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C0D" w:rsidRDefault="00042C0D" w:rsidP="00042C0D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MINUTA DE REQUERIMENTO PARA APRESENTAÇÃO DE CANDIDATURA</w:t>
      </w:r>
    </w:p>
    <w:p w:rsidR="00042C0D" w:rsidRDefault="00042C0D" w:rsidP="00042C0D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BOLSA DE RECRUTAMENTO DE ENFERMEIROS</w:t>
      </w:r>
    </w:p>
    <w:p w:rsidR="00042C0D" w:rsidRDefault="00042C0D" w:rsidP="00042C0D">
      <w:pPr>
        <w:spacing w:line="360" w:lineRule="auto"/>
        <w:rPr>
          <w:rFonts w:asciiTheme="minorHAnsi" w:hAnsiTheme="minorHAnsi" w:cs="Arial"/>
          <w:spacing w:val="20"/>
        </w:rPr>
      </w:pPr>
      <w:bookmarkStart w:id="0" w:name="_GoBack"/>
      <w:bookmarkEnd w:id="0"/>
    </w:p>
    <w:p w:rsidR="00042C0D" w:rsidRDefault="00042C0D" w:rsidP="00042C0D">
      <w:pPr>
        <w:spacing w:line="360" w:lineRule="auto"/>
        <w:rPr>
          <w:rFonts w:asciiTheme="minorHAnsi" w:hAnsiTheme="minorHAnsi" w:cs="Arial"/>
          <w:spacing w:val="20"/>
        </w:rPr>
      </w:pPr>
      <w:proofErr w:type="gramStart"/>
      <w:r>
        <w:rPr>
          <w:rFonts w:asciiTheme="minorHAnsi" w:hAnsiTheme="minorHAnsi" w:cs="Arial"/>
          <w:spacing w:val="20"/>
        </w:rPr>
        <w:t>Exmo. Sr. Presidente</w:t>
      </w:r>
      <w:proofErr w:type="gramEnd"/>
      <w:r>
        <w:rPr>
          <w:rFonts w:asciiTheme="minorHAnsi" w:hAnsiTheme="minorHAnsi" w:cs="Arial"/>
          <w:spacing w:val="20"/>
        </w:rPr>
        <w:t xml:space="preserve"> do Conselho de Administração</w:t>
      </w:r>
    </w:p>
    <w:p w:rsidR="00042C0D" w:rsidRDefault="00042C0D" w:rsidP="00042C0D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Dr. José Carlos Queimado,</w:t>
      </w:r>
    </w:p>
    <w:p w:rsidR="00042C0D" w:rsidRDefault="00042C0D" w:rsidP="00042C0D">
      <w:pPr>
        <w:spacing w:line="360" w:lineRule="auto"/>
        <w:rPr>
          <w:rFonts w:asciiTheme="minorHAnsi" w:hAnsiTheme="minorHAnsi" w:cs="Arial"/>
          <w:spacing w:val="20"/>
        </w:rPr>
      </w:pPr>
    </w:p>
    <w:p w:rsidR="00042C0D" w:rsidRDefault="00042C0D" w:rsidP="00042C0D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Nome:</w:t>
      </w:r>
      <w:r>
        <w:rPr>
          <w:rFonts w:asciiTheme="minorHAnsi" w:hAnsiTheme="minorHAnsi" w:cs="Arial"/>
          <w:spacing w:val="20"/>
        </w:rPr>
        <w:tab/>
        <w:t>____________________________________________________________________;</w:t>
      </w:r>
    </w:p>
    <w:p w:rsidR="00042C0D" w:rsidRDefault="00042C0D" w:rsidP="00042C0D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Natural (concelho</w:t>
      </w:r>
      <w:proofErr w:type="gramStart"/>
      <w:r>
        <w:rPr>
          <w:rFonts w:asciiTheme="minorHAnsi" w:hAnsiTheme="minorHAnsi" w:cs="Arial"/>
          <w:spacing w:val="20"/>
        </w:rPr>
        <w:t>):_</w:t>
      </w:r>
      <w:proofErr w:type="gramEnd"/>
      <w:r>
        <w:rPr>
          <w:rFonts w:asciiTheme="minorHAnsi" w:hAnsiTheme="minorHAnsi" w:cs="Arial"/>
          <w:spacing w:val="20"/>
        </w:rPr>
        <w:t>___________________ ,Nacionalidade:________________________,</w:t>
      </w:r>
    </w:p>
    <w:p w:rsidR="00042C0D" w:rsidRDefault="00042C0D" w:rsidP="00042C0D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Data de </w:t>
      </w:r>
      <w:proofErr w:type="gramStart"/>
      <w:r>
        <w:rPr>
          <w:rFonts w:asciiTheme="minorHAnsi" w:hAnsiTheme="minorHAnsi" w:cs="Arial"/>
          <w:spacing w:val="20"/>
        </w:rPr>
        <w:t>Nascimento:_</w:t>
      </w:r>
      <w:proofErr w:type="gramEnd"/>
      <w:r>
        <w:rPr>
          <w:rFonts w:asciiTheme="minorHAnsi" w:hAnsiTheme="minorHAnsi" w:cs="Arial"/>
          <w:spacing w:val="20"/>
        </w:rPr>
        <w:t xml:space="preserve">________________________________________________________, </w:t>
      </w:r>
    </w:p>
    <w:p w:rsidR="00042C0D" w:rsidRDefault="00042C0D" w:rsidP="00042C0D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w:t>BI</w:t>
      </w:r>
      <w:r>
        <w:rPr>
          <w:rFonts w:asciiTheme="minorHAnsi" w:hAnsiTheme="minorHAnsi" w:cs="Arial"/>
          <w:spacing w:val="20"/>
        </w:rPr>
        <w:t xml:space="preserve"> ou Cartão Cidadão </w:t>
      </w:r>
      <w:proofErr w:type="gramStart"/>
      <w:r>
        <w:rPr>
          <w:rFonts w:asciiTheme="minorHAnsi" w:hAnsiTheme="minorHAnsi" w:cs="Arial"/>
          <w:spacing w:val="20"/>
        </w:rPr>
        <w:t>nº:_</w:t>
      </w:r>
      <w:proofErr w:type="gramEnd"/>
      <w:r>
        <w:rPr>
          <w:rFonts w:asciiTheme="minorHAnsi" w:hAnsiTheme="minorHAnsi" w:cs="Arial"/>
          <w:spacing w:val="20"/>
        </w:rPr>
        <w:t>_____________________________________________________,</w:t>
      </w:r>
    </w:p>
    <w:p w:rsidR="00042C0D" w:rsidRDefault="001B45C0" w:rsidP="001B45C0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Válido até________________</w:t>
      </w:r>
      <w:proofErr w:type="gramStart"/>
      <w:r w:rsidR="00042C0D">
        <w:rPr>
          <w:rFonts w:asciiTheme="minorHAnsi" w:hAnsiTheme="minorHAnsi" w:cs="Arial"/>
          <w:spacing w:val="20"/>
        </w:rPr>
        <w:t>Contr</w:t>
      </w:r>
      <w:r>
        <w:rPr>
          <w:rFonts w:asciiTheme="minorHAnsi" w:hAnsiTheme="minorHAnsi" w:cs="Arial"/>
          <w:spacing w:val="20"/>
        </w:rPr>
        <w:t>ibuintenº:_</w:t>
      </w:r>
      <w:proofErr w:type="gramEnd"/>
      <w:r>
        <w:rPr>
          <w:rFonts w:asciiTheme="minorHAnsi" w:hAnsiTheme="minorHAnsi" w:cs="Arial"/>
          <w:spacing w:val="20"/>
        </w:rPr>
        <w:t>_________________________________</w:t>
      </w:r>
      <w:r w:rsidR="00042C0D">
        <w:rPr>
          <w:rFonts w:asciiTheme="minorHAnsi" w:hAnsiTheme="minorHAnsi" w:cs="Arial"/>
          <w:spacing w:val="20"/>
        </w:rPr>
        <w:t>___, Morada:___________________________________________________________________,</w:t>
      </w:r>
    </w:p>
    <w:p w:rsidR="00042C0D" w:rsidRDefault="00042C0D" w:rsidP="00042C0D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Código </w:t>
      </w:r>
      <w:proofErr w:type="gramStart"/>
      <w:r>
        <w:rPr>
          <w:rFonts w:asciiTheme="minorHAnsi" w:hAnsiTheme="minorHAnsi" w:cs="Arial"/>
          <w:spacing w:val="20"/>
        </w:rPr>
        <w:t>Postal:_</w:t>
      </w:r>
      <w:proofErr w:type="gramEnd"/>
      <w:r>
        <w:rPr>
          <w:rFonts w:asciiTheme="minorHAnsi" w:hAnsiTheme="minorHAnsi" w:cs="Arial"/>
          <w:spacing w:val="20"/>
        </w:rPr>
        <w:t>________, com as Habilitações Académicas:_________________________,</w:t>
      </w:r>
    </w:p>
    <w:p w:rsidR="00042C0D" w:rsidRDefault="00042C0D" w:rsidP="00042C0D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Nº de </w:t>
      </w:r>
      <w:proofErr w:type="gramStart"/>
      <w:r>
        <w:rPr>
          <w:rFonts w:asciiTheme="minorHAnsi" w:hAnsiTheme="minorHAnsi" w:cs="Arial"/>
          <w:spacing w:val="20"/>
        </w:rPr>
        <w:t>telemóvel:_</w:t>
      </w:r>
      <w:proofErr w:type="gramEnd"/>
      <w:r>
        <w:rPr>
          <w:rFonts w:asciiTheme="minorHAnsi" w:hAnsiTheme="minorHAnsi" w:cs="Arial"/>
          <w:spacing w:val="20"/>
        </w:rPr>
        <w:t>_________________ ou telemóvel alternativo______________________,</w:t>
      </w:r>
    </w:p>
    <w:p w:rsidR="00042C0D" w:rsidRDefault="00042C0D" w:rsidP="00042C0D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com o </w:t>
      </w:r>
      <w:proofErr w:type="gramStart"/>
      <w:r>
        <w:rPr>
          <w:rFonts w:asciiTheme="minorHAnsi" w:hAnsiTheme="minorHAnsi" w:cs="Arial"/>
          <w:spacing w:val="20"/>
        </w:rPr>
        <w:t>e-mail:</w:t>
      </w:r>
      <w:r>
        <w:rPr>
          <w:rFonts w:asciiTheme="minorHAnsi" w:hAnsiTheme="minorHAnsi" w:cs="Arial"/>
          <w:noProof/>
          <w:spacing w:val="20"/>
        </w:rPr>
        <w:t>_</w:t>
      </w:r>
      <w:proofErr w:type="gramEnd"/>
      <w:r>
        <w:rPr>
          <w:rFonts w:asciiTheme="minorHAnsi" w:hAnsiTheme="minorHAnsi" w:cs="Arial"/>
          <w:noProof/>
          <w:spacing w:val="20"/>
        </w:rPr>
        <w:t>____________________________________________________________</w:t>
      </w:r>
      <w:r>
        <w:rPr>
          <w:rFonts w:asciiTheme="minorHAnsi" w:hAnsiTheme="minorHAnsi" w:cs="Arial"/>
          <w:spacing w:val="20"/>
        </w:rPr>
        <w:t>, vem requer a V. Exa. que se digne a admiti-lo(a) ao processo de recrutamento acima</w:t>
      </w:r>
      <w:r w:rsidRPr="00C61D81">
        <w:rPr>
          <w:rFonts w:asciiTheme="minorHAnsi" w:hAnsiTheme="minorHAnsi" w:cs="Arial"/>
          <w:spacing w:val="20"/>
        </w:rPr>
        <w:t xml:space="preserve"> identificado</w:t>
      </w:r>
      <w:r>
        <w:rPr>
          <w:rFonts w:asciiTheme="minorHAnsi" w:hAnsiTheme="minorHAnsi" w:cs="Arial"/>
          <w:spacing w:val="20"/>
        </w:rPr>
        <w:t xml:space="preserve">. </w:t>
      </w:r>
    </w:p>
    <w:p w:rsidR="00042C0D" w:rsidRDefault="00042C0D" w:rsidP="00042C0D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Para os efeitos juntam-se os seguintes documentos:</w:t>
      </w:r>
    </w:p>
    <w:p w:rsidR="00042C0D" w:rsidRDefault="00042C0D" w:rsidP="00042C0D">
      <w:pPr>
        <w:spacing w:line="360" w:lineRule="auto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0E8ED" wp14:editId="78F4D224">
                <wp:simplePos x="0" y="0"/>
                <wp:positionH relativeFrom="column">
                  <wp:posOffset>212090</wp:posOffset>
                </wp:positionH>
                <wp:positionV relativeFrom="paragraph">
                  <wp:posOffset>144780</wp:posOffset>
                </wp:positionV>
                <wp:extent cx="198120" cy="205740"/>
                <wp:effectExtent l="0" t="0" r="1143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C0D" w:rsidRDefault="00042C0D" w:rsidP="00042C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700E8E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6.7pt;margin-top:11.4pt;width:15.6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">
                <v:textbox>
                  <w:txbxContent>
                    <w:p w:rsidR="00042C0D" w:rsidRDefault="00042C0D" w:rsidP="00042C0D"/>
                  </w:txbxContent>
                </v:textbox>
              </v:shape>
            </w:pict>
          </mc:Fallback>
        </mc:AlternateContent>
      </w:r>
    </w:p>
    <w:p w:rsidR="00042C0D" w:rsidRDefault="00042C0D" w:rsidP="00042C0D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EADA1" wp14:editId="10C7F1C0">
                <wp:simplePos x="0" y="0"/>
                <wp:positionH relativeFrom="column">
                  <wp:posOffset>212090</wp:posOffset>
                </wp:positionH>
                <wp:positionV relativeFrom="paragraph">
                  <wp:posOffset>182245</wp:posOffset>
                </wp:positionV>
                <wp:extent cx="198120" cy="205740"/>
                <wp:effectExtent l="0" t="0" r="11430" b="2286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C0D" w:rsidRDefault="00042C0D" w:rsidP="00042C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32EADA1" id="_x0000_s1027" type="#_x0000_t202" style="position:absolute;left:0;text-align:left;margin-left:16.7pt;margin-top:14.35pt;width:15.6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">
                <v:textbox>
                  <w:txbxContent>
                    <w:p w:rsidR="00042C0D" w:rsidRDefault="00042C0D" w:rsidP="00042C0D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spacing w:val="20"/>
        </w:rPr>
        <w:t>Curriculum Vitae;</w:t>
      </w:r>
    </w:p>
    <w:p w:rsidR="00042C0D" w:rsidRDefault="00042C0D" w:rsidP="00042C0D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921AAE" wp14:editId="3D166D70">
                <wp:simplePos x="0" y="0"/>
                <wp:positionH relativeFrom="column">
                  <wp:posOffset>212090</wp:posOffset>
                </wp:positionH>
                <wp:positionV relativeFrom="paragraph">
                  <wp:posOffset>201295</wp:posOffset>
                </wp:positionV>
                <wp:extent cx="198120" cy="205740"/>
                <wp:effectExtent l="0" t="0" r="11430" b="2286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C0D" w:rsidRDefault="00042C0D" w:rsidP="00042C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1921AAE" id="_x0000_s1028" type="#_x0000_t202" style="position:absolute;left:0;text-align:left;margin-left:16.7pt;margin-top:15.85pt;width:15.6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">
                <v:textbox>
                  <w:txbxContent>
                    <w:p w:rsidR="00042C0D" w:rsidRDefault="00042C0D" w:rsidP="00042C0D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spacing w:val="20"/>
        </w:rPr>
        <w:t>Cópia do Certificado de Habilitações Académicas;</w:t>
      </w:r>
    </w:p>
    <w:p w:rsidR="00042C0D" w:rsidRDefault="001B45C0" w:rsidP="00042C0D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4578EB" wp14:editId="363CA577">
                <wp:simplePos x="0" y="0"/>
                <wp:positionH relativeFrom="column">
                  <wp:posOffset>209550</wp:posOffset>
                </wp:positionH>
                <wp:positionV relativeFrom="paragraph">
                  <wp:posOffset>230505</wp:posOffset>
                </wp:positionV>
                <wp:extent cx="198120" cy="205740"/>
                <wp:effectExtent l="0" t="0" r="11430" b="2286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5C0" w:rsidRDefault="001B45C0" w:rsidP="001B45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A4578EB" id="_x0000_s1029" type="#_x0000_t202" style="position:absolute;left:0;text-align:left;margin-left:16.5pt;margin-top:18.15pt;width:15.6pt;height:1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">
                <v:textbox>
                  <w:txbxContent>
                    <w:p w:rsidR="001B45C0" w:rsidRDefault="001B45C0" w:rsidP="001B45C0"/>
                  </w:txbxContent>
                </v:textbox>
              </v:shape>
            </w:pict>
          </mc:Fallback>
        </mc:AlternateContent>
      </w:r>
      <w:r w:rsidR="00042C0D">
        <w:rPr>
          <w:rFonts w:asciiTheme="minorHAnsi" w:hAnsiTheme="minorHAnsi" w:cs="Arial"/>
          <w:spacing w:val="20"/>
        </w:rPr>
        <w:t>Documento comprovativo da ins</w:t>
      </w:r>
      <w:r>
        <w:rPr>
          <w:rFonts w:asciiTheme="minorHAnsi" w:hAnsiTheme="minorHAnsi" w:cs="Arial"/>
          <w:spacing w:val="20"/>
        </w:rPr>
        <w:t>crição na ordem dos enfermeiros;</w:t>
      </w:r>
    </w:p>
    <w:p w:rsidR="001B45C0" w:rsidRDefault="001B45C0" w:rsidP="00042C0D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Declaração de tempo de serviço na ULSBA, se se aplicar.</w:t>
      </w:r>
    </w:p>
    <w:p w:rsidR="00042C0D" w:rsidRDefault="00042C0D" w:rsidP="00042C0D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:rsidR="00042C0D" w:rsidRDefault="00042C0D" w:rsidP="00042C0D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:rsidR="00042C0D" w:rsidRDefault="00042C0D" w:rsidP="001B45C0">
      <w:pPr>
        <w:spacing w:line="360" w:lineRule="auto"/>
        <w:ind w:left="708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712E91" wp14:editId="31143217">
                <wp:simplePos x="0" y="0"/>
                <wp:positionH relativeFrom="column">
                  <wp:posOffset>212090</wp:posOffset>
                </wp:positionH>
                <wp:positionV relativeFrom="paragraph">
                  <wp:posOffset>-1270</wp:posOffset>
                </wp:positionV>
                <wp:extent cx="198120" cy="205740"/>
                <wp:effectExtent l="0" t="0" r="11430" b="2286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C0D" w:rsidRDefault="00042C0D" w:rsidP="00042C0D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0712E91" id="_x0000_s1030" type="#_x0000_t202" style="position:absolute;left:0;text-align:left;margin-left:16.7pt;margin-top:-.1pt;width:15.6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">
                <v:textbox>
                  <w:txbxContent>
                    <w:p w:rsidR="00042C0D" w:rsidRDefault="00042C0D" w:rsidP="00042C0D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spacing w:val="20"/>
        </w:rPr>
        <w:t>Mais declara sob compromisso de honra disponibilidade imediata de acordo com as necessidades do serviço contratante.</w:t>
      </w:r>
    </w:p>
    <w:p w:rsidR="00042C0D" w:rsidRDefault="00042C0D" w:rsidP="00042C0D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:rsidR="00042C0D" w:rsidRDefault="00042C0D" w:rsidP="00042C0D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:rsidR="00042C0D" w:rsidRDefault="00042C0D" w:rsidP="00042C0D">
      <w:pPr>
        <w:spacing w:line="360" w:lineRule="auto"/>
        <w:ind w:left="360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D265C8" wp14:editId="1897AA29">
                <wp:simplePos x="0" y="0"/>
                <wp:positionH relativeFrom="column">
                  <wp:posOffset>-1270</wp:posOffset>
                </wp:positionH>
                <wp:positionV relativeFrom="paragraph">
                  <wp:posOffset>-8890</wp:posOffset>
                </wp:positionV>
                <wp:extent cx="198120" cy="205740"/>
                <wp:effectExtent l="0" t="0" r="11430" b="2286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C0D" w:rsidRDefault="00042C0D" w:rsidP="00042C0D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ED265C8" id="_x0000_s1031" type="#_x0000_t202" style="position:absolute;left:0;text-align:left;margin-left:-.1pt;margin-top:-.7pt;width:15.6pt;height:1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">
                <v:textbox>
                  <w:txbxContent>
                    <w:p w:rsidR="00042C0D" w:rsidRDefault="00042C0D" w:rsidP="00042C0D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w:t>Declara ainda</w:t>
      </w:r>
      <w:r>
        <w:rPr>
          <w:rFonts w:asciiTheme="minorHAnsi" w:hAnsiTheme="minorHAnsi" w:cs="Arial"/>
          <w:spacing w:val="20"/>
        </w:rPr>
        <w:t xml:space="preserve"> sob compromisso de honra que possui os requisitos previstos no artigo nº 17 da Lei nº 35/2014 de 20 de junho para admissão da bolsa de recrutamento:</w:t>
      </w:r>
    </w:p>
    <w:p w:rsidR="00042C0D" w:rsidRPr="001B45C0" w:rsidRDefault="00042C0D" w:rsidP="00042C0D">
      <w:pPr>
        <w:pStyle w:val="PargrafodaLista"/>
        <w:numPr>
          <w:ilvl w:val="0"/>
          <w:numId w:val="30"/>
        </w:numPr>
        <w:spacing w:after="0" w:line="360" w:lineRule="auto"/>
        <w:jc w:val="both"/>
        <w:rPr>
          <w:rFonts w:eastAsia="Times New Roman" w:cs="Arial"/>
          <w:spacing w:val="20"/>
          <w:sz w:val="20"/>
          <w:szCs w:val="20"/>
          <w:lang w:eastAsia="pt-PT"/>
        </w:rPr>
      </w:pPr>
      <w:r w:rsidRPr="001B45C0">
        <w:rPr>
          <w:rFonts w:eastAsia="Times New Roman" w:cs="Arial"/>
          <w:spacing w:val="20"/>
          <w:sz w:val="20"/>
          <w:szCs w:val="20"/>
          <w:lang w:eastAsia="pt-PT"/>
        </w:rPr>
        <w:t>Nacionalidade portuguesa, quando não dispensada pela Constituição, por convenção internacional ou por lei especial;</w:t>
      </w:r>
    </w:p>
    <w:p w:rsidR="00042C0D" w:rsidRPr="001B45C0" w:rsidRDefault="00042C0D" w:rsidP="00042C0D">
      <w:pPr>
        <w:pStyle w:val="PargrafodaLista"/>
        <w:numPr>
          <w:ilvl w:val="0"/>
          <w:numId w:val="30"/>
        </w:numPr>
        <w:spacing w:after="0" w:line="360" w:lineRule="auto"/>
        <w:jc w:val="both"/>
        <w:rPr>
          <w:rFonts w:eastAsia="Times New Roman" w:cs="Arial"/>
          <w:spacing w:val="20"/>
          <w:sz w:val="20"/>
          <w:szCs w:val="20"/>
          <w:lang w:eastAsia="pt-PT"/>
        </w:rPr>
      </w:pPr>
      <w:r w:rsidRPr="001B45C0">
        <w:rPr>
          <w:rFonts w:eastAsia="Times New Roman" w:cs="Arial"/>
          <w:spacing w:val="20"/>
          <w:sz w:val="20"/>
          <w:szCs w:val="20"/>
          <w:lang w:eastAsia="pt-PT"/>
        </w:rPr>
        <w:t>18 anos de idade completos;</w:t>
      </w:r>
    </w:p>
    <w:p w:rsidR="00042C0D" w:rsidRPr="001B45C0" w:rsidRDefault="00042C0D" w:rsidP="00042C0D">
      <w:pPr>
        <w:pStyle w:val="PargrafodaLista"/>
        <w:numPr>
          <w:ilvl w:val="0"/>
          <w:numId w:val="30"/>
        </w:numPr>
        <w:spacing w:after="0" w:line="360" w:lineRule="auto"/>
        <w:jc w:val="both"/>
        <w:rPr>
          <w:rFonts w:eastAsia="Times New Roman" w:cs="Arial"/>
          <w:spacing w:val="20"/>
          <w:sz w:val="20"/>
          <w:szCs w:val="20"/>
          <w:lang w:eastAsia="pt-PT"/>
        </w:rPr>
      </w:pPr>
      <w:r w:rsidRPr="001B45C0">
        <w:rPr>
          <w:rFonts w:eastAsia="Times New Roman" w:cs="Arial"/>
          <w:spacing w:val="20"/>
          <w:sz w:val="20"/>
          <w:szCs w:val="20"/>
          <w:lang w:eastAsia="pt-PT"/>
        </w:rPr>
        <w:t>Não inibição do exercício de funções públicas ou não interdição para o exercício daquelas que se propõe desempenhar;</w:t>
      </w:r>
    </w:p>
    <w:p w:rsidR="00042C0D" w:rsidRPr="001B45C0" w:rsidRDefault="00042C0D" w:rsidP="00042C0D">
      <w:pPr>
        <w:pStyle w:val="PargrafodaLista"/>
        <w:numPr>
          <w:ilvl w:val="0"/>
          <w:numId w:val="30"/>
        </w:numPr>
        <w:spacing w:after="0" w:line="360" w:lineRule="auto"/>
        <w:jc w:val="both"/>
        <w:rPr>
          <w:rFonts w:eastAsia="Times New Roman" w:cs="Arial"/>
          <w:spacing w:val="20"/>
          <w:sz w:val="20"/>
          <w:szCs w:val="20"/>
          <w:lang w:eastAsia="pt-PT"/>
        </w:rPr>
      </w:pPr>
      <w:r w:rsidRPr="001B45C0">
        <w:rPr>
          <w:rFonts w:eastAsia="Times New Roman" w:cs="Arial"/>
          <w:spacing w:val="20"/>
          <w:sz w:val="20"/>
          <w:szCs w:val="20"/>
          <w:lang w:eastAsia="pt-PT"/>
        </w:rPr>
        <w:lastRenderedPageBreak/>
        <w:t>Robustez física e perfil psíquico indispensáveis ao exercício das funções;</w:t>
      </w:r>
    </w:p>
    <w:p w:rsidR="00042C0D" w:rsidRPr="001B45C0" w:rsidRDefault="00042C0D" w:rsidP="00042C0D">
      <w:pPr>
        <w:pStyle w:val="PargrafodaLista"/>
        <w:numPr>
          <w:ilvl w:val="0"/>
          <w:numId w:val="30"/>
        </w:numPr>
        <w:spacing w:after="0" w:line="360" w:lineRule="auto"/>
        <w:jc w:val="both"/>
        <w:rPr>
          <w:rFonts w:eastAsia="Times New Roman" w:cs="Arial"/>
          <w:spacing w:val="20"/>
          <w:sz w:val="20"/>
          <w:szCs w:val="20"/>
          <w:lang w:eastAsia="pt-PT"/>
        </w:rPr>
      </w:pPr>
      <w:r w:rsidRPr="001B45C0">
        <w:rPr>
          <w:rFonts w:eastAsia="Times New Roman" w:cs="Arial"/>
          <w:spacing w:val="20"/>
          <w:sz w:val="20"/>
          <w:szCs w:val="20"/>
          <w:lang w:eastAsia="pt-PT"/>
        </w:rPr>
        <w:t>Cumprimento das leis de vacinação obrigatória.</w:t>
      </w:r>
    </w:p>
    <w:p w:rsidR="00042C0D" w:rsidRDefault="00042C0D" w:rsidP="00042C0D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:rsidR="00042C0D" w:rsidRDefault="00042C0D" w:rsidP="00042C0D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Selecione o(s) local(locais) a que se candidata, sabendo que apenas será contactado(a) para ocupação de vagas nos locais mencionados:</w:t>
      </w:r>
    </w:p>
    <w:p w:rsidR="001B45C0" w:rsidRDefault="001B45C0" w:rsidP="00042C0D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tbl>
      <w:tblPr>
        <w:tblW w:w="680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6464"/>
      </w:tblGrid>
      <w:tr w:rsidR="00042C0D" w:rsidRPr="008D2F09" w:rsidTr="006557C3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0D" w:rsidRPr="008D2F09" w:rsidRDefault="00042C0D" w:rsidP="006557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C0D" w:rsidRPr="008D2F09" w:rsidRDefault="00042C0D" w:rsidP="006557C3">
            <w:pPr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Cuidados de Saúde Hospitalares – Hospital José Joaquim Fernandes</w:t>
            </w:r>
          </w:p>
        </w:tc>
      </w:tr>
      <w:tr w:rsidR="00042C0D" w:rsidRPr="008D2F09" w:rsidTr="006557C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0D" w:rsidRPr="008D2F09" w:rsidRDefault="00042C0D" w:rsidP="006557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C0D" w:rsidRPr="008D2F09" w:rsidRDefault="00042C0D" w:rsidP="006557C3">
            <w:pPr>
              <w:rPr>
                <w:rFonts w:asciiTheme="minorHAnsi" w:hAnsiTheme="minorHAnsi" w:cs="Arial"/>
                <w:spacing w:val="20"/>
                <w:sz w:val="18"/>
              </w:rPr>
            </w:pPr>
            <w:r>
              <w:rPr>
                <w:rFonts w:asciiTheme="minorHAnsi" w:hAnsiTheme="minorHAnsi" w:cs="Arial"/>
                <w:spacing w:val="20"/>
                <w:sz w:val="18"/>
              </w:rPr>
              <w:t>SUB – Serviço de Urgência Básico</w:t>
            </w:r>
            <w:r w:rsidRPr="008D2F09">
              <w:rPr>
                <w:rFonts w:asciiTheme="minorHAnsi" w:hAnsiTheme="minorHAnsi" w:cs="Arial"/>
                <w:spacing w:val="20"/>
                <w:sz w:val="18"/>
              </w:rPr>
              <w:t xml:space="preserve"> de Castro Verde</w:t>
            </w:r>
          </w:p>
        </w:tc>
      </w:tr>
      <w:tr w:rsidR="00042C0D" w:rsidRPr="008D2F09" w:rsidTr="006557C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0D" w:rsidRPr="008D2F09" w:rsidRDefault="00042C0D" w:rsidP="006557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C0D" w:rsidRPr="008D2F09" w:rsidRDefault="00042C0D" w:rsidP="006557C3">
            <w:pPr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 xml:space="preserve">SUB – Serviço </w:t>
            </w:r>
            <w:r>
              <w:rPr>
                <w:rFonts w:asciiTheme="minorHAnsi" w:hAnsiTheme="minorHAnsi" w:cs="Arial"/>
                <w:spacing w:val="20"/>
                <w:sz w:val="18"/>
              </w:rPr>
              <w:t>de Urgência Básico</w:t>
            </w:r>
            <w:r w:rsidRPr="008D2F09">
              <w:rPr>
                <w:rFonts w:asciiTheme="minorHAnsi" w:hAnsiTheme="minorHAnsi" w:cs="Arial"/>
                <w:spacing w:val="20"/>
                <w:sz w:val="18"/>
              </w:rPr>
              <w:t xml:space="preserve"> de Moura</w:t>
            </w:r>
          </w:p>
        </w:tc>
      </w:tr>
      <w:tr w:rsidR="00042C0D" w:rsidRPr="008D2F09" w:rsidTr="006557C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0D" w:rsidRPr="008D2F09" w:rsidRDefault="00042C0D" w:rsidP="006557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C0D" w:rsidRPr="008D2F09" w:rsidRDefault="00042C0D" w:rsidP="006557C3">
            <w:pPr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Aljustrel</w:t>
            </w:r>
          </w:p>
        </w:tc>
      </w:tr>
      <w:tr w:rsidR="00042C0D" w:rsidRPr="008D2F09" w:rsidTr="006557C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0D" w:rsidRPr="008D2F09" w:rsidRDefault="00042C0D" w:rsidP="006557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C0D" w:rsidRPr="008D2F09" w:rsidRDefault="00042C0D" w:rsidP="006557C3">
            <w:pPr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 xml:space="preserve">Centro de Saúde de Almodôvar </w:t>
            </w:r>
          </w:p>
        </w:tc>
      </w:tr>
      <w:tr w:rsidR="00042C0D" w:rsidRPr="008D2F09" w:rsidTr="006557C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0D" w:rsidRPr="008D2F09" w:rsidRDefault="00042C0D" w:rsidP="006557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C0D" w:rsidRPr="008D2F09" w:rsidRDefault="00042C0D" w:rsidP="006557C3">
            <w:pPr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Alvito</w:t>
            </w:r>
          </w:p>
        </w:tc>
      </w:tr>
      <w:tr w:rsidR="00042C0D" w:rsidRPr="008D2F09" w:rsidTr="006557C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0D" w:rsidRPr="008D2F09" w:rsidRDefault="00042C0D" w:rsidP="006557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C0D" w:rsidRPr="008D2F09" w:rsidRDefault="00042C0D" w:rsidP="006557C3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Barrancos</w:t>
            </w:r>
          </w:p>
        </w:tc>
      </w:tr>
      <w:tr w:rsidR="00042C0D" w:rsidRPr="008D2F09" w:rsidTr="006557C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0D" w:rsidRPr="008D2F09" w:rsidRDefault="00042C0D" w:rsidP="006557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C0D" w:rsidRPr="008D2F09" w:rsidRDefault="00042C0D" w:rsidP="006557C3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Beja</w:t>
            </w:r>
          </w:p>
        </w:tc>
      </w:tr>
      <w:tr w:rsidR="00042C0D" w:rsidRPr="008D2F09" w:rsidTr="006557C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0D" w:rsidRPr="008D2F09" w:rsidRDefault="00042C0D" w:rsidP="006557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C0D" w:rsidRPr="008D2F09" w:rsidRDefault="00042C0D" w:rsidP="006557C3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Unidade de Saúde Familiar Alfa Beja</w:t>
            </w:r>
          </w:p>
        </w:tc>
      </w:tr>
      <w:tr w:rsidR="00042C0D" w:rsidRPr="008D2F09" w:rsidTr="006557C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0D" w:rsidRPr="008D2F09" w:rsidRDefault="00042C0D" w:rsidP="006557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C0D" w:rsidRPr="008D2F09" w:rsidRDefault="00042C0D" w:rsidP="006557C3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Castro Verde</w:t>
            </w:r>
          </w:p>
        </w:tc>
      </w:tr>
      <w:tr w:rsidR="00042C0D" w:rsidRPr="008D2F09" w:rsidTr="006557C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0D" w:rsidRPr="008D2F09" w:rsidRDefault="00042C0D" w:rsidP="006557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C0D" w:rsidRPr="008D2F09" w:rsidRDefault="00042C0D" w:rsidP="006557C3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Cuba</w:t>
            </w:r>
          </w:p>
        </w:tc>
      </w:tr>
      <w:tr w:rsidR="00042C0D" w:rsidRPr="008D2F09" w:rsidTr="006557C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0D" w:rsidRPr="008D2F09" w:rsidRDefault="00042C0D" w:rsidP="006557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C0D" w:rsidRPr="008D2F09" w:rsidRDefault="00042C0D" w:rsidP="006557C3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Ferreira do Alentejo</w:t>
            </w:r>
          </w:p>
        </w:tc>
      </w:tr>
      <w:tr w:rsidR="00042C0D" w:rsidRPr="008D2F09" w:rsidTr="006557C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0D" w:rsidRPr="008D2F09" w:rsidRDefault="00042C0D" w:rsidP="006557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C0D" w:rsidRPr="008D2F09" w:rsidRDefault="00042C0D" w:rsidP="006557C3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Mértola</w:t>
            </w:r>
          </w:p>
        </w:tc>
      </w:tr>
      <w:tr w:rsidR="00042C0D" w:rsidRPr="008D2F09" w:rsidTr="006557C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0D" w:rsidRPr="008D2F09" w:rsidRDefault="00042C0D" w:rsidP="006557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C0D" w:rsidRPr="008D2F09" w:rsidRDefault="00042C0D" w:rsidP="006557C3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Moura</w:t>
            </w:r>
          </w:p>
        </w:tc>
      </w:tr>
      <w:tr w:rsidR="00042C0D" w:rsidRPr="008D2F09" w:rsidTr="006557C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0D" w:rsidRPr="008D2F09" w:rsidRDefault="00042C0D" w:rsidP="006557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C0D" w:rsidRPr="008D2F09" w:rsidRDefault="00042C0D" w:rsidP="006557C3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Ourique</w:t>
            </w:r>
          </w:p>
        </w:tc>
      </w:tr>
      <w:tr w:rsidR="00042C0D" w:rsidRPr="008D2F09" w:rsidTr="006557C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0D" w:rsidRPr="008D2F09" w:rsidRDefault="00042C0D" w:rsidP="006557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C0D" w:rsidRPr="008D2F09" w:rsidRDefault="00042C0D" w:rsidP="006557C3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Serpa</w:t>
            </w:r>
          </w:p>
        </w:tc>
      </w:tr>
      <w:tr w:rsidR="00042C0D" w:rsidRPr="008D2F09" w:rsidTr="006557C3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C0D" w:rsidRPr="008D2F09" w:rsidRDefault="00042C0D" w:rsidP="006557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2F0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2C0D" w:rsidRPr="008D2F09" w:rsidRDefault="00042C0D" w:rsidP="006557C3">
            <w:pPr>
              <w:jc w:val="both"/>
              <w:rPr>
                <w:rFonts w:asciiTheme="minorHAnsi" w:hAnsiTheme="minorHAnsi" w:cs="Arial"/>
                <w:spacing w:val="20"/>
                <w:sz w:val="18"/>
              </w:rPr>
            </w:pPr>
            <w:r w:rsidRPr="008D2F09">
              <w:rPr>
                <w:rFonts w:asciiTheme="minorHAnsi" w:hAnsiTheme="minorHAnsi" w:cs="Arial"/>
                <w:spacing w:val="20"/>
                <w:sz w:val="18"/>
              </w:rPr>
              <w:t>Centro de Saúde de Vidigueira</w:t>
            </w:r>
          </w:p>
        </w:tc>
      </w:tr>
    </w:tbl>
    <w:p w:rsidR="00042C0D" w:rsidRDefault="00042C0D" w:rsidP="00042C0D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:rsidR="00042C0D" w:rsidRDefault="00042C0D" w:rsidP="00042C0D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Pede deferimento,</w:t>
      </w:r>
    </w:p>
    <w:p w:rsidR="00042C0D" w:rsidRDefault="00042C0D" w:rsidP="00042C0D">
      <w:pPr>
        <w:spacing w:line="360" w:lineRule="auto"/>
        <w:jc w:val="center"/>
        <w:rPr>
          <w:rFonts w:asciiTheme="minorHAnsi" w:hAnsiTheme="minorHAnsi" w:cs="Arial"/>
          <w:spacing w:val="20"/>
        </w:rPr>
      </w:pPr>
    </w:p>
    <w:p w:rsidR="00042C0D" w:rsidRPr="00624A29" w:rsidRDefault="00042C0D" w:rsidP="00042C0D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(data e assinatura)</w:t>
      </w:r>
    </w:p>
    <w:p w:rsidR="009C5223" w:rsidRDefault="009C5223" w:rsidP="009C5223">
      <w:pPr>
        <w:spacing w:line="360" w:lineRule="auto"/>
        <w:jc w:val="both"/>
        <w:rPr>
          <w:rFonts w:ascii="Arial" w:hAnsi="Arial" w:cs="Arial"/>
          <w:spacing w:val="20"/>
          <w:sz w:val="18"/>
        </w:rPr>
      </w:pPr>
    </w:p>
    <w:sectPr w:rsidR="009C5223" w:rsidSect="00707ACC">
      <w:headerReference w:type="default" r:id="rId12"/>
      <w:footerReference w:type="default" r:id="rId13"/>
      <w:type w:val="continuous"/>
      <w:pgSz w:w="11906" w:h="16838"/>
      <w:pgMar w:top="1418" w:right="851" w:bottom="1418" w:left="1134" w:header="0" w:footer="15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E9F" w:rsidRDefault="000B1E9F">
      <w:r>
        <w:separator/>
      </w:r>
    </w:p>
  </w:endnote>
  <w:endnote w:type="continuationSeparator" w:id="0">
    <w:p w:rsidR="000B1E9F" w:rsidRDefault="000B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">
    <w:panose1 w:val="02010504030101020104"/>
    <w:charset w:val="00"/>
    <w:family w:val="auto"/>
    <w:pitch w:val="variable"/>
    <w:sig w:usb0="8000002F" w:usb1="4000004A" w:usb2="00000000" w:usb3="00000000" w:csb0="00000001" w:csb1="00000000"/>
  </w:font>
  <w:font w:name="DIN-Light">
    <w:panose1 w:val="02010404020101020104"/>
    <w:charset w:val="00"/>
    <w:family w:val="auto"/>
    <w:pitch w:val="variable"/>
    <w:sig w:usb0="8000002F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23" w:rsidRPr="00491857" w:rsidRDefault="009C5223" w:rsidP="009C5223">
    <w:pPr>
      <w:pStyle w:val="Rodap"/>
      <w:rPr>
        <w:rFonts w:ascii="Arial" w:hAnsi="Arial" w:cs="Arial"/>
        <w:color w:val="808080"/>
        <w:sz w:val="12"/>
      </w:rPr>
    </w:pPr>
  </w:p>
  <w:p w:rsidR="005E79FA" w:rsidRDefault="005429F9" w:rsidP="005E79FA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8F1D34" wp14:editId="7C13280E">
              <wp:simplePos x="0" y="0"/>
              <wp:positionH relativeFrom="page">
                <wp:posOffset>2618105</wp:posOffset>
              </wp:positionH>
              <wp:positionV relativeFrom="paragraph">
                <wp:posOffset>125730</wp:posOffset>
              </wp:positionV>
              <wp:extent cx="2277110" cy="800100"/>
              <wp:effectExtent l="0" t="0" r="889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11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723" w:rsidRPr="006D2473" w:rsidRDefault="00E25723" w:rsidP="005429F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jc w:val="center"/>
                            <w:rPr>
                              <w:rFonts w:ascii="Arial" w:hAnsi="Arial" w:cs="DIN-Regular"/>
                              <w:color w:val="096F35"/>
                              <w:sz w:val="13"/>
                              <w:szCs w:val="14"/>
                            </w:rPr>
                          </w:pPr>
                          <w:r w:rsidRPr="006D2473">
                            <w:rPr>
                              <w:rFonts w:ascii="Arial" w:hAnsi="Arial" w:cs="DIN-Regular"/>
                              <w:color w:val="096F35"/>
                              <w:sz w:val="13"/>
                              <w:szCs w:val="14"/>
                            </w:rPr>
                            <w:t>UNIDADE LOCAL DE SAÚDE DO BAIXO ALENTEJO, EPE</w:t>
                          </w:r>
                        </w:p>
                        <w:p w:rsidR="00E25723" w:rsidRPr="00356E4C" w:rsidRDefault="00E25723" w:rsidP="005429F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jc w:val="center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SEDE: HOSPITAL JOSÉ JOAQUIM FERNANDES</w:t>
                          </w:r>
                        </w:p>
                        <w:p w:rsidR="00E25723" w:rsidRPr="00356E4C" w:rsidRDefault="00E25723" w:rsidP="005429F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jc w:val="center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Rua Dr. António Fernando Covas Lima</w:t>
                          </w:r>
                        </w:p>
                        <w:p w:rsidR="00E25723" w:rsidRPr="00356E4C" w:rsidRDefault="00E25723" w:rsidP="005429F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jc w:val="center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7801-849 Beja, Portugal</w:t>
                          </w:r>
                        </w:p>
                        <w:p w:rsidR="00E25723" w:rsidRPr="00356E4C" w:rsidRDefault="006D2473" w:rsidP="005429F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jc w:val="center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: (+351) 284 310 200</w:t>
                          </w:r>
                        </w:p>
                        <w:p w:rsidR="00E25723" w:rsidRPr="00356E4C" w:rsidRDefault="00E25723" w:rsidP="005429F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jc w:val="center"/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geral</w:t>
                          </w: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@ulsba.min-saude.pt .</w:t>
                          </w:r>
                          <w:proofErr w:type="gram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 </w:t>
                          </w:r>
                          <w:r w:rsidRPr="006D2473">
                            <w:rPr>
                              <w:rFonts w:ascii="Arial" w:hAnsi="Arial" w:cs="DIN-Regular"/>
                              <w:color w:val="096F35"/>
                              <w:sz w:val="13"/>
                              <w:szCs w:val="14"/>
                            </w:rPr>
                            <w:t>www.ulsba</w:t>
                          </w:r>
                          <w:r w:rsidR="006D2473" w:rsidRPr="006D2473">
                            <w:rPr>
                              <w:rFonts w:ascii="Arial" w:hAnsi="Arial" w:cs="DIN-Regular"/>
                              <w:color w:val="096F35"/>
                              <w:sz w:val="13"/>
                              <w:szCs w:val="14"/>
                            </w:rPr>
                            <w:t>.min-saude</w:t>
                          </w:r>
                          <w:r w:rsidRPr="006D2473">
                            <w:rPr>
                              <w:rFonts w:ascii="Arial" w:hAnsi="Arial" w:cs="DIN-Regular"/>
                              <w:color w:val="096F35"/>
                              <w:sz w:val="13"/>
                              <w:szCs w:val="14"/>
                            </w:rPr>
                            <w:t>.pt</w:t>
                          </w:r>
                        </w:p>
                        <w:p w:rsidR="00E25723" w:rsidRPr="008D527A" w:rsidRDefault="00E25723" w:rsidP="005429F9">
                          <w:pPr>
                            <w:spacing w:line="160" w:lineRule="exact"/>
                            <w:jc w:val="center"/>
                            <w:rPr>
                              <w:rFonts w:ascii="Arial" w:hAnsi="Arial"/>
                              <w:sz w:val="13"/>
                            </w:rPr>
                          </w:pPr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3"/>
                            </w:rPr>
                            <w:t xml:space="preserve">NIF: 508 754 </w:t>
                          </w:r>
                          <w:r w:rsidRPr="008D527A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3"/>
                            </w:rPr>
                            <w:t>275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F1D3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206.15pt;margin-top:9.9pt;width:179.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" filled="f" stroked="f">
              <v:textbox inset=".5mm,.5mm,.5mm,.5mm">
                <w:txbxContent>
                  <w:p w:rsidR="00E25723" w:rsidRPr="006D2473" w:rsidRDefault="00E25723" w:rsidP="005429F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jc w:val="center"/>
                      <w:rPr>
                        <w:rFonts w:ascii="Arial" w:hAnsi="Arial" w:cs="DIN-Regular"/>
                        <w:color w:val="096F35"/>
                        <w:sz w:val="13"/>
                        <w:szCs w:val="14"/>
                      </w:rPr>
                    </w:pPr>
                    <w:r w:rsidRPr="006D2473">
                      <w:rPr>
                        <w:rFonts w:ascii="Arial" w:hAnsi="Arial" w:cs="DIN-Regular"/>
                        <w:color w:val="096F35"/>
                        <w:sz w:val="13"/>
                        <w:szCs w:val="14"/>
                      </w:rPr>
                      <w:t>UNIDADE LOCAL DE SAÚDE DO BAIXO ALENTEJO, EPE</w:t>
                    </w:r>
                  </w:p>
                  <w:p w:rsidR="00E25723" w:rsidRPr="00356E4C" w:rsidRDefault="00E25723" w:rsidP="005429F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jc w:val="center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SEDE: HOSPITAL JOSÉ JOAQUIM FERNANDES</w:t>
                    </w:r>
                  </w:p>
                  <w:p w:rsidR="00E25723" w:rsidRPr="00356E4C" w:rsidRDefault="00E25723" w:rsidP="005429F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jc w:val="center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Rua Dr. António Fernando Covas Lima</w:t>
                    </w:r>
                  </w:p>
                  <w:p w:rsidR="00E25723" w:rsidRPr="00356E4C" w:rsidRDefault="00E25723" w:rsidP="005429F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jc w:val="center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7801-849 Beja, Portugal</w:t>
                    </w:r>
                  </w:p>
                  <w:p w:rsidR="00E25723" w:rsidRPr="00356E4C" w:rsidRDefault="006D2473" w:rsidP="005429F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jc w:val="center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proofErr w:type="spellStart"/>
                    <w:r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Tel</w:t>
                    </w:r>
                    <w:proofErr w:type="spellEnd"/>
                    <w:r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: (+351) 284 310 200</w:t>
                    </w:r>
                  </w:p>
                  <w:p w:rsidR="00E25723" w:rsidRPr="00356E4C" w:rsidRDefault="00E25723" w:rsidP="005429F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jc w:val="center"/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</w:pPr>
                    <w:proofErr w:type="gramStart"/>
                    <w:r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geral</w:t>
                    </w: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@ulsba.min-saude.pt .</w:t>
                    </w:r>
                    <w:proofErr w:type="gram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 </w:t>
                    </w:r>
                    <w:r w:rsidRPr="006D2473">
                      <w:rPr>
                        <w:rFonts w:ascii="Arial" w:hAnsi="Arial" w:cs="DIN-Regular"/>
                        <w:color w:val="096F35"/>
                        <w:sz w:val="13"/>
                        <w:szCs w:val="14"/>
                      </w:rPr>
                      <w:t>www.ulsba</w:t>
                    </w:r>
                    <w:r w:rsidR="006D2473" w:rsidRPr="006D2473">
                      <w:rPr>
                        <w:rFonts w:ascii="Arial" w:hAnsi="Arial" w:cs="DIN-Regular"/>
                        <w:color w:val="096F35"/>
                        <w:sz w:val="13"/>
                        <w:szCs w:val="14"/>
                      </w:rPr>
                      <w:t>.min-saude</w:t>
                    </w:r>
                    <w:r w:rsidRPr="006D2473">
                      <w:rPr>
                        <w:rFonts w:ascii="Arial" w:hAnsi="Arial" w:cs="DIN-Regular"/>
                        <w:color w:val="096F35"/>
                        <w:sz w:val="13"/>
                        <w:szCs w:val="14"/>
                      </w:rPr>
                      <w:t>.pt</w:t>
                    </w:r>
                  </w:p>
                  <w:p w:rsidR="00E25723" w:rsidRPr="008D527A" w:rsidRDefault="00E25723" w:rsidP="005429F9">
                    <w:pPr>
                      <w:spacing w:line="160" w:lineRule="exact"/>
                      <w:jc w:val="center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 w:cs="DIN-Light"/>
                        <w:color w:val="8F8C8B"/>
                        <w:sz w:val="13"/>
                        <w:szCs w:val="13"/>
                      </w:rPr>
                      <w:t xml:space="preserve">NIF: 508 754 </w:t>
                    </w:r>
                    <w:r w:rsidRPr="008D527A">
                      <w:rPr>
                        <w:rFonts w:ascii="Arial" w:hAnsi="Arial" w:cs="DIN-Light"/>
                        <w:color w:val="8F8C8B"/>
                        <w:sz w:val="13"/>
                        <w:szCs w:val="13"/>
                      </w:rPr>
                      <w:t>275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5E79FA" w:rsidRPr="005E79FA" w:rsidRDefault="00E25723" w:rsidP="00E25723">
    <w:pPr>
      <w:pStyle w:val="Rodap"/>
      <w:tabs>
        <w:tab w:val="clear" w:pos="4252"/>
        <w:tab w:val="clear" w:pos="8504"/>
        <w:tab w:val="left" w:pos="77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E9F" w:rsidRDefault="000B1E9F">
      <w:r>
        <w:separator/>
      </w:r>
    </w:p>
  </w:footnote>
  <w:footnote w:type="continuationSeparator" w:id="0">
    <w:p w:rsidR="000B1E9F" w:rsidRDefault="000B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D17" w:rsidRDefault="00531D17" w:rsidP="005E79FA">
    <w:pPr>
      <w:pStyle w:val="Cabealho"/>
    </w:pPr>
  </w:p>
  <w:p w:rsidR="00C86F03" w:rsidRDefault="00C86F03" w:rsidP="005E79FA">
    <w:pPr>
      <w:pStyle w:val="Cabealho"/>
    </w:pPr>
  </w:p>
  <w:p w:rsidR="005E79FA" w:rsidRDefault="005E79FA" w:rsidP="005E79FA">
    <w:pPr>
      <w:pStyle w:val="Cabealho"/>
    </w:pPr>
  </w:p>
  <w:p w:rsidR="00C86F03" w:rsidRDefault="00C86F03" w:rsidP="005E79FA">
    <w:pPr>
      <w:pStyle w:val="Cabealho"/>
    </w:pPr>
  </w:p>
  <w:p w:rsidR="00C86F03" w:rsidRDefault="00774883" w:rsidP="005E79FA">
    <w:pPr>
      <w:pStyle w:val="Cabealho"/>
    </w:pPr>
    <w:r>
      <w:rPr>
        <w:noProof/>
      </w:rPr>
      <w:drawing>
        <wp:inline distT="0" distB="0" distL="0" distR="0" wp14:anchorId="54AA79F0" wp14:editId="0CE3023D">
          <wp:extent cx="6299835" cy="377825"/>
          <wp:effectExtent l="0" t="0" r="5715" b="317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-RPS-SNS-ULSBA-S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37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6F03" w:rsidRDefault="00C86F03" w:rsidP="005E79FA">
    <w:pPr>
      <w:pStyle w:val="Cabealho"/>
    </w:pPr>
  </w:p>
  <w:p w:rsidR="005E79FA" w:rsidRPr="005E79FA" w:rsidRDefault="005E79FA" w:rsidP="005E79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29C3"/>
    <w:multiLevelType w:val="hybridMultilevel"/>
    <w:tmpl w:val="03ECB0E6"/>
    <w:lvl w:ilvl="0" w:tplc="FC8636B8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C05899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AE7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A8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9A8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B42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27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C8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F28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96856"/>
    <w:multiLevelType w:val="hybridMultilevel"/>
    <w:tmpl w:val="7CA687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B3F91"/>
    <w:multiLevelType w:val="singleLevel"/>
    <w:tmpl w:val="9FF288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001FC4"/>
    <w:multiLevelType w:val="singleLevel"/>
    <w:tmpl w:val="08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72F18"/>
    <w:multiLevelType w:val="singleLevel"/>
    <w:tmpl w:val="B5F6403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273E63"/>
    <w:multiLevelType w:val="hybridMultilevel"/>
    <w:tmpl w:val="3CDADF3A"/>
    <w:lvl w:ilvl="0" w:tplc="77A8DC1C">
      <w:start w:val="1"/>
      <w:numFmt w:val="bullet"/>
      <w:lvlText w:val=""/>
      <w:lvlJc w:val="left"/>
      <w:pPr>
        <w:tabs>
          <w:tab w:val="num" w:pos="540"/>
        </w:tabs>
        <w:ind w:left="521" w:hanging="341"/>
      </w:pPr>
      <w:rPr>
        <w:rFonts w:ascii="Symbol" w:hAnsi="Symbol" w:hint="default"/>
      </w:rPr>
    </w:lvl>
    <w:lvl w:ilvl="1" w:tplc="CB561A98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AEE86950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AB1CE0F4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7974B79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5F42C7BA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C234C4AA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30F69612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D786EA62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29C774B1"/>
    <w:multiLevelType w:val="singleLevel"/>
    <w:tmpl w:val="978E9E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3A33D9"/>
    <w:multiLevelType w:val="hybridMultilevel"/>
    <w:tmpl w:val="984E6358"/>
    <w:lvl w:ilvl="0" w:tplc="613A5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E3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3A6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68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0B1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14D9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9C7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60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C0C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40E6C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DBF2459"/>
    <w:multiLevelType w:val="singleLevel"/>
    <w:tmpl w:val="57387D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E385698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77B222F"/>
    <w:multiLevelType w:val="hybridMultilevel"/>
    <w:tmpl w:val="4346239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8D392F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0928B5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ED23512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0263F78"/>
    <w:multiLevelType w:val="hybridMultilevel"/>
    <w:tmpl w:val="5C163610"/>
    <w:lvl w:ilvl="0" w:tplc="12F6D5BA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BFD25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649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1E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E1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985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7C6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286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8EF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B1C25"/>
    <w:multiLevelType w:val="hybridMultilevel"/>
    <w:tmpl w:val="011CCCA8"/>
    <w:lvl w:ilvl="0" w:tplc="D3AC2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65C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7E1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6A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EEB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669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B02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8B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F2F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731A1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40133D"/>
    <w:multiLevelType w:val="hybridMultilevel"/>
    <w:tmpl w:val="5C163610"/>
    <w:lvl w:ilvl="0" w:tplc="5866D5BE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FF66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5CEF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82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0AA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FCF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AF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04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E2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70A51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AB645D4"/>
    <w:multiLevelType w:val="singleLevel"/>
    <w:tmpl w:val="4A24C73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B052A3D"/>
    <w:multiLevelType w:val="hybridMultilevel"/>
    <w:tmpl w:val="549EC478"/>
    <w:lvl w:ilvl="0" w:tplc="12C69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D056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2ED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CC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ED5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50C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07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F6AE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84C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E467F"/>
    <w:multiLevelType w:val="hybridMultilevel"/>
    <w:tmpl w:val="F00812C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E748E"/>
    <w:multiLevelType w:val="singleLevel"/>
    <w:tmpl w:val="6C50D7B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551EC"/>
    <w:multiLevelType w:val="hybridMultilevel"/>
    <w:tmpl w:val="03ECB0E6"/>
    <w:lvl w:ilvl="0" w:tplc="922E982C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57CA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72D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EA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681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06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6B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83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F24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97608"/>
    <w:multiLevelType w:val="singleLevel"/>
    <w:tmpl w:val="978E9E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3C934B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A1D00B4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7A6C5655"/>
    <w:multiLevelType w:val="singleLevel"/>
    <w:tmpl w:val="978E9EA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CCF551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4"/>
  </w:num>
  <w:num w:numId="5">
    <w:abstractNumId w:val="3"/>
  </w:num>
  <w:num w:numId="6">
    <w:abstractNumId w:val="25"/>
  </w:num>
  <w:num w:numId="7">
    <w:abstractNumId w:val="19"/>
  </w:num>
  <w:num w:numId="8">
    <w:abstractNumId w:val="29"/>
  </w:num>
  <w:num w:numId="9">
    <w:abstractNumId w:val="2"/>
  </w:num>
  <w:num w:numId="10">
    <w:abstractNumId w:val="6"/>
  </w:num>
  <w:num w:numId="11">
    <w:abstractNumId w:val="26"/>
  </w:num>
  <w:num w:numId="12">
    <w:abstractNumId w:val="14"/>
  </w:num>
  <w:num w:numId="13">
    <w:abstractNumId w:val="8"/>
  </w:num>
  <w:num w:numId="14">
    <w:abstractNumId w:val="27"/>
  </w:num>
  <w:num w:numId="15">
    <w:abstractNumId w:val="10"/>
  </w:num>
  <w:num w:numId="16">
    <w:abstractNumId w:val="13"/>
  </w:num>
  <w:num w:numId="17">
    <w:abstractNumId w:val="17"/>
  </w:num>
  <w:num w:numId="18">
    <w:abstractNumId w:val="9"/>
  </w:num>
  <w:num w:numId="19">
    <w:abstractNumId w:val="28"/>
  </w:num>
  <w:num w:numId="20">
    <w:abstractNumId w:val="21"/>
  </w:num>
  <w:num w:numId="21">
    <w:abstractNumId w:val="7"/>
  </w:num>
  <w:num w:numId="22">
    <w:abstractNumId w:val="16"/>
  </w:num>
  <w:num w:numId="23">
    <w:abstractNumId w:val="24"/>
  </w:num>
  <w:num w:numId="24">
    <w:abstractNumId w:val="0"/>
  </w:num>
  <w:num w:numId="25">
    <w:abstractNumId w:val="18"/>
  </w:num>
  <w:num w:numId="26">
    <w:abstractNumId w:val="15"/>
  </w:num>
  <w:num w:numId="27">
    <w:abstractNumId w:val="5"/>
  </w:num>
  <w:num w:numId="28">
    <w:abstractNumId w:val="11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5E"/>
    <w:rsid w:val="00014D4F"/>
    <w:rsid w:val="000203F2"/>
    <w:rsid w:val="00042C0D"/>
    <w:rsid w:val="00074B60"/>
    <w:rsid w:val="00077EA6"/>
    <w:rsid w:val="0008461F"/>
    <w:rsid w:val="000A0FA5"/>
    <w:rsid w:val="000B1E9F"/>
    <w:rsid w:val="000B5EC3"/>
    <w:rsid w:val="000C2621"/>
    <w:rsid w:val="000C2CA7"/>
    <w:rsid w:val="000F02F9"/>
    <w:rsid w:val="000F108D"/>
    <w:rsid w:val="000F1BD0"/>
    <w:rsid w:val="000F2D5E"/>
    <w:rsid w:val="00112950"/>
    <w:rsid w:val="001255BE"/>
    <w:rsid w:val="00143F79"/>
    <w:rsid w:val="00160153"/>
    <w:rsid w:val="001658B5"/>
    <w:rsid w:val="00182D89"/>
    <w:rsid w:val="00185C6B"/>
    <w:rsid w:val="00193EF1"/>
    <w:rsid w:val="001B45C0"/>
    <w:rsid w:val="001C6971"/>
    <w:rsid w:val="001E2198"/>
    <w:rsid w:val="001E68AF"/>
    <w:rsid w:val="0026002A"/>
    <w:rsid w:val="002607C5"/>
    <w:rsid w:val="002624B8"/>
    <w:rsid w:val="00274DBF"/>
    <w:rsid w:val="00293350"/>
    <w:rsid w:val="002B13A7"/>
    <w:rsid w:val="002B2FF5"/>
    <w:rsid w:val="002C0294"/>
    <w:rsid w:val="002C3712"/>
    <w:rsid w:val="002C698F"/>
    <w:rsid w:val="002C6CB5"/>
    <w:rsid w:val="002E19F3"/>
    <w:rsid w:val="00313AB9"/>
    <w:rsid w:val="00313F1C"/>
    <w:rsid w:val="00334060"/>
    <w:rsid w:val="003456D3"/>
    <w:rsid w:val="00357772"/>
    <w:rsid w:val="003604A6"/>
    <w:rsid w:val="00367D37"/>
    <w:rsid w:val="00367E13"/>
    <w:rsid w:val="00373D80"/>
    <w:rsid w:val="00374F3F"/>
    <w:rsid w:val="0039189A"/>
    <w:rsid w:val="0039703C"/>
    <w:rsid w:val="003A18A6"/>
    <w:rsid w:val="003C2B1C"/>
    <w:rsid w:val="00401940"/>
    <w:rsid w:val="00404C3C"/>
    <w:rsid w:val="004309EC"/>
    <w:rsid w:val="0044347C"/>
    <w:rsid w:val="00455B6C"/>
    <w:rsid w:val="0046766F"/>
    <w:rsid w:val="0047426A"/>
    <w:rsid w:val="004750E8"/>
    <w:rsid w:val="00484B29"/>
    <w:rsid w:val="004963B8"/>
    <w:rsid w:val="004A25DE"/>
    <w:rsid w:val="004B084A"/>
    <w:rsid w:val="004B72BA"/>
    <w:rsid w:val="004F42C1"/>
    <w:rsid w:val="00502B53"/>
    <w:rsid w:val="0050589F"/>
    <w:rsid w:val="00531D17"/>
    <w:rsid w:val="005429F9"/>
    <w:rsid w:val="005646BD"/>
    <w:rsid w:val="0057177F"/>
    <w:rsid w:val="00572242"/>
    <w:rsid w:val="00573515"/>
    <w:rsid w:val="005B05AD"/>
    <w:rsid w:val="005B0E41"/>
    <w:rsid w:val="005B4C72"/>
    <w:rsid w:val="005D117D"/>
    <w:rsid w:val="005E79FA"/>
    <w:rsid w:val="005E7C25"/>
    <w:rsid w:val="005F3DBA"/>
    <w:rsid w:val="005F43AA"/>
    <w:rsid w:val="00605379"/>
    <w:rsid w:val="0061660A"/>
    <w:rsid w:val="00617765"/>
    <w:rsid w:val="00624FF4"/>
    <w:rsid w:val="00643C14"/>
    <w:rsid w:val="00674248"/>
    <w:rsid w:val="00684B94"/>
    <w:rsid w:val="006944EF"/>
    <w:rsid w:val="006B0698"/>
    <w:rsid w:val="006C5EBB"/>
    <w:rsid w:val="006D2473"/>
    <w:rsid w:val="006E3DD3"/>
    <w:rsid w:val="006E4170"/>
    <w:rsid w:val="006F0A3F"/>
    <w:rsid w:val="006F17CE"/>
    <w:rsid w:val="00707ACC"/>
    <w:rsid w:val="00714615"/>
    <w:rsid w:val="00715798"/>
    <w:rsid w:val="0072736C"/>
    <w:rsid w:val="00754EC9"/>
    <w:rsid w:val="0076220F"/>
    <w:rsid w:val="00765753"/>
    <w:rsid w:val="00767E76"/>
    <w:rsid w:val="007701DB"/>
    <w:rsid w:val="00770FF7"/>
    <w:rsid w:val="00774883"/>
    <w:rsid w:val="00775012"/>
    <w:rsid w:val="0078723F"/>
    <w:rsid w:val="00797307"/>
    <w:rsid w:val="007A0AFC"/>
    <w:rsid w:val="007C7640"/>
    <w:rsid w:val="007F7630"/>
    <w:rsid w:val="00823F35"/>
    <w:rsid w:val="00833303"/>
    <w:rsid w:val="00845A3D"/>
    <w:rsid w:val="008529AC"/>
    <w:rsid w:val="0087004A"/>
    <w:rsid w:val="00883E40"/>
    <w:rsid w:val="00890FB5"/>
    <w:rsid w:val="008947E3"/>
    <w:rsid w:val="008A3027"/>
    <w:rsid w:val="008C1DBF"/>
    <w:rsid w:val="008C79AE"/>
    <w:rsid w:val="008E2E9D"/>
    <w:rsid w:val="008E5443"/>
    <w:rsid w:val="008F5141"/>
    <w:rsid w:val="0090526D"/>
    <w:rsid w:val="00916182"/>
    <w:rsid w:val="00933708"/>
    <w:rsid w:val="00935DA0"/>
    <w:rsid w:val="0096611F"/>
    <w:rsid w:val="00971E39"/>
    <w:rsid w:val="00981CA4"/>
    <w:rsid w:val="00985C97"/>
    <w:rsid w:val="00986AAF"/>
    <w:rsid w:val="009961AB"/>
    <w:rsid w:val="009C10E5"/>
    <w:rsid w:val="009C5223"/>
    <w:rsid w:val="009C7920"/>
    <w:rsid w:val="009D1037"/>
    <w:rsid w:val="009E255A"/>
    <w:rsid w:val="009E4575"/>
    <w:rsid w:val="009F5E1C"/>
    <w:rsid w:val="00A12523"/>
    <w:rsid w:val="00A334B4"/>
    <w:rsid w:val="00A530EF"/>
    <w:rsid w:val="00A54E23"/>
    <w:rsid w:val="00A701ED"/>
    <w:rsid w:val="00A70C03"/>
    <w:rsid w:val="00A75B87"/>
    <w:rsid w:val="00A942F4"/>
    <w:rsid w:val="00AB31C3"/>
    <w:rsid w:val="00AC1AEA"/>
    <w:rsid w:val="00AC3444"/>
    <w:rsid w:val="00AC4ECB"/>
    <w:rsid w:val="00AD09E2"/>
    <w:rsid w:val="00AD5518"/>
    <w:rsid w:val="00AF5C07"/>
    <w:rsid w:val="00B16D0B"/>
    <w:rsid w:val="00B17520"/>
    <w:rsid w:val="00B406E6"/>
    <w:rsid w:val="00B75AB9"/>
    <w:rsid w:val="00B86CD7"/>
    <w:rsid w:val="00B91CD4"/>
    <w:rsid w:val="00BB2E82"/>
    <w:rsid w:val="00BB3CED"/>
    <w:rsid w:val="00BC48A4"/>
    <w:rsid w:val="00BD722D"/>
    <w:rsid w:val="00C163E6"/>
    <w:rsid w:val="00C20310"/>
    <w:rsid w:val="00C452D7"/>
    <w:rsid w:val="00C50B72"/>
    <w:rsid w:val="00C51668"/>
    <w:rsid w:val="00C610C0"/>
    <w:rsid w:val="00C7649A"/>
    <w:rsid w:val="00C86F03"/>
    <w:rsid w:val="00CC38A6"/>
    <w:rsid w:val="00CE21EC"/>
    <w:rsid w:val="00D063CA"/>
    <w:rsid w:val="00D13771"/>
    <w:rsid w:val="00D20667"/>
    <w:rsid w:val="00D36C77"/>
    <w:rsid w:val="00D623F1"/>
    <w:rsid w:val="00D76B15"/>
    <w:rsid w:val="00D9265E"/>
    <w:rsid w:val="00DA10CF"/>
    <w:rsid w:val="00DA1B10"/>
    <w:rsid w:val="00DA500D"/>
    <w:rsid w:val="00DB38CC"/>
    <w:rsid w:val="00DF2963"/>
    <w:rsid w:val="00E126D9"/>
    <w:rsid w:val="00E205D3"/>
    <w:rsid w:val="00E25723"/>
    <w:rsid w:val="00E36A43"/>
    <w:rsid w:val="00E64887"/>
    <w:rsid w:val="00E7613C"/>
    <w:rsid w:val="00E86927"/>
    <w:rsid w:val="00E87F3A"/>
    <w:rsid w:val="00F3129E"/>
    <w:rsid w:val="00F51CDF"/>
    <w:rsid w:val="00F568C6"/>
    <w:rsid w:val="00F93A28"/>
    <w:rsid w:val="00FA408D"/>
    <w:rsid w:val="00FA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74501D"/>
  <w15:docId w15:val="{53D3A192-1B71-472E-84F5-CA3B0E8C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C0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qFormat/>
    <w:rsid w:val="00E7613C"/>
    <w:pPr>
      <w:keepNext/>
      <w:outlineLvl w:val="0"/>
    </w:pPr>
    <w:rPr>
      <w:rFonts w:ascii="Arial" w:hAnsi="Arial"/>
      <w:sz w:val="24"/>
    </w:rPr>
  </w:style>
  <w:style w:type="paragraph" w:customStyle="1" w:styleId="Cabealho21">
    <w:name w:val="Cabeçalho 21"/>
    <w:basedOn w:val="Normal"/>
    <w:next w:val="Normal"/>
    <w:qFormat/>
    <w:rsid w:val="00E7613C"/>
    <w:pPr>
      <w:keepNext/>
      <w:jc w:val="both"/>
      <w:outlineLvl w:val="1"/>
    </w:pPr>
    <w:rPr>
      <w:rFonts w:ascii="Arial" w:hAnsi="Arial"/>
      <w:sz w:val="24"/>
    </w:rPr>
  </w:style>
  <w:style w:type="paragraph" w:customStyle="1" w:styleId="Cabealho31">
    <w:name w:val="Cabeçalho 31"/>
    <w:basedOn w:val="Normal"/>
    <w:next w:val="Normal"/>
    <w:qFormat/>
    <w:rsid w:val="00E7613C"/>
    <w:pPr>
      <w:keepNext/>
      <w:jc w:val="both"/>
      <w:outlineLvl w:val="2"/>
    </w:pPr>
    <w:rPr>
      <w:rFonts w:ascii="Arial" w:hAnsi="Arial"/>
      <w:b/>
      <w:sz w:val="24"/>
    </w:rPr>
  </w:style>
  <w:style w:type="paragraph" w:customStyle="1" w:styleId="Cabealho41">
    <w:name w:val="Cabeçalho 41"/>
    <w:basedOn w:val="Normal"/>
    <w:next w:val="Normal"/>
    <w:qFormat/>
    <w:rsid w:val="00E7613C"/>
    <w:pPr>
      <w:keepNext/>
      <w:jc w:val="both"/>
      <w:outlineLvl w:val="3"/>
    </w:pPr>
    <w:rPr>
      <w:rFonts w:ascii="Arial" w:hAnsi="Arial"/>
      <w:b/>
      <w:i/>
      <w:sz w:val="24"/>
    </w:rPr>
  </w:style>
  <w:style w:type="paragraph" w:customStyle="1" w:styleId="Cabealho51">
    <w:name w:val="Cabeçalho 51"/>
    <w:basedOn w:val="Normal"/>
    <w:next w:val="Normal"/>
    <w:qFormat/>
    <w:rsid w:val="00E7613C"/>
    <w:pPr>
      <w:keepNext/>
      <w:spacing w:line="480" w:lineRule="auto"/>
      <w:jc w:val="center"/>
      <w:outlineLvl w:val="4"/>
    </w:pPr>
    <w:rPr>
      <w:rFonts w:ascii="Arial" w:hAnsi="Arial"/>
      <w:sz w:val="24"/>
    </w:rPr>
  </w:style>
  <w:style w:type="paragraph" w:customStyle="1" w:styleId="Cabealho61">
    <w:name w:val="Cabeçalho 61"/>
    <w:basedOn w:val="Normal"/>
    <w:next w:val="Normal"/>
    <w:qFormat/>
    <w:rsid w:val="00E7613C"/>
    <w:pPr>
      <w:keepNext/>
      <w:outlineLvl w:val="5"/>
    </w:pPr>
    <w:rPr>
      <w:rFonts w:ascii="Arial" w:hAnsi="Arial"/>
      <w:sz w:val="24"/>
      <w:u w:val="double"/>
    </w:rPr>
  </w:style>
  <w:style w:type="paragraph" w:customStyle="1" w:styleId="Cabealho71">
    <w:name w:val="Cabeçalho 71"/>
    <w:basedOn w:val="Normal"/>
    <w:next w:val="Normal"/>
    <w:qFormat/>
    <w:rsid w:val="00E7613C"/>
    <w:pPr>
      <w:keepNext/>
      <w:outlineLvl w:val="6"/>
    </w:pPr>
    <w:rPr>
      <w:rFonts w:ascii="Arial" w:hAnsi="Arial"/>
      <w:b/>
      <w:sz w:val="24"/>
    </w:rPr>
  </w:style>
  <w:style w:type="paragraph" w:customStyle="1" w:styleId="Cabealho81">
    <w:name w:val="Cabeçalho 81"/>
    <w:basedOn w:val="Normal"/>
    <w:next w:val="Normal"/>
    <w:qFormat/>
    <w:rsid w:val="00E7613C"/>
    <w:pPr>
      <w:keepNext/>
      <w:jc w:val="center"/>
      <w:outlineLvl w:val="7"/>
    </w:pPr>
    <w:rPr>
      <w:rFonts w:ascii="Arial" w:hAnsi="Arial"/>
      <w:b/>
      <w:bCs/>
      <w:kern w:val="20"/>
      <w:position w:val="-30"/>
      <w:sz w:val="24"/>
    </w:rPr>
  </w:style>
  <w:style w:type="paragraph" w:customStyle="1" w:styleId="Cabealho91">
    <w:name w:val="Cabeçalho 91"/>
    <w:basedOn w:val="Normal"/>
    <w:next w:val="Normal"/>
    <w:qFormat/>
    <w:rsid w:val="00E7613C"/>
    <w:pPr>
      <w:keepNext/>
      <w:outlineLvl w:val="8"/>
    </w:pPr>
    <w:rPr>
      <w:b/>
      <w:bCs/>
      <w:sz w:val="22"/>
    </w:rPr>
  </w:style>
  <w:style w:type="paragraph" w:styleId="Corpodetexto">
    <w:name w:val="Body Text"/>
    <w:basedOn w:val="Normal"/>
    <w:rsid w:val="00E7613C"/>
    <w:pPr>
      <w:jc w:val="both"/>
    </w:pPr>
    <w:rPr>
      <w:rFonts w:ascii="Arial" w:hAnsi="Arial"/>
      <w:sz w:val="24"/>
    </w:rPr>
  </w:style>
  <w:style w:type="character" w:styleId="Forte">
    <w:name w:val="Strong"/>
    <w:qFormat/>
    <w:rsid w:val="00E7613C"/>
    <w:rPr>
      <w:b/>
    </w:rPr>
  </w:style>
  <w:style w:type="paragraph" w:styleId="Mapadodocumento">
    <w:name w:val="Document Map"/>
    <w:basedOn w:val="Normal"/>
    <w:semiHidden/>
    <w:rsid w:val="00E7613C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E7613C"/>
    <w:pPr>
      <w:jc w:val="both"/>
    </w:pPr>
    <w:rPr>
      <w:rFonts w:ascii="Arial" w:hAnsi="Arial"/>
      <w:b/>
      <w:sz w:val="24"/>
    </w:rPr>
  </w:style>
  <w:style w:type="paragraph" w:styleId="Corpodetexto2">
    <w:name w:val="Body Text 2"/>
    <w:basedOn w:val="Normal"/>
    <w:rsid w:val="00E7613C"/>
    <w:pPr>
      <w:jc w:val="both"/>
    </w:pPr>
    <w:rPr>
      <w:rFonts w:ascii="Arial" w:hAnsi="Arial"/>
      <w:sz w:val="22"/>
    </w:rPr>
  </w:style>
  <w:style w:type="paragraph" w:styleId="Corpodetexto3">
    <w:name w:val="Body Text 3"/>
    <w:basedOn w:val="Normal"/>
    <w:rsid w:val="00E7613C"/>
    <w:rPr>
      <w:rFonts w:ascii="Arial" w:hAnsi="Arial" w:cs="Arial"/>
      <w:sz w:val="24"/>
    </w:rPr>
  </w:style>
  <w:style w:type="paragraph" w:styleId="Cabealho">
    <w:name w:val="header"/>
    <w:basedOn w:val="Normal"/>
    <w:rsid w:val="00E7613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613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E21EC"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next w:val="Normal"/>
    <w:rsid w:val="00D76B15"/>
    <w:pPr>
      <w:jc w:val="both"/>
    </w:pPr>
    <w:rPr>
      <w:rFonts w:ascii="Arial" w:hAnsi="Arial"/>
      <w:sz w:val="22"/>
    </w:rPr>
  </w:style>
  <w:style w:type="character" w:styleId="TextodoMarcadordePosio">
    <w:name w:val="Placeholder Text"/>
    <w:basedOn w:val="Tipodeletrapredefinidodopargrafo"/>
    <w:uiPriority w:val="99"/>
    <w:semiHidden/>
    <w:rsid w:val="00715798"/>
    <w:rPr>
      <w:color w:val="808080"/>
    </w:rPr>
  </w:style>
  <w:style w:type="paragraph" w:styleId="PargrafodaLista">
    <w:name w:val="List Paragraph"/>
    <w:basedOn w:val="Normal"/>
    <w:uiPriority w:val="34"/>
    <w:qFormat/>
    <w:rsid w:val="00D92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839\AppData\Local\Temp\40123b6a-c73f-ec46-8e95-138fd4298403\Template%20oficio%20ULSB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B1CCB7377E2349A2A4E1F0CE6E2917" ma:contentTypeVersion="0" ma:contentTypeDescription="Criar um novo documento." ma:contentTypeScope="" ma:versionID="c46fbf90508f6ac48de18a33d79bb076">
  <xsd:schema xmlns:xsd="http://www.w3.org/2001/XMLSchema" xmlns:p="http://schemas.microsoft.com/office/2006/metadata/properties" targetNamespace="http://schemas.microsoft.com/office/2006/metadata/properties" ma:root="true" ma:fieldsID="84c8a20e7aeb798c26a8852a5ba01b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MENU label="Campos" version="1">
  <NODE label="Novo Registo" type="NewCard" replaceValue="false">
    <FIELD label="Nº de Registo">
      <TAG><![CDATA[#NEWCARD:NUMBER#]]></TAG>
      <VALUE><![CDATA[#NOVOREGISTO:NUMERO#]]></VALUE>
      <XPATH><![CDATA[/CARD/cardKeyToString]]></XPATH>
    </FIELD>
    <FIELD label="Nº de Registo" backwardCompatibility="true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EWCARD:BARCODE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  <PLAIN_TEXT_VALUE>#NOVOREGISTO:CODIGOBARRAS#</PLAIN_TEXT_VALUE>
    </FIELD>
    <FIELD backwardCompatibility="true"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  <PLAIN_TEXT_VALUE>#NOVOREGISTO:CODIGOBARRAS#</PLAIN_TEXT_VALUE>
    </FIELD>
    <FIELD label="Assunto">
      <TAG><![CDATA[#NEWCARD:SUBJECT#]]></TAG>
      <VALUE><![CDATA[#NOVOREGISTO:ASSUNTO#]]></VALUE>
      <XPATH><![CDATA[/CARD/GENERAL_DATA/SUBJECT]]></XPATH>
    </FIELD>
    <FIELD backwardCompatibility="true" label="Assunto">
      <TAG><![CDATA[#NOVOREGISTO:ASSUNTO#]]></TAG>
      <VALUE><![CDATA[#NOVOREGISTO:ASSUNTO#]]></VALUE>
      <XPATH><![CDATA[/CARD/GENERAL_DATA/SUBJECT]]></XPATH>
    </FIELD>
    <FIELD label="Observações">
      <TAG><![CDATA[#NEWCARD:OBSERVATIONS#]]></TAG>
      <VALUE><![CDATA[#NOVOREGISTO:OBSERVACOES#]]></VALUE>
      <XPATH><![CDATA[/CARD/GENERAL_DATA/COMMENTS]]></XPATH>
    </FIELD>
    <FIELD backwardCompatibility="true" label="Observações">
      <TAG><![CDATA[#NOVOREGISTO:OBSERVACOES#]]></TAG>
      <VALUE><![CDATA[#NOVOREGISTO:OBSERVACOES#]]></VALUE>
      <XPATH><![CDATA[/CARD/GENERAL_DATA/COMMENTS]]></XPATH>
    </FIELD>
    <FIELD label="Data" dtype="D">
      <TAG><![CDATA[#NEWCARD:DATE#]]></TAG>
      <VALUE><![CDATA[#NOVOREGISTO:DATA#]]></VALUE>
      <XPATH><![CDATA[/CARD/GENERAL_DATA/CREATED_ON]]></XPATH>
    </FIELD>
    <FIELD backwardCompatibility="true"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EWCARD:CODE:BOOK#]]></TAG>
        <VALUE><![CDATA[#NOVOREGISTO:CODIGO:LIVRO#]]></VALUE>
        <XPATH><![CDATA[/CARD/GENERAL_DATA/CARD_KEY_COMPOSITE/BOOK_KEY/BookName]]></XPATH>
      </FIELD>
      <FIELD backwardCompatibility="true"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EWCARD:CODE:YEAR#]]></TAG>
        <VALUE><![CDATA[#NOVOREGISTO:CODIGO:ANO#]]></VALUE>
        <XPATH><![CDATA[/CARD/GENERAL_DATA/CARD_KEY_COMPOSITE/Year]]></XPATH>
      </FIELD>
      <FIELD backwardCompatibility="true" label="Ano">
        <TAG><![CDATA[#NOVOREGISTO:CODIGO:ANO#]]></TAG>
        <VALUE><![CDATA[#NOVOREGISTO:CODIGO:ANO#]]></VALUE>
        <XPATH><![CDATA[/CARD/GENERAL_DATA/CARD_KEY_COMPOSITE/Year]]></XPATH>
      </FIELD>
      <FIELD label="Número">
        <TAG><![CDATA[#NEWCARD:CODE:NUMBER#]]></TAG>
        <VALUE><![CDATA[#NOVOREGISTO:CODIGO:NUMERO#]]></VALUE>
        <XPATH><![CDATA[/CARD/GENERAL_DATA/CARD_KEY_COMPOSITE/Code]]></XPATH>
      </FIELD>
      <FIELD backwardCompatibility="true"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EWCARD:CLASSIFICATION:DESCRIPTION#]]></TAG>
        <VALUE><![CDATA[#NOVOREGISTO:CLASSIFICACAO:DESCRICAO#]]></VALUE>
        <XPATH><![CDATA[/CARD/CLASSIFICATIONS/CLASSIFICATION[1]/DESCRIPTION]]></XPATH>
      </FIELD>
      <FIELD backwardCompatibility="true"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EWCARD:CLASSIFICATION:CODE#]]></TAG>
        <VALUE><![CDATA[#NOVOREGISTO:CLASSIFICACAO:CODIGO#]]></VALUE>
        <XPATH><![CDATA[/CARD/CLASSIFICATIONS/CLASSIFICATION[1]/KEY]]></XPATH>
      </FIELD>
      <FIELD backwardCompatibility="true"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EWCARD:PROCESS:CODE#]]></TAG>
        <VALUE><![CDATA[#NOVOREGISTO:PROCESSO:CODIGO#]]></VALUE>
        <XPATH><![CDATA[/CARD/PROCESSES/PROCESS[1]/PROCESS_CODE]]></XPATH>
      </FIELD>
      <FIELD backwardCompatibility="true"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EWCARD:PROCESS:SUBJECT#]]></TAG>
        <VALUE><![CDATA[#NOVOREGISTO:PROCESSO:ASSUNTO#]]></VALUE>
        <XPATH><![CDATA[/CARD/PROCESSES/PROCESS[1]/SUBJECT]]></XPATH>
      </FIELD>
      <FIELD backwardCompatibility="true"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EWCARD:ENTITY:NAME#]]></TAG>
        <VALUE><![CDATA[#NOVOREGISTO:ENTIDADE:NOME#]]></VALUE>
        <XPATH><![CDATA[/CARD/ENTITIES/ENTITY[TYPE='P']/NAME]]></XPATH>
      </FIELD>
      <FIELD backwardCompatibility="true"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EWCARD:ENTITY:ORGANIZATION#]]></TAG>
        <VALUE><![CDATA[#NOVOREGISTO:ENTIDADE:ORGANIZAÇÃO#]]></VALUE>
        <XPATH><![CDATA[/CARD/ENTITIES/ENTITY[TYPE='P']/ORGANIZATION]]></XPATH>
      </FIELD>
      <FIELD backwardCompatibility="true" label="Organização">
        <TAG><![CDATA[#NOVOREGISTO:ENTIDADE:ORGANIZAÇÃO#]]></TAG>
        <VALUE><![CDATA[#NOVOREGISTO:ENTIDADE:ORGANIZAÇÃO#]]></VALUE>
        <XPATH><![CDATA[/CARD/ENTITIES/ENTITY[TYPE='P']/ORGANIZATION]]></XPATH>
      </FIELD>
      <FIELD backwardCompatibility="true" label="Email">
        <TAG><![CDATA[#NOVOREGISTO:ENTIDADE:EMAIL#]]></TAG>
        <VALUE><![CDATA[#NOVOREGISTO:ENTIDADE:EMAIL#]]></VALUE>
        <XPATH><![CDATA[/CARD/ENTITIES/ENTITY[TYPE='P']/EMAIL]]></XPATH>
      </FIELD>
      <FIELD backwardCompatibility="true" label="Localização">
        <TAG><![CDATA[#NOVOREGISTO:ENTIDADE:LOCATION#]]></TAG>
        <VALUE><![CDATA[#NOVOREGISTO:ENTIDADE:LOCATION#]]></VALUE>
        <XPATH><![CDATA[/CARD/ENTITIES/ENTITY[TYPE='P']/LOCATION]]></XPATH>
      </FIELD>
      <FIELD backwardCompatibility="true" label="Departamento">
        <TAG><![CDATA[#NOVOREGISTO:ENTIDADE:DEPARTAMENT#]]></TAG>
        <VALUE><![CDATA[#NOVOREGISTO:ENTIDADE:DEPARTAMENTO#]]></VALUE>
        <XPATH><![CDATA[/CARD/ENTITIES/ENTITY[TYPE='P']/DEPARTAMENT]]></XPATH>
      </FIELD>
      <FIELD label="Email">
        <TAG><![CDATA[#NEWCARD:ENTITY:EMAIL#]]></TAG>
        <VALUE><![CDATA[#NOVOREGISTO:ENTIDADE:EMAIL#]]></VALUE>
        <XPATH><![CDATA[/CARD/ENTITIES/ENTITY[TYPE='P']/EMAIL]]></XPATH>
      </FIELD>
      <FIELD label="Localização">
        <TAG><![CDATA[#NEWCARD:ENTITY:LOCATION#]]></TAG>
        <VALUE><![CDATA[#NOVOREGISTO:ENTIDADE:LOCATION#]]></VALUE>
        <XPATH><![CDATA[/CARD/ENTITIES/ENTITY[TYPE='P']/LOCATION]]></XPATH>
      </FIELD>
      <FIELD label="Departamento">
        <TAG><![CDATA[#NEWCARD:ENTITY:DEPARTAMENT#]]></TAG>
        <VALUE><![CDATA[#NOVOREGISTO:ENTIDADE:DEPARTAMENTO#]]></VALUE>
        <XPATH><![CDATA[/CARD/ENTITIES/ENTITY[TYPE='P']/DEPARTAMENT]]></XPATH>
      </FIELD>
      <FIELD type="EntityFields" label="Tratamento" source-type="EntityFields">
        <TAG><![CDATA[#NEWCARD:ENTITY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EWCARD:ENTITY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EWCARD:ENTITY:Cargo#]]></TAG>
        <VALUE><![CDATA[#NOVOREGISTO:ENTIDADE:Cargo#]]></VALUE>
        <XPATH><![CDATA[/CARD/ENTITIES/ENTITY[TYPE='P']/PROPERTIES/PROPERTY[NAME='Cargo']/VALUE]]></XPATH>
      </FIELD>
      <FIELD type="EntityFields" label="Nome_extenso" source-type="EntityFields">
        <TAG><![CDATA[#NEWCARD:ENTITY:Nome_extenso#]]></TAG>
        <VALUE><![CDATA[#NOVOREGISTO:ENTIDADE:Nome_extenso#]]></VALUE>
        <XPATH><![CDATA[/CARD/ENTITIES/ENTITY[TYPE='P']/PROPERTIES/PROPERTY[NAME='Nome_extenso']/VALUE]]></XPATH>
      </FIELD>
      <FIELD type="EntityFields" label="Telefone" source-type="EntityFields">
        <TAG><![CDATA[#NEWCARD:ENTITY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EWCARD:ENTITY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EWCARD:ENTITY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EWCARD:ENTITY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EWCARD:ENTITY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EWCARD:ENTITY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EWCARD:ENTITY:País#]]></TAG>
        <VALUE><![CDATA[#NOVOREGISTO:ENTIDADE:País#]]></VALUE>
        <XPATH><![CDATA[/CARD/ENTITIES/ENTITY[TYPE='P']/PROPERTIES/PROPERTY[NAME='País']/VALUE]]></XPATH>
      </FIELD>
      <FIELD type="EntityFields" label="NIF" source-type="EntityFields">
        <TAG><![CDATA[#NEWCARD:ENTITY:NIF#]]></TAG>
        <VALUE><![CDATA[#NOVOREGISTO:ENTIDADE:NIF#]]></VALUE>
        <XPATH><![CDATA[/CARD/ENTITIES/ENTITY[TYPE='P']/PROPERTIES/PROPERTY[NAME='NIF']/VALUE]]></XPATH>
      </FIELD>
      <FIELD type="EntityFields" label="Código" source-type="EntityFields">
        <TAG><![CDATA[#NEWCARD:ENTITY:Código#]]></TAG>
        <VALUE><![CDATA[#NOVOREGISTO:ENTIDADE:Código#]]></VALUE>
        <XPATH><![CDATA[/CARD/ENTITIES/ENTITY[TYPE='P']/PROPERTIES/PROPERTY[NAME='Código']/VALUE]]></XPATH>
      </FIELD>
      <FIELD type="EntityFields" label="HomePage" source-type="EntityFields">
        <TAG><![CDATA[#NEWCARD:ENTITY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EWCARD:ENTITY:Notas#]]></TAG>
        <VALUE><![CDATA[#NOVOREGISTO:ENTIDADE:Notas#]]></VALUE>
        <XPATH><![CDATA[/CARD/ENTITIES/ENTITY[TYPE='P']/PROPERTIES/PROPERTY[NAME='Notas']/VALUE]]></XPATH>
      </FIELD>
    </NODE>
    <NODE label="Distribuição" type="NewCard_CardDistribution">
      <FIELD label="Código">
        <TAG><![CDATA[#NEWCARD:DISTRIBUTION:CODE#]]></TAG>
        <VALUE><![CDATA[#NOVOREGISTO:DISTRIBUICAO:CODIGO#]]></VALUE>
        <XPATH><![CDATA[/CARD/DISTRIBUTIONS/DISTRIBUTION[1]/KEY]]></XPATH>
      </FIELD>
      <FIELD backwardCompatibility="true"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EWCARD:DISTRIBUTION:SUBJECT#]]></TAG>
        <VALUE><![CDATA[#NOVOREGISTO:DISTRIBUICAO:ASSUNTO#]]></VALUE>
        <XPATH><![CDATA[/CARD/DISTRIBUTIONS/DISTRIBUTION[1]/SUBJECT]]></XPATH>
      </FIELD>
      <FIELD backwardCompatibility="true"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EWCARD:DISTRIBUTION[1]:TYPE#]]></TAG>
        <VALUE><![CDATA[#NOVOREGISTO:DISTRIBUICAO:TIPO#]]></VALUE>
        <XPATH><![CDATA[/CARD/DISTRIBUTIONS/DISTRIBUTION[1]/KIND]]></XPATH>
      </FIELD>
      <FIELD backwardCompatibility="true"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EWCARD:DISTRIBUTION[1]:ORIGINATOR#]]></TAG>
        <VALUE><![CDATA[#NOVOREGISTO:DISTRIBUICAO:ORIGINADOR#]]></VALUE>
        <XPATH><![CDATA[/CARD/DISTRIBUTIONS/DISTRIBUTION[1]/ORIGINATOR]]></XPATH>
      </FIELD>
      <FIELD backwardCompatibility="true"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EWCARD:DISTRIBUTION[1]:STAGE[1]:ORDER#]]></TAG>
            <VALUE><![CDATA[#NOVOREGISTO:DISTRIBUICAO[1]:ETAPA[1]:ORDEM#]]></VALUE>
            <XPATH><![CDATA[/CARD/DISTRIBUTIONS/DISTRIBUTION[1]/DISTRIBUTION_STAGES/DISTRIBUTION_STAGE[1]/@StageOrder]]></XPATH>
          </FIELD>
          <FIELD backwardCompatibility="true" label="Ordem">
            <TAG><![CDATA[#NOVOREGISTO:DISTRIBUICAO[1]:ETAPA[1]:ORDER#]]></TAG>
            <VALUE><![CDATA[#NOVOREGISTO:DISTRIBUICAO[1]:ETAPA[1]:ORDEM#]]></VALUE>
            <XPATH><![CDATA[/CARD/DISTRIBUTIONS/DISTRIBUTION[1]/DISTRIBUTION_STAGES/DISTRIBUTION_STAGE[1]/@StageOrder]]></XPATH>
          </FIELD>
          <FIELD label="Categoria de Credenciação">
            <TAG><![CDATA[#NEWCARD:DISTRIBUTION[1]:STAGE[1]:SECURITYCATEGORY#]]></TAG>
            <VALUE><![CDATA[#NOVOREGISTO:DISTRIBUICAO[1]:ETAPA[1]:CATEGORIACREDENCIACAO#]]></VALUE>
            <XPATH><![CDATA[/CARD/DISTRIBUTIONS/DISTRIBUTION[1]/DISTRIBUTION_STAGES/DISTRIBUTION_STAGE[1]/SecurityCategory]]></XPATH>
          </FIELD>
          <FIELD backwardCompatibility="true" label="Categoria de Credenciação">
            <TAG><![CDATA[#NOVOREGISTO:DISTRIBUICAO[1]:ETAPA[1]:SECURITYCATEGORY#]]></TAG>
            <VALUE><![CDATA[#NOVOREGISTO:DISTRIBUICAO[1]:ETAPA[1]:CATEGORIACREDENCIACAO#]]></VALUE>
            <XPATH><![CDATA[/CARD/DISTRIBUTIONS/DISTRIBUTION[1]/DISTRIBUTION_STAGES/DISTRIBUTION_STAGE[1]/SecurityCategory]]></XPATH>
          </FIELD>
          <FIELD label="Nome">
            <TAG><![CDATA[#NEWCARD:DISTRIBUTION[1]:STAGE[1]:NAME#]]></TAG>
            <VALUE><![CDATA[#NOVOREGISTO:DISTRIBUICAO[1]:ETAPA[1]:NOME#]]></VALUE>
            <XPATH><![CDATA[/CARD/DISTRIBUTIONS/DISTRIBUTION[1]/DISTRIBUTION_STAGES/DISTRIBUTION_STAGE[1]/Name]]></XPATH>
          </FIELD>
          <FIELD backwardCompatibility="true" label="Nome">
            <TAG><![CDATA[#NOVOREGISTO:DISTRIBUICAO[1]:ETAPA[1]:NAME#]]></TAG>
            <VALUE><![CDATA[#NOVOREGISTO:DISTRIBUICAO[1]:ETAPA[1]:NOME#]]></VALUE>
            <XPATH><![CDATA[/CARD/DISTRIBUTIONS/DISTRIBUTION[1]/DISTRIBUTION_STAGES/DISTRIBUTION_STAGE[1]/Name]]></XPATH>
          </FIELD>
          <FIELD label="Fase">
            <TAG><![CDATA[#NEWCARD:DISTRIBUTION[1]:STAGE[1]:PHASE#]]></TAG>
            <VALUE><![CDATA[#NOVOREGISTO:DISTRIBUICAO[1]:ETAPA[1]:FASE#]]></VALUE>
            <XPATH><![CDATA[/CARD/DISTRIBUTIONS/DISTRIBUTION[1]/DISTRIBUTION_STAGES/DISTRIBUTION_STAGE[1]/Phase]]></XPATH>
          </FIELD>
          <FIELD backwardCompatibility="true" label="Fase">
            <TAG><![CDATA[#NOVOREGISTO:DISTRIBUICAO[1]:ETAPA[1]:PHASE#]]></TAG>
            <VALUE><![CDATA[#NOVOREGISTO:DISTRIBUICAO[1]:ETAPA[1]:FASE#]]></VALUE>
            <XPATH><![CDATA[/CARD/DISTRIBUTIONS/DISTRIBUTION[1]/DISTRIBUTION_STAGES/DISTRIBUTION_STAGE[1]/Phase]]></XPATH>
          </FIELD>
          <FIELD label="Descrição">
            <TAG><![CDATA[#NEWCARD:DISTRIBUTION[1]:STAGE[1]:DESCRIPTION#]]></TAG>
            <VALUE><![CDATA[#NOVOREGISTO:DISTRIBUICAO[1]:ETAPA[1]:DESCRICAO#]]></VALUE>
            <XPATH><![CDATA[/CARD/DISTRIBUTIONS/DISTRIBUTION[1]/DISTRIBUTION_STAGES/DISTRIBUTION_STAGE[1]/Description]]></XPATH>
          </FIELD>
          <FIELD backwardCompatibility="true" label="Descrição">
            <TAG><![CDATA[#NOVOREGISTO:DISTRIBUICAO[1]:ETAPA[1]:DESCRIPTION#]]></TAG>
            <VALUE><![CDATA[#NOVOREGISTO:DISTRIBUICAO[1]:ETAPA[1]:DESCRICAO#]]></VALUE>
            <XPATH><![CDATA[/CARD/DISTRIBUTIONS/DISTRIBUTION[1]/DISTRIBUTION_STAGES/DISTRIBUTION_STAGE[1]/Description]]></XPATH>
          </FIELD>
          <FIELD label="Percurso">
            <TAG><![CDATA[#NEWCARD:DISTRIBUTION[1]:STAGE[1]:DISTRIBUTIONTEMPLATE#]]></TAG>
            <VALUE><![CDATA[#NOVOREGISTO:DISTRIBUICAO[1]:ETAPA[1]:PERCURSO#]]></VALUE>
            <XPATH><![CDATA[/CARD/DISTRIBUTIONS/DISTRIBUTION[1]/DISTRIBUTION_STAGES/DISTRIBUTION_STAGE[1]/TemplateName]]></XPATH>
          </FIELD>
          <FIELD backwardCompatibility="true" label="Percurso">
            <TAG><![CDATA[#NOVOREGISTO:DISTRIBUICAO[1]:ETAPA[1]:DISTRIBUICAOTEMPLATE#]]></TAG>
            <VALUE><![CDATA[#NOVOREGISTO:DISTRIBUICAO[1]:ETAPA[1]:PERCURSO#]]></VALUE>
            <XPATH><![CDATA[/CARD/DISTRIBUTIONS/DISTRIBUTION[1]/DISTRIBUTION_STAGES/DISTRIBUTION_STAGE[1]/TemplateName]]></XPATH>
          </FIELD>
          <FIELD label="Empresa">
            <TAG><![CDATA[#NEWCARD:DISTRIBUTION[1]:STAGE[1]:COMPANY#]]></TAG>
            <VALUE><![CDATA[#NOVOREGISTO:DISTRIBUICAO[1]:ETAPA[1]:EMPRESA#]]></VALUE>
            <XPATH><![CDATA[/CARD/DISTRIBUTIONS/DISTRIBUTION[1]/DISTRIBUTION_STAGES/DISTRIBUTION_STAGE[1]/Company/Name]]></XPATH>
          </FIELD>
          <FIELD backwardCompatibility="true" label="Empresa">
            <TAG><![CDATA[#NOVOREGISTO:DISTRIBUICAO[1]:ETAPA[1]:COMPANY#]]></TAG>
            <VALUE><![CDATA[#NOVOREGISTO:DISTRIBUICAO[1]:ETAPA[1]:EMPRESA#]]></VALUE>
            <XPATH><![CDATA[/CARD/DISTRIBUTIONS/DISTRIBUTION[1]/DISTRIBUTION_STAGES/DISTRIBUTION_STAGE[1]/Company/Name]]></XPATH>
          </FIELD>
          <FIELD label="Estado">
            <TAG><![CDATA[#NEWCARD:DISTRIBUTION[1]:STAGE[1]:STATUS#]]></TAG>
            <VALUE><![CDATA[#NOVOREGISTO:DISTRIBUICAO[1]:ETAPA[1]:ESTADO#]]></VALUE>
            <XPATH><![CDATA[/CARD/DISTRIBUTIONS/DISTRIBUTION[1]/DISTRIBUTION_STAGES/DISTRIBUTION_STAGE[1]/Status]]></XPATH>
          </FIELD>
          <FIELD backwardCompatibility="true" label="Estado">
            <TAG><![CDATA[#NOVOREGISTO:DISTRIBUICAO[1]:ETAPA[1]:STATUS#]]></TAG>
            <VALUE><![CDATA[#NOVOREGISTO:DISTRIBUICAO[1]:ETAPA[1]:ESTADO#]]></VALUE>
            <XPATH><![CDATA[/CARD/DISTRIBUTIONS/DISTRIBUTION[1]/DISTRIBUTION_STAGES/DISTRIBUTION_STAGE[1]/Status]]></XPATH>
          </FIELD>
          <FIELD label="Data de Leitura">
            <TAG><![CDATA[#NEWCARD:DISTRIBUTION[1]:STAGE[1]:READDATE#]]></TAG>
            <VALUE><![CDATA[#NOVOREGISTO:DISTRIBUICAO[1]:ETAPA[1]:DATALEITURA#]]></VALUE>
            <XPATH><![CDATA[/CARD/DISTRIBUTIONS/DISTRIBUTION[1]/DISTRIBUTION_STAGES/DISTRIBUTION_STAGE[1]/ReadDate]]></XPATH>
          </FIELD>
          <FIELD backwardCompatibility="true" label="Data de Leitura">
            <TAG><![CDATA[#NOVOREGISTO:DISTRIBUICAO[1]:ETAPA[1]:READDATE#]]></TAG>
            <VALUE><![CDATA[#NOVOREGISTO:DISTRIBUICAO[1]:ETAPA[1]:DATALEITURA#]]></VALUE>
            <XPATH><![CDATA[/CARD/DISTRIBUTIONS/DISTRIBUTION[1]/DISTRIBUTION_STAGES/DISTRIBUTION_STAGE[1]/ReadDate]]></XPATH>
          </FIELD>
          <FIELD label="Data de Envio">
            <TAG><![CDATA[#NEWCARD:DISTRIBUTION[1]:STAGE[1]:SENDDATE#]]></TAG>
            <VALUE><![CDATA[#NOVOREGISTO:DISTRIBUICAO[1]:ETAPA[1]:DATAENVIO#]]></VALUE>
            <XPATH><![CDATA[/CARD/DISTRIBUTIONS/DISTRIBUTION[1]/DISTRIBUTION_STAGES/DISTRIBUTION_STAGE[1]/OutDate]]></XPATH>
          </FIELD>
          <FIELD backwardCompatibility="true" label="Data de Envio">
            <TAG><![CDATA[#NOVOREGISTO:DISTRIBUICAO[1]:ETAPA[1]:SENDDATE#]]></TAG>
            <VALUE><![CDATA[#NOVOREGISTO:DISTRIBUICAO[1]:ETAPA[1]:DATAENVIO#]]></VALUE>
            <XPATH><![CDATA[/CARD/DISTRIBUTIONS/DISTRIBUTION[1]/DISTRIBUTION_STAGES/DISTRIBUTION_STAGE[1]/OutDate]]></XPATH>
          </FIELD>
          <FIELD label="Interveniente">
            <TAG><![CDATA[#DISTRIBUTION[1]:STAGE[1]:INTERVENIENT#]]></TAG>
            <VALUE><![CDATA[#NOVOREGISTO:DISTRIBUICAO[1]:ETAPA[1]:INTERVINIENTE#]]></VALUE>
            <XPATH><![CDATA[/CARD/DISTRIBUTIONS/DISTRIBUTION[1]/DISTRIBUTION_STAGES/DISTRIBUTION_STAGE[1]/INTERVENIENT]]></XPATH>
          </FIELD>
          <FIELD backwardCompatibility="true" label="Interveniente">
            <TAG><![CDATA[#DISTRIBUICAO[1]:ETAPA[1]:INTERVINIENT#]]></TAG>
            <VALUE><![CDATA[#NOVOREGISTO:DISTRIBUICAO[1]:ETAPA[1]:INTERVINIENTE#]]></VALUE>
            <XPATH><![CDATA[/CARD/DISTRIBUTIONS/DISTRIBUTION[1]/DISTRIBUTION_STAGES/DISTRIBUTION_STAGE[1]/Intervinient]]></XPATH>
          </FIELD>
          <FIELD label="Executante">
            <TAG><![CDATA[#NEWCARD:DISTRIBUTION[1]:STAGE[1]:EXECUTANT#]]></TAG>
            <VALUE><![CDATA[#NOVOREGISTO:DISTRIBUICAO[1]:ETAPA[1]:EXECUTANTE#]]></VALUE>
            <XPATH><![CDATA[/CARD/DISTRIBUTIONS/DISTRIBUTION[1]/DISTRIBUTION_STAGES/DISTRIBUTION_STAGE[1]/ExecutantUser]]></XPATH>
          </FIELD>
          <FIELD backwardCompatibility="true" label="Executante">
            <TAG><![CDATA[#NOVOREGISTO:DISTRIBUICAO[1]:ETAPA[1]:EXECUTANT#]]></TAG>
            <VALUE><![CDATA[#NOVOREGISTO:DISTRIBUICAO[1]:ETAPA[1]:EXECUTANTE#]]></VALUE>
            <XPATH><![CDATA[/CARD/DISTRIBUTIONS/DISTRIBUTION[1]/DISTRIBUTION_STAGES/DISTRIBUTION_STAGE[1]/ExecutantUser]]></XPATH>
          </FIELD>
          <FIELD label="Despacho">
            <TAG><![CDATA[#NEWCARD:DISTRIBUTION[1]:STAGE[1]:DISPATCH#]]></TAG>
            <VALUE><![CDATA[#NOVOREGISTO:DISTRIBUICAO[1]:ETAPA[1]:DESPACHO#]]></VALUE>
            <XPATH><![CDATA[/CARD/DISTRIBUTIONS/DISTRIBUTION[1]/DISTRIBUTION_STAGES/DISTRIBUTION_STAGE[1]/DISTRIBUTION_STAGE_GENERALDATA/Text]]></XPATH>
          </FIELD>
          <FIELD backwardCompatibility="true" label="Despacho">
            <TAG><![CDATA[#NOVOREGISTO:DISTRIBUICAO[1]:ETAPA[1]:DISPATCH#]]></TAG>
            <VALUE><![CDATA[#NOVOREGISTO:DISTRIBUICAO[1]:ETAPA[1]:DESPACHO#]]></VALUE>
            <XPATH><![CDATA[/CARD/DISTRIBUTIONS/DISTRIBUTION[1]/DISTRIBUTION_STAGES/DISTRIBUTION_STAGE[1]/DISTRIBUTION_STAGE_GENERALDATA/Text]]></XPATH>
          </FIELD>
          <NODE label="Campos Adicionais..." isWindowSelector="true">
            <FIELD type="AdditionalFields" label="ClasseEntidade" description="Classe de Entidade" source-type="AdditionalFields">
              <TAG><![CDATA[#NEWCARD:DISTRIBUTION[1]:STAGE[1]:AF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CodigoQualidade" description="Código Qualidade" source-type="AdditionalFields">
              <TAG><![CDATA[#NEWCARD:DISTRIBUTION[1]:STAGE[1]:AF:CodigoQualidade#]]></TAG>
              <VALUE/>
              <XPATH><![CDATA[//CARD/DISTRIBUTIONS/DISTRIBUTION[1]/DISTRIBUTION_STAGES/DISTRIBUTION_STAGE[1]/FIELDS/FIELD[NAME='CodigoQualidade']/VALUE]]></XPATH>
            </FIELD>
            <FIELD type="AdditionalFields" label="Custom_bool" description="Campo adicional booleano" source-type="AdditionalFields">
              <TAG><![CDATA[#NEWCARD:DISTRIBUTION[1]:STAGE[1]:AF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data" description="Campo adicional data" source-type="AdditionalFields">
              <TAG><![CDATA[#NEWCARD:DISTRIBUTION[1]:STAGE[1]:AF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list" description="Campo adicional lista de valores" source-type="AdditionalFields">
              <TAG><![CDATA[#NEWCARD:DISTRIBUTION[1]:STAGE[1]:AF:Custom_list#]]></TAG>
              <VALUE/>
              <XPATH><![CDATA[//CARD/DISTRIBUTIONS/DISTRIBUTION[1]/DISTRIBUTION_STAGES/DISTRIBUTION_STAGE[1]/FIELDS/FIELD[NAME='Custom_list']/VALUE]]></XPATH>
            </FIELD>
            <FIELD type="AdditionalFields" label="Custom_num" description="Campo adicional numérico" source-type="AdditionalFields">
              <TAG><![CDATA[#NEWCARD:DISTRIBUTION[1]:STAGE[1]:AF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string" description="Campo adicional alfanumérico" source-type="AdditionalFields">
              <TAG><![CDATA[#NEWCARD:DISTRIBUTION[1]:STAGE[1]:AF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Data_Reuniao" description="Data Reunião" source-type="AdditionalFields">
              <TAG><![CDATA[#NEWCARD:DISTRIBUTION[1]:STAGE[1]:AF:Data_Reuniao#]]></TAG>
              <VALUE/>
              <XPATH><![CDATA[//CARD/DISTRIBUTIONS/DISTRIBUTION[1]/DISTRIBUTION_STAGES/DISTRIBUTION_STAGE[1]/FIELDS/FIELD[NAME='Data_Reuniao']/VALUE]]></XPATH>
            </FIELD>
            <FIELD type="AdditionalFields" label="Data1" description="Data1" source-type="AdditionalFields">
              <TAG><![CDATA[#NEWCARD:DISTRIBUTION[1]:STAGE[1]:AF:Data1#]]></TAG>
              <VALUE/>
              <XPATH><![CDATA[//CARD/DISTRIBUTIONS/DISTRIBUTION[1]/DISTRIBUTION_STAGES/DISTRIBUTION_STAGE[1]/FIELDS/FIELD[NAME='Data1']/VALUE]]></XPATH>
            </FIELD>
            <FIELD type="AdditionalFields" label="Descricao" description="Descrição do acidente" source-type="AdditionalFields">
              <TAG><![CDATA[#NEWCARD:DISTRIBUTION[1]:STAGE[1]:AF:Descricao#]]></TAG>
              <VALUE/>
              <XPATH><![CDATA[//CARD/DISTRIBUTIONS/DISTRIBUTION[1]/DISTRIBUTION_STAGES/DISTRIBUTION_STAGE[1]/FIELDS/FIELD[NAME='Descricao']/VALUE]]></XPATH>
            </FIELD>
            <FIELD type="AdditionalFields" label="Hora_Reuniao" description="Hora Reunião" source-type="AdditionalFields">
              <TAG><![CDATA[#NEWCARD:DISTRIBUTION[1]:STAGE[1]:AF:Hora_Reuniao#]]></TAG>
              <VALUE/>
              <XPATH><![CDATA[//CARD/DISTRIBUTIONS/DISTRIBUTION[1]/DISTRIBUTION_STAGES/DISTRIBUTION_STAGE[1]/FIELDS/FIELD[NAME='Hora_Reuniao']/VALUE]]></XPATH>
            </FIELD>
            <FIELD type="AdditionalFields" label="trab_ulsba" description="Trabalhador da ULSBA?" source-type="AdditionalFields">
              <TAG><![CDATA[#NEWCARD:DISTRIBUTION[1]:STAGE[1]:AF:trab_ulsba#]]></TAG>
              <VALUE/>
              <XPATH><![CDATA[//CARD/DISTRIBUTIONS/DISTRIBUTION[1]/DISTRIBUTION_STAGES/DISTRIBUTION_STAGE[1]/FIELDS/FIELD[NAME='trab_ulsba']/VALUE]]></XPATH>
            </FIELD>
          </NODE>
        </NODE>
      </NODE>
      <NODE label="Campos Adicionais..." isWindowSelector="true">
        <FIELD type="AdditionalFields" label="ClasseEntidade" description="Classe de Entidade" source-type="AdditionalFields">
          <TAG><![CDATA[#NEWCARD:DISTRIBUTION[1]:AF:ClasseEntidade#]]></TAG>
          <VALUE/>
          <XPATH><![CDATA[//CARD/DISTRIBUTIONS/DISTRIBUTION[1]/FIELDS/FIELD[NAME='ClasseEntidade']/VALUE]]></XPATH>
        </FIELD>
        <FIELD type="AdditionalFields" label="CodigoQualidade" description="Código Qualidade" source-type="AdditionalFields">
          <TAG><![CDATA[#NEWCARD:DISTRIBUTION[1]:AF:CodigoQualidade#]]></TAG>
          <VALUE/>
          <XPATH><![CDATA[//CARD/DISTRIBUTIONS/DISTRIBUTION[1]/FIELDS/FIELD[NAME='CodigoQualidade']/VALUE]]></XPATH>
        </FIELD>
        <FIELD type="AdditionalFields" label="Custom_bool" description="Campo adicional booleano" source-type="AdditionalFields">
          <TAG><![CDATA[#NEWCARD:DISTRIBUTION[1]:AF:Custom_bool#]]></TAG>
          <VALUE/>
          <XPATH><![CDATA[//CARD/DISTRIBUTIONS/DISTRIBUTION[1]/FIELDS/FIELD[NAME='Custom_bool']/VALUE]]></XPATH>
        </FIELD>
        <FIELD type="AdditionalFields" label="Custom_data" description="Campo adicional data" source-type="AdditionalFields">
          <TAG><![CDATA[#NEWCARD:DISTRIBUTION[1]:AF:Custom_data#]]></TAG>
          <VALUE/>
          <XPATH><![CDATA[//CARD/DISTRIBUTIONS/DISTRIBUTION[1]/FIELDS/FIELD[NAME='Custom_data']/VALUE]]></XPATH>
        </FIELD>
        <FIELD type="AdditionalFields" label="Custom_list" description="Campo adicional lista de valores" source-type="AdditionalFields">
          <TAG><![CDATA[#NEWCARD:DISTRIBUTION[1]:AF:Custom_list#]]></TAG>
          <VALUE/>
          <XPATH><![CDATA[//CARD/DISTRIBUTIONS/DISTRIBUTION[1]/FIELDS/FIELD[NAME='Custom_list']/VALUE]]></XPATH>
        </FIELD>
        <FIELD type="AdditionalFields" label="Custom_num" description="Campo adicional numérico" source-type="AdditionalFields">
          <TAG><![CDATA[#NEWCARD:DISTRIBUTION[1]:AF:Custom_num#]]></TAG>
          <VALUE/>
          <XPATH><![CDATA[//CARD/DISTRIBUTIONS/DISTRIBUTION[1]/FIELDS/FIELD[NAME='Custom_num']/VALUE]]></XPATH>
        </FIELD>
        <FIELD type="AdditionalFields" label="Custom_string" description="Campo adicional alfanumérico" source-type="AdditionalFields">
          <TAG><![CDATA[#NEWCARD:DISTRIBUTION[1]:AF:Custom_string#]]></TAG>
          <VALUE/>
          <XPATH><![CDATA[//CARD/DISTRIBUTIONS/DISTRIBUTION[1]/FIELDS/FIELD[NAME='Custom_string']/VALUE]]></XPATH>
        </FIELD>
        <FIELD type="AdditionalFields" label="Data_Reuniao" description="Data Reunião" source-type="AdditionalFields">
          <TAG><![CDATA[#NEWCARD:DISTRIBUTION[1]:AF:Data_Reuniao#]]></TAG>
          <VALUE/>
          <XPATH><![CDATA[//CARD/DISTRIBUTIONS/DISTRIBUTION[1]/FIELDS/FIELD[NAME='Data_Reuniao']/VALUE]]></XPATH>
        </FIELD>
        <FIELD type="AdditionalFields" label="Data1" description="Data1" source-type="AdditionalFields">
          <TAG><![CDATA[#NEWCARD:DISTRIBUTION[1]:AF:Data1#]]></TAG>
          <VALUE/>
          <XPATH><![CDATA[//CARD/DISTRIBUTIONS/DISTRIBUTION[1]/FIELDS/FIELD[NAME='Data1']/VALUE]]></XPATH>
        </FIELD>
        <FIELD type="AdditionalFields" label="Descricao" description="Descrição do acidente" source-type="AdditionalFields">
          <TAG><![CDATA[#NEWCARD:DISTRIBUTION[1]:AF:Descricao#]]></TAG>
          <VALUE/>
          <XPATH><![CDATA[//CARD/DISTRIBUTIONS/DISTRIBUTION[1]/FIELDS/FIELD[NAME='Descricao']/VALUE]]></XPATH>
        </FIELD>
        <FIELD type="AdditionalFields" label="Hora_Reuniao" description="Hora Reunião" source-type="AdditionalFields">
          <TAG><![CDATA[#NEWCARD:DISTRIBUTION[1]:AF:Hora_Reuniao#]]></TAG>
          <VALUE/>
          <XPATH><![CDATA[//CARD/DISTRIBUTIONS/DISTRIBUTION[1]/FIELDS/FIELD[NAME='Hora_Reuniao']/VALUE]]></XPATH>
        </FIELD>
        <FIELD type="AdditionalFields" label="trab_ulsba" description="Trabalhador da ULSBA?" source-type="AdditionalFields">
          <TAG><![CDATA[#NEWCARD:DISTRIBUTION[1]:AF:trab_ulsba#]]></TAG>
          <VALUE/>
          <XPATH><![CDATA[//CARD/DISTRIBUTIONS/DISTRIBUTION[1]/FIELDS/FIELD[NAME='trab_ulsba']/VALUE]]></XPATH>
        </FIELD>
      </NODE>
    </NODE>
    <NODE label="Documento" type="NewCard_CardDocument">
      <FIELD label="Referência" source-type="registerdocument">
        <TAG><![CDATA[#NEWCARD:DOCUMENT:REFERENCE#]]></TAG>
        <VALUE><![CDATA[#NOVOREGISTO:DOCUMENTO:REFERENCIA#]]></VALUE>
        <XPATH><![CDATA[/REGISTERDOCUMENT/CARD/DOCUMENTS/DOCUMENT/REFERENCE]]></XPATH>
      </FIELD>
      <FIELD backwardCompatibility="true"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EWCARD:DOCUMENT:TYPE#]]></TAG>
        <VALUE><![CDATA[#NOVOREGISTO:DOCUMENTO:TIPO#]]></VALUE>
        <XPATH><![CDATA[/REGISTERDOCUMENT/CARD/DOCUMENTS/DOCUMENT/DOCUMENTTYPE]]></XPATH>
      </FIELD>
      <FIELD backwardCompatibility="true"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EWCARD:DOCUMENT:ORIGINDATE#]]></TAG>
        <VALUE><![CDATA[#NOVOREGISTO:DOCUMENTO:DATAORIGEM#]]></VALUE>
        <XPATH><![CDATA[/REGISTERDOCUMENT/CARD/DOCUMENTS/DOCUMENT/ORIGINDATE]]></XPATH>
      </FIELD>
      <FIELD backwardCompatibility="true"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lasseEntidade" description="Classe de Entidade" source-type="AdditionalFields">
        <TAG><![CDATA[#NEWCARD:AF:ClasseEntidade#]]></TAG>
        <VALUE/>
        <XPATH><![CDATA[/CARD/FIELDS/FIELD[FIELD='ClasseEntidade']/VALUE]]></XPATH>
      </FIELD>
      <FIELD type="AdditionalFields" label="CodigoQualidade" description="Código Qualidade" source-type="AdditionalFields">
        <TAG><![CDATA[#NEWCARD:AF:CodigoQualidade#]]></TAG>
        <VALUE/>
        <XPATH><![CDATA[/CARD/FIELDS/FIELD[FIELD='CodigoQualidade']/VALUE]]></XPATH>
      </FIELD>
      <FIELD type="AdditionalFields" label="Custom_bool" description="Campo adicional booleano" source-type="AdditionalFields">
        <TAG><![CDATA[#NEWCARD:AF:Custom_bool#]]></TAG>
        <VALUE/>
        <XPATH><![CDATA[/CARD/FIELDS/FIELD[FIELD='Custom_bool']/VALUE]]></XPATH>
      </FIELD>
      <FIELD type="AdditionalFields" label="Custom_data" description="Campo adicional data" source-type="AdditionalFields">
        <TAG><![CDATA[#NEWCARD:AF:Custom_data#]]></TAG>
        <VALUE/>
        <XPATH><![CDATA[/CARD/FIELDS/FIELD[FIELD='Custom_data']/VALUE]]></XPATH>
      </FIELD>
      <FIELD type="AdditionalFields" label="Custom_list" description="Campo adicional lista de valores" source-type="AdditionalFields">
        <TAG><![CDATA[#NEWCARD:AF:Custom_list#]]></TAG>
        <VALUE/>
        <XPATH><![CDATA[/CARD/FIELDS/FIELD[FIELD='Custom_list']/VALUE]]></XPATH>
      </FIELD>
      <FIELD type="AdditionalFields" label="Custom_num" description="Campo adicional numérico" source-type="AdditionalFields">
        <TAG><![CDATA[#NEWCARD:AF:Custom_num#]]></TAG>
        <VALUE/>
        <XPATH><![CDATA[/CARD/FIELDS/FIELD[FIELD='Custom_num']/VALUE]]></XPATH>
      </FIELD>
      <FIELD type="AdditionalFields" label="Custom_string" description="Campo adicional alfanumérico" source-type="AdditionalFields">
        <TAG><![CDATA[#NEWCARD:AF:Custom_string#]]></TAG>
        <VALUE/>
        <XPATH><![CDATA[/CARD/FIELDS/FIELD[FIELD='Custom_string']/VALUE]]></XPATH>
      </FIELD>
      <FIELD type="AdditionalFields" label="Data_Reuniao" description="Data Reunião" source-type="AdditionalFields">
        <TAG><![CDATA[#NEWCARD:AF:Data_Reuniao#]]></TAG>
        <VALUE/>
        <XPATH><![CDATA[/CARD/FIELDS/FIELD[FIELD='Data_Reuniao']/VALUE]]></XPATH>
      </FIELD>
      <FIELD type="AdditionalFields" label="Data1" description="Data1" source-type="AdditionalFields">
        <TAG><![CDATA[#NEWCARD:AF:Data1#]]></TAG>
        <VALUE/>
        <XPATH><![CDATA[/CARD/FIELDS/FIELD[FIELD='Data1']/VALUE]]></XPATH>
      </FIELD>
      <FIELD type="AdditionalFields" label="Descricao" description="Descrição do acidente" source-type="AdditionalFields">
        <TAG><![CDATA[#NEWCARD:AF:Descricao#]]></TAG>
        <VALUE/>
        <XPATH><![CDATA[/CARD/FIELDS/FIELD[FIELD='Descricao']/VALUE]]></XPATH>
      </FIELD>
      <FIELD type="AdditionalFields" label="Hora_Reuniao" description="Hora Reunião" source-type="AdditionalFields">
        <TAG><![CDATA[#NEWCARD:AF:Hora_Reuniao#]]></TAG>
        <VALUE/>
        <XPATH><![CDATA[/CARD/FIELDS/FIELD[FIELD='Hora_Reuniao']/VALUE]]></XPATH>
      </FIELD>
      <FIELD type="AdditionalFields" label="trab_ulsba" description="Trabalhador da ULSBA?" source-type="AdditionalFields">
        <TAG><![CDATA[#NEWCARD:AF:trab_ulsba#]]></TAG>
        <VALUE/>
        <XPATH><![CDATA[/CARD/FIELDS/FIELD[FIELD='trab_ulsba']/VALUE]]></XPATH>
      </FIELD>
    </NODE>
  </NODE>
  <NODE label="1ºRegisto" type="DistributionFirstCardTemplate" source-type="DistributionFirstCardTemplate" replaceValue="false">
    <FIELD label="Nº de Registo">
      <TAG><![CDATA[#FIRSTCARD:NUMBER#]]></TAG>
      <VALUE><![CDATA[#PRIMEIROREGISTO:NUMERO#]]></VALUE>
      <XPATH/>
    </FIELD>
    <FIELD backwardCompatibility="true" label="Nº de Registo">
      <TAG><![CDATA[#PRIMEIROREGISTO:NUMERO#]]></TAG>
      <VALUE><![CDATA[#PRIMEIROREGISTO:NUMERO#]]></VALUE>
      <XPATH/>
    </FIELD>
    <FIELD label="Código de barras do Nº de Registo" dtype="barcode">
      <TAG><![CDATA[#FIRSTCARD:BARCODE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  <PLAIN_TEXT_VALUE>#PRIMEIROREGISTO:CODIGOBARRAS#</PLAIN_TEXT_VALUE>
    </FIELD>
    <FIELD backwardCompatibility="true"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  <PLAIN_TEXT_VALUE>#PRIMEIROREGISTO:CODIGOBARRAS#</PLAIN_TEXT_VALUE>
    </FIELD>
    <FIELD label="Assunto">
      <TAG><![CDATA[#FIRSTCARD:SUBJECT#]]></TAG>
      <VALUE><![CDATA[#PRIMEIROREGISTO:ASSUNTO#]]></VALUE>
      <XPATH/>
    </FIELD>
    <FIELD backwardCompatibility="true" label="Assunto">
      <TAG><![CDATA[#PRIMEIROREGISTO:ASSUNTO#]]></TAG>
      <VALUE><![CDATA[#PRIMEIROREGISTO:ASSUNTO#]]></VALUE>
      <XPATH/>
    </FIELD>
    <FIELD label="Observações">
      <TAG><![CDATA[#FIRSTCARD:OBSERVATIONS#]]></TAG>
      <VALUE><![CDATA[#PRIMEIROREGISTO:OBSERVACOES#]]></VALUE>
      <XPATH/>
    </FIELD>
    <FIELD backwardCompatibility="true" label="Observações">
      <TAG><![CDATA[#PRIMEIROREGISTO:OBSERVACOES#]]></TAG>
      <VALUE><![CDATA[#PRIMEIROREGISTO:OBSERVACOES#]]></VALUE>
      <XPATH/>
    </FIELD>
    <FIELD label="Data" dtype="D">
      <TAG><![CDATA[#FIRSTCARD:DATE#]]></TAG>
      <VALUE><![CDATA[#PRIMEIROREGISTO:DATA#]]></VALUE>
      <XPATH/>
    </FIELD>
    <FIELD backwardCompatibility="true" label="Data" dtype="D">
      <TAG><![CDATA[#PRIMEIROREGISTO:DATA#]]></TAG>
      <VALUE><![CDATA[#PRIMEIROREGISTO:DATA#]]></VALUE>
      <XPATH/>
    </FIELD>
    <NODE label="Código">
      <FIELD label="Livro">
        <TAG><![CDATA[#FIRSTCARD:CODE:BOOK#]]></TAG>
        <VALUE><![CDATA[#REGISTO:CODIGO:LIVRO#]]></VALUE>
        <XPATH/>
      </FIELD>
      <FIELD backwardCompatibility="true" label="Livro">
        <TAG><![CDATA[#PRIMEIROREGISTO:CODIGO:LIVRO#]]></TAG>
        <VALUE><![CDATA[#REGISTO:CODIGO:LIVRO#]]></VALUE>
        <XPATH/>
      </FIELD>
      <FIELD label="Ano">
        <TAG><![CDATA[#FIRSTCARD:CODE:YEAR#]]></TAG>
        <VALUE><![CDATA[#PRIMEIROREGISTO:CODIGO:ANO#]]></VALUE>
        <XPATH/>
      </FIELD>
      <FIELD backwardCompatibility="true" label="Ano">
        <TAG><![CDATA[#PRIMEIROREGISTO:CODIGO:ANO#]]></TAG>
        <VALUE><![CDATA[#PRIMEIROREGISTO:CODIGO:ANO#]]></VALUE>
        <XPATH/>
      </FIELD>
      <FIELD label="Número">
        <TAG><![CDATA[#FIRSTCARD:CODE:NUMBER#]]></TAG>
        <VALUE><![CDATA[#PRIMEIROREGISTO:CODIGO:NUMERO#]]></VALUE>
        <XPATH/>
      </FIELD>
      <FIELD backwardCompatibility="true" label="Número">
        <TAG><![CDATA[#PRIMEIROREGISTO:CODIGO:NUMERO#]]></TAG>
        <VALUE><![CDATA[#PRIMEIROREGISTO:CODIGO:NUMERO#]]></VALUE>
        <XPATH/>
      </FIELD>
    </NODE>
    <NODE label="Classificação" type="DistributionFirstCardTemplate_CardClassitication">
      <FIELD label="Descrição">
        <TAG><![CDATA[#FIRSTCARD:CLASSIFICATION:1:DESCRIPTION#]]></TAG>
        <VALUE><![CDATA[#PRIMEIROREGISTO:CLASSIFICACAO:1:DESCRICAO#]]></VALUE>
        <XPATH/>
      </FIELD>
      <FIELD backwardCompatibility="true" label="Descrição">
        <TAG><![CDATA[#PRIMEIROREGISTO:CLASSIFICACAO:1:DESCRICAO#]]></TAG>
        <VALUE><![CDATA[#PRIMEIROREGISTO:CLASSIFICACAO:1:DESCRICAO#]]></VALUE>
        <XPATH/>
      </FIELD>
      <FIELD label="Código">
        <TAG><![CDATA[#FIRSTCARD:CLASSIFICATION:1:CODE#]]></TAG>
        <VALUE><![CDATA[#PRIMEIROREGISTO:CLASSIFICACAO:1:CODIGO#]]></VALUE>
        <XPATH/>
      </FIELD>
      <FIELD backwardCompatibility="true"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FIRSTCARD:PROCESS:1:CODE#]]></TAG>
        <VALUE><![CDATA[#PRIMEIROREGISTO:PROCESSO:1:CODIGO#]]></VALUE>
        <XPATH/>
      </FIELD>
      <FIELD backwardCompatibility="true" label="Código">
        <TAG><![CDATA[#PRIMEIROREGISTO:PROCESSO:1:CODIGO#]]></TAG>
        <VALUE><![CDATA[#PRIMEIROREGISTO:PROCESSO:1:CODIGO#]]></VALUE>
        <XPATH/>
      </FIELD>
      <FIELD label="Assunto">
        <TAG><![CDATA[#FIRSTCARD:PROCESS:1:SUBJECT#]]></TAG>
        <VALUE><![CDATA[#PRIMEIROREGISTO:PROCESSO:1:ASSUNTO#]]></VALUE>
        <XPATH/>
      </FIELD>
      <FIELD backwardCompatibility="true"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FIRSTCARD:ENTITY:NAME#]]></TAG>
        <VALUE><![CDATA[#PRIMEIROREGISTO:ENTIDADE:NOME#]]></VALUE>
        <XPATH><![CDATA[/CARD/ENTITIES/ENTITY[TYPE='P']/NAME]]></XPATH>
      </FIELD>
      <FIELD backwardCompatibility="true"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FIRSTCARD:ENTITY:ORGANIZATION#]]></TAG>
        <VALUE><![CDATA[#PRIMEIROREGISTO:ENTIDADE:ORGANIZAÇÃO#]]></VALUE>
        <XPATH><![CDATA[/CARD/ENTITIES/ENTITY[TYPE='P']/ORGANIZATION]]></XPATH>
      </FIELD>
      <FIELD backwardCompatibility="true"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FIRSTCARD:ENTITY:EMAIL#]]></TAG>
        <VALUE><![CDATA[#PRIMEIROREGISTO:ENTIDADE:EMAIL#]]></VALUE>
        <XPATH><![CDATA[/CARD/ENTITIES/ENTITY[TYPE='P']/EMAIL]]></XPATH>
      </FIELD>
      <FIELD backwardCompatibility="true" label="Email">
        <TAG><![CDATA[#PRIMEIROREGISTO:ENTIDADE:EMAIL#]]></TAG>
        <VALUE><![CDATA[#PRIMEIROREGISTO:ENTIDADE:EMAIL#]]></VALUE>
        <XPATH><![CDATA[/CARD/ENTITIES/ENTITY[TYPE='P']/EMAIL]]></XPATH>
      </FIELD>
      <FIELD label="Localização">
        <TAG><![CDATA[#FIRSTCARD:ENTITY:LOCATION#]]></TAG>
        <VALUE><![CDATA[#PRIMEIROREGISTO:ENTIDADE:LOCALIZACAO#]]></VALUE>
        <XPATH><![CDATA[/CARD/ENTITIES/ENTITY[TYPE='P']/LOCATION]]></XPATH>
      </FIELD>
      <FIELD label="Departamento">
        <TAG><![CDATA[#FIRSTCARD:ENTITY:DEPARTAMENT#]]></TAG>
        <VALUE><![CDATA[#PRIMEIROREGISTO:ENTIDADE:DEPARTAMENTO#]]></VALUE>
        <XPATH><![CDATA[/CARD/ENTITIES/ENTITY[TYPE='P']/DEPARTAMENT]]></XPATH>
      </FIELD>
      <FIELD backwardCompatibility="true" label="Localização">
        <TAG><![CDATA[#FIRSTCARD:ENTIDADE:LOCATION#]]></TAG>
        <VALUE><![CDATA[#PRIMEIROREGISTO:ENTIDADE:LOCALIZACAO#]]></VALUE>
        <XPATH><![CDATA[/CARD/ENTITIES/ENTITY[TYPE='P']/LOCATION]]></XPATH>
      </FIELD>
      <FIELD backwardCompatibility="true" label="Departamento">
        <TAG><![CDATA[#FIRSTCARD:ENTIDADE:DEPARTAMENT#]]></TAG>
        <VALUE><![CDATA[#PRIMEIROREGISTO:ENTIDADE:DEPARTAMENTO#]]></VALUE>
        <XPATH><![CDATA[/CARD/ENTITIES/ENTITY[TYPE='P']/DEPARTAMENT]]></XPATH>
      </FIELD>
      <FIELD type="EntityFields" label="Tratamento" source-type="EntityFields">
        <TAG><![CDATA[#FIRSTCARD:ENTITY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FIRSTCARD:ENTITY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FIRSTCARD:ENTITY:Cargo#]]></TAG>
        <VALUE><![CDATA[#PRIMEIROREGISTO:ENTIDADE:Cargo#]]></VALUE>
        <XPATH><![CDATA[/CARD/ENTITIES/ENTITY[TYPE='P']/PROPERTIES/PROPERTY[NAME='Cargo']/VALUE]]></XPATH>
      </FIELD>
      <FIELD type="EntityFields" label="Nome_extenso" source-type="EntityFields">
        <TAG><![CDATA[#FIRSTCARD:ENTITY:Nome_extenso#]]></TAG>
        <VALUE><![CDATA[#PRIMEIROREGISTO:ENTIDADE:Nome_extenso#]]></VALUE>
        <XPATH><![CDATA[/CARD/ENTITIES/ENTITY[TYPE='P']/PROPERTIES/PROPERTY[NAME='Nome_extenso']/VALUE]]></XPATH>
      </FIELD>
      <FIELD type="EntityFields" label="Telefone" source-type="EntityFields">
        <TAG><![CDATA[#FIRSTCARD:ENTITY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FIRSTCARD:ENTITY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FIRSTCARD:ENTITY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FIRSTCARD:ENTITY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FIRSTCARD:ENTITY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FIRSTCARD:ENTITY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FIRSTCARD:ENTITY:País#]]></TAG>
        <VALUE><![CDATA[#PRIMEIROREGISTO:ENTIDADE:País#]]></VALUE>
        <XPATH><![CDATA[/CARD/ENTITIES/ENTITY[TYPE='P']/PROPERTIES/PROPERTY[NAME='País']/VALUE]]></XPATH>
      </FIELD>
      <FIELD type="EntityFields" label="NIF" source-type="EntityFields">
        <TAG><![CDATA[#FIRSTCARD:ENTITY:NIF#]]></TAG>
        <VALUE><![CDATA[#PRIMEIROREGISTO:ENTIDADE:NIF#]]></VALUE>
        <XPATH><![CDATA[/CARD/ENTITIES/ENTITY[TYPE='P']/PROPERTIES/PROPERTY[NAME='NIF']/VALUE]]></XPATH>
      </FIELD>
      <FIELD type="EntityFields" label="Código" source-type="EntityFields">
        <TAG><![CDATA[#FIRSTCARD:ENTITY:Código#]]></TAG>
        <VALUE><![CDATA[#PRIMEIROREGISTO:ENTIDADE:Código#]]></VALUE>
        <XPATH><![CDATA[/CARD/ENTITIES/ENTITY[TYPE='P']/PROPERTIES/PROPERTY[NAME='Código']/VALUE]]></XPATH>
      </FIELD>
      <FIELD type="EntityFields" label="HomePage" source-type="EntityFields">
        <TAG><![CDATA[#FIRSTCARD:ENTITY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FIRSTCARD:ENTITY:Notas#]]></TAG>
        <VALUE><![CDATA[#PRIMEIROREGISTO:ENTIDADE:Notas#]]></VALUE>
        <XPATH><![CDATA[/CARD/ENTITIES/ENTITY[TYPE='P']/PROPERTIES/PROPERTY[NAME='Notas']/VALUE]]></XPATH>
      </FIELD>
    </NODE>
    <NODE label="Documento" type="DistributionFirstCardTemplate_CardDocument">
      <FIELD label="Tipo de Documento">
        <TAG><![CDATA[#FIRSTCARD:DOCUMENT:1:TYPE#]]></TAG>
        <VALUE><![CDATA[#PRIMEIROREGISTO:DOCUMENTO:1:TIPO#]]></VALUE>
        <XPATH/>
      </FIELD>
      <FIELD backwardCompatibility="true" label="Tipo de Documento">
        <TAG><![CDATA[#PRIMEIROREGISTO:DOCUMENTO:1:TIPO#]]></TAG>
        <VALUE><![CDATA[#PRIMEIROREGISTO:DOCUMENTO:1:TIPO#]]></VALUE>
        <XPATH/>
      </FIELD>
      <FIELD label="Referência">
        <TAG><![CDATA[#FIRSTCARD:DOCUMENT:1:REFERENCE#]]></TAG>
        <VALUE><![CDATA[#PRIMEIROREGISTO:DOCUMENTO:1:REFERENCIA#]]></VALUE>
        <XPATH/>
      </FIELD>
      <FIELD backwardCompatibility="true" label="Referência">
        <TAG><![CDATA[#PRIMEIROREGISTO:DOCUMENTO:1:REFERENCIA#]]></TAG>
        <VALUE><![CDATA[#PRIMEIROREGISTO:DOCUMENTO:1:REFERENCIA#]]></VALUE>
        <XPATH/>
      </FIELD>
      <FIELD label="Observações">
        <TAG><![CDATA[#FIRSTCARD:DOCUMENT:1:OBSERVATIONS#]]></TAG>
        <VALUE><![CDATA[#PRIMEIROREGISTO:DOCUMENTO:1:OBSERVACOES#]]></VALUE>
        <XPATH/>
      </FIELD>
      <FIELD backwardCompatibility="true" label="Observações">
        <TAG><![CDATA[#PRIMEIROREGISTO:DOCUMENTO:1:OBSERVACOES#]]></TAG>
        <VALUE><![CDATA[#PRIMEIROREGISTO:DOCUMENTO:1:OBSERVACOES#]]></VALUE>
        <XPATH/>
      </FIELD>
      <FIELD label="Data na Origem" dtype="D">
        <TAG><![CDATA[#FIRSTCARD:DOCUMENT:1:ORIGINDATE#]]></TAG>
        <VALUE><![CDATA[#PRIMEIROREGISTO:DOCUMENTO:1:DATAORIGEM#]]></VALUE>
        <XPATH/>
      </FIELD>
      <FIELD backwardCompatibility="true"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lasseEntidade" description="Classe de Entidade" source-type="AdditionalFields">
        <TAG><![CDATA[#FIRSTCARD:AF:ClasseEntidade#]]></TAG>
        <VALUE><![CDATA[#PRIMEIROREGISTO:CA:ClasseEntidade#]]></VALUE>
        <XPATH><![CDATA[/CARD/FIELDS/FIELD[NAME='ClasseEntidade']/VALUE]]></XPATH>
      </FIELD>
      <FIELD type="AdditionalFields" label="CodigoQualidade" description="Código Qualidade" source-type="AdditionalFields">
        <TAG><![CDATA[#FIRSTCARD:AF:CodigoQualidade#]]></TAG>
        <VALUE><![CDATA[#PRIMEIROREGISTO:CA:CodigoQualidade#]]></VALUE>
        <XPATH><![CDATA[/CARD/FIELDS/FIELD[NAME='CodigoQualidade']/VALUE]]></XPATH>
      </FIELD>
      <FIELD type="AdditionalFields" label="Custom_bool" description="Campo adicional booleano" source-type="AdditionalFields">
        <TAG><![CDATA[#FIRSTCARD:AF:Custom_bool#]]></TAG>
        <VALUE><![CDATA[#PRIMEIROREGISTO:CA:Custom_bool#]]></VALUE>
        <XPATH><![CDATA[/CARD/FIELDS/FIELD[NAME='Custom_bool']/VALUE]]></XPATH>
      </FIELD>
      <FIELD type="AdditionalFields" label="Custom_data" description="Campo adicional data" source-type="AdditionalFields">
        <TAG><![CDATA[#FIRSTCARD:AF:Custom_data#]]></TAG>
        <VALUE><![CDATA[#PRIMEIROREGISTO:CA:Custom_data#]]></VALUE>
        <XPATH><![CDATA[/CARD/FIELDS/FIELD[NAME='Custom_data']/VALUE]]></XPATH>
      </FIELD>
      <FIELD type="AdditionalFields" label="Custom_list" description="Campo adicional lista de valores" source-type="AdditionalFields">
        <TAG><![CDATA[#FIRSTCARD:AF:Custom_list#]]></TAG>
        <VALUE><![CDATA[#PRIMEIROREGISTO:CA:Custom_list#]]></VALUE>
        <XPATH><![CDATA[/CARD/FIELDS/FIELD[NAME='Custom_list']/VALUE]]></XPATH>
      </FIELD>
      <FIELD type="AdditionalFields" label="Custom_num" description="Campo adicional numérico" source-type="AdditionalFields">
        <TAG><![CDATA[#FIRSTCARD:AF:Custom_num#]]></TAG>
        <VALUE><![CDATA[#PRIMEIROREGISTO:CA:Custom_num#]]></VALUE>
        <XPATH><![CDATA[/CARD/FIELDS/FIELD[NAME='Custom_num']/VALUE]]></XPATH>
      </FIELD>
      <FIELD type="AdditionalFields" label="Custom_string" description="Campo adicional alfanumérico" source-type="AdditionalFields">
        <TAG><![CDATA[#FIRSTCARD:AF:Custom_string#]]></TAG>
        <VALUE><![CDATA[#PRIMEIROREGISTO:CA:Custom_string#]]></VALUE>
        <XPATH><![CDATA[/CARD/FIELDS/FIELD[NAME='Custom_string']/VALUE]]></XPATH>
      </FIELD>
      <FIELD type="AdditionalFields" label="Data_Reuniao" description="Data Reunião" source-type="AdditionalFields">
        <TAG><![CDATA[#FIRSTCARD:AF:Data_Reuniao#]]></TAG>
        <VALUE><![CDATA[#PRIMEIROREGISTO:CA:Data_Reuniao#]]></VALUE>
        <XPATH><![CDATA[/CARD/FIELDS/FIELD[NAME='Data_Reuniao']/VALUE]]></XPATH>
      </FIELD>
      <FIELD type="AdditionalFields" label="Data1" description="Data1" source-type="AdditionalFields">
        <TAG><![CDATA[#FIRSTCARD:AF:Data1#]]></TAG>
        <VALUE><![CDATA[#PRIMEIROREGISTO:CA:Data1#]]></VALUE>
        <XPATH><![CDATA[/CARD/FIELDS/FIELD[NAME='Data1']/VALUE]]></XPATH>
      </FIELD>
      <FIELD type="AdditionalFields" label="Descricao" description="Descrição do acidente" source-type="AdditionalFields">
        <TAG><![CDATA[#FIRSTCARD:AF:Descricao#]]></TAG>
        <VALUE><![CDATA[#PRIMEIROREGISTO:CA:Descricao#]]></VALUE>
        <XPATH><![CDATA[/CARD/FIELDS/FIELD[NAME='Descricao']/VALUE]]></XPATH>
      </FIELD>
      <FIELD type="AdditionalFields" label="Hora_Reuniao" description="Hora Reunião" source-type="AdditionalFields">
        <TAG><![CDATA[#FIRSTCARD:AF:Hora_Reuniao#]]></TAG>
        <VALUE><![CDATA[#PRIMEIROREGISTO:CA:Hora_Reuniao#]]></VALUE>
        <XPATH><![CDATA[/CARD/FIELDS/FIELD[NAME='Hora_Reuniao']/VALUE]]></XPATH>
      </FIELD>
      <FIELD type="AdditionalFields" label="trab_ulsba" description="Trabalhador da ULSBA?" source-type="AdditionalFields">
        <TAG><![CDATA[#FIRSTCARD:AF:trab_ulsba#]]></TAG>
        <VALUE><![CDATA[#PRIMEIROREGISTO:CA:trab_ulsba#]]></VALUE>
        <XPATH><![CDATA[/CARD/FIELDS/FIELD[NAME='trab_ulsba']/VALUE]]></XPATH>
      </FIELD>
    </NODE>
  </NODE>
  <NODE label="1ºProcesso" type="DistributionFirstProcessTemplate" source-type="DistributionFirstProcessTemplate" replaceValue="false">
    <FIELD label="Nº de Processo">
      <TAG><![CDATA[#FIRSTPROCESS:NUMBER#]]></TAG>
      <VALUE><![CDATA[#PRIMEIROPROCESSO:NUMERO#]]></VALUE>
      <XPATH><![CDATA[/PROCESS/@processKeyToString]]></XPATH>
    </FIELD>
    <FIELD backwardCompatibility="true" label="Nº de Processo">
      <TAG><![CDATA[#PRIMEIROPROCESSO:NUMERO#]]></TAG>
      <VALUE><![CDATA[#PRIMEIROPROCESSO:NUMERO#]]></VALUE>
      <XPATH><![CDATA[/PROCESS/@processKeyToString]]></XPATH>
    </FIELD>
    <FIELD label="Assunto">
      <TAG><![CDATA[#FIRSTPROCESS:SUBJECT#]]></TAG>
      <VALUE><![CDATA[#PRIMEIROPROCESSO:ASSUNTO#]]></VALUE>
      <XPATH><![CDATA[/PROCESS/GENERAL_DATA/Subject]]></XPATH>
    </FIELD>
    <FIELD backwardCompatibility="true" label="Assunto">
      <TAG><![CDATA[#PRIMEIROPROCESSO:ASSUNTO#]]></TAG>
      <VALUE><![CDATA[#PRIMEIROPROCESSO:ASSUNTO#]]></VALUE>
      <XPATH><![CDATA[/PROCESS/GENERAL_DATA/Subject]]></XPATH>
    </FIELD>
    <FIELD label="Observações">
      <TAG><![CDATA[#FIRSTPROCESS:OBSERVATIONS#]]></TAG>
      <VALUE><![CDATA[#PRIMEIROPROCESSO:OBSERVACOES#]]></VALUE>
      <XPATH><![CDATA[/PROCESS/GENERAL_DATA/Comments]]></XPATH>
    </FIELD>
    <FIELD backwardCompatibility="true"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FIRSTPROCESS:ENTITY:NAME#]]></TAG>
        <VALUE><![CDATA[#PRIMEIROPROCESSO:ENTIDADE:NOME#]]></VALUE>
        <XPATH><![CDATA[/PROCESS/ENTITIES/ENTITY[TYPE='P']/NAME]]></XPATH>
      </FIELD>
      <FIELD backwardCompatibility="true"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FIRSTPROCESS:ENTITY:ORGANIZATION#]]></TAG>
        <VALUE><![CDATA[#PRIMEIROPROCESSO:ENTIDADE:ORGANIZAÇÃO#]]></VALUE>
        <XPATH><![CDATA[/PROCESS/ENTITIES/ENTITY[TYPE='P']/ORGANIZATION]]></XPATH>
      </FIELD>
      <FIELD backwardCompatibility="true"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FIRSTPROCESS:ENTITY:EMAIL#]]></TAG>
        <VALUE><![CDATA[#PRIMEIROPROCESSO:ENTIDADE:EMAIL#]]></VALUE>
        <XPATH><![CDATA[/PROCESS/ENTITIES/ENTITY[TYPE='P']/EMAIL]]></XPATH>
      </FIELD>
      <FIELD backwardCompatibility="true" label="Email">
        <TAG><![CDATA[#PRIMEIROPROCESSO:ENTIDADE:EMAIL#]]></TAG>
        <VALUE><![CDATA[#PRIMEIROPROCESSO:ENTIDADE:EMAIL#]]></VALUE>
        <XPATH><![CDATA[/PROCESS/ENTITIES/ENTITY[TYPE='P']/EMAIL]]></XPATH>
      </FIELD>
      <FIELD backwardCompatibility="true" label="Localização">
        <TAG><![CDATA[#FIRSTPROCESS:ENTITY:LOCATION#]]></TAG>
        <VALUE><![CDATA[#PRIMEIROPROCESSO:ENTIDADE:LOCALIZACAO#]]></VALUE>
        <XPATH><![CDATA[/PROCESS/ENTITIES/ENTITY[TYPE='P']/LOCATION]]></XPATH>
      </FIELD>
      <FIELD backwardCompatibility="true" label="Departamento">
        <TAG><![CDATA[#FIRSTPROCESS:ENTITY:DEPARTAMENT#]]></TAG>
        <VALUE><![CDATA[#PRIMEIROPROCESSO:ENTIDADE:DEPARTAMENTO#]]></VALUE>
        <XPATH><![CDATA[/PROCESS/ENTITIES/ENTITY[TYPE='P']/DEPARTAMENT]]></XPATH>
      </FIELD>
      <FIELD label="Localização">
        <TAG><![CDATA[#FIRSTPROCESS:ENTITY:LOCATION#]]></TAG>
        <VALUE><![CDATA[#PRIMEIROPROCESSO:ENTIDADE:LOCALIZACAO#]]></VALUE>
        <XPATH><![CDATA[/PROCESS/ENTITIES/ENTITY[TYPE='P']/LOCATION]]></XPATH>
      </FIELD>
      <FIELD label="Departamento">
        <TAG><![CDATA[#FIRSTPROCESS:ENTITY:DEPARTAMENT#]]></TAG>
        <VALUE><![CDATA[#PRIMEIROPROCESSO:ENTIDADE:DEPARTAMENTO#]]></VALUE>
        <XPATH><![CDATA[/PROCESS/ENTITIES/ENTITY[TYPE='P']/DEPARTAMENT]]></XPATH>
      </FIELD>
      <FIELD type="EntityFields" label="Tratamento" source-type="EntityFields">
        <TAG><![CDATA[#FIRSTPROCESS:ENTITY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FIRSTPROCESS:ENTITY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FIRSTPROCESS:ENTITY:Cargo#]]></TAG>
        <VALUE><![CDATA[#PRIMEIROPROCESSO:ENTIDADE:Cargo#]]></VALUE>
        <XPATH><![CDATA[/PROCESS/ENTITIES/ENTITY[TYPE='P']/PROPERTIES/PROPERTY[NAME='Cargo']/VALUE]]></XPATH>
      </FIELD>
      <FIELD type="EntityFields" label="Nome_extenso" source-type="EntityFields">
        <TAG><![CDATA[#FIRSTPROCESS:ENTITY:Nome_extenso#]]></TAG>
        <VALUE><![CDATA[#PRIMEIROPROCESSO:ENTIDADE:Nome_extenso#]]></VALUE>
        <XPATH><![CDATA[/PROCESS/ENTITIES/ENTITY[TYPE='P']/PROPERTIES/PROPERTY[NAME='Nome_extenso']/VALUE]]></XPATH>
      </FIELD>
      <FIELD type="EntityFields" label="Telefone" source-type="EntityFields">
        <TAG><![CDATA[#FIRSTPROCESS:ENTITY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FIRSTPROCESS:ENTITY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FIRSTPROCESS:ENTITY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FIRSTPROCESS:ENTITY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FIRSTPROCESS:ENTITY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FIRSTPROCESS:ENTITY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FIRSTPROCESS:ENTITY:País#]]></TAG>
        <VALUE><![CDATA[#PRIMEIROPROCESSO:ENTIDADE:País#]]></VALUE>
        <XPATH><![CDATA[/PROCESS/ENTITIES/ENTITY[TYPE='P']/PROPERTIES/PROPERTY[NAME='País']/VALUE]]></XPATH>
      </FIELD>
      <FIELD type="EntityFields" label="NIF" source-type="EntityFields">
        <TAG><![CDATA[#FIRSTPROCESS:ENTITY:NIF#]]></TAG>
        <VALUE><![CDATA[#PRIMEIROPROCESSO:ENTIDADE:NIF#]]></VALUE>
        <XPATH><![CDATA[/PROCESS/ENTITIES/ENTITY[TYPE='P']/PROPERTIES/PROPERTY[NAME='NIF']/VALUE]]></XPATH>
      </FIELD>
      <FIELD type="EntityFields" label="Código" source-type="EntityFields">
        <TAG><![CDATA[#FIRSTPROCESS:ENTITY:Código#]]></TAG>
        <VALUE><![CDATA[#PRIMEIROPROCESSO:ENTIDADE:Código#]]></VALUE>
        <XPATH><![CDATA[/PROCESS/ENTITIES/ENTITY[TYPE='P']/PROPERTIES/PROPERTY[NAME='Código']/VALUE]]></XPATH>
      </FIELD>
      <FIELD type="EntityFields" label="HomePage" source-type="EntityFields">
        <TAG><![CDATA[#FIRSTPROCESS:ENTITY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FIRSTPROCESS:ENTITY:Notas#]]></TAG>
        <VALUE><![CDATA[#PRIMEIROPROCESSO:ENTIDADE:Notas#]]></VALUE>
        <XPATH><![CDATA[/PROCESS/ENTITIES/ENTITY[TYPE='P']/PROPERTIES/PROPERTY[NAME='Notas']/VALUE]]></XPATH>
      </FIELD>
    </NODE>
    <NODE label="Documentos">
      <FIELD label="Nome">
        <TAG><![CDATA[#FIRSTPROCESS:DOCUMENT:1:NAME#]]></TAG>
        <VALUE><![CDATA[#PRIMEIROPROCESSO:DOCUMENTO:1:NOME#]]></VALUE>
        <XPATH/>
      </FIELD>
      <FIELD backwardCompatibility="true" label="Nome">
        <TAG><![CDATA[#PRIMEIROPROCESSO:DOCUMENTO:1:NOME#]]></TAG>
        <VALUE><![CDATA[#PRIMEIROPROCESSO:DOCUMENTO:1:NOME#]]></VALUE>
        <XPATH/>
      </FIELD>
      <FIELD label="Referência">
        <TAG><![CDATA[#FIRSTPROCESS:DOCUMENT:1:REFERENCE#]]></TAG>
        <VALUE><![CDATA[#PRIMEIROPROCESSO:DOCUMENTO:1:REFERENCIA#]]></VALUE>
        <XPATH/>
      </FIELD>
      <FIELD backwardCompatibility="true" label="Referência">
        <TAG><![CDATA[#PRIMEIROPROCESSO:DOCUMENTO:1:REFERENCIA#]]></TAG>
        <VALUE><![CDATA[#PRIMEIROPROCESSO:DOCUMENTO:1:REFERENCIA#]]></VALUE>
        <XPATH/>
      </FIELD>
      <FIELD label="Tipo de Documento">
        <TAG><![CDATA[#FIRSTPROCESS:DOCUMENT:1:TYPE#]]></TAG>
        <VALUE><![CDATA[#PRIMEIROPROCESSO:DOCUMENTO:1:TIPO#]]></VALUE>
        <XPATH/>
      </FIELD>
      <FIELD backwardCompatibility="true" label="Tipo de Documento">
        <TAG><![CDATA[#PRIMEIROPROCESSO:DOCUMENTO:1:TIPO#]]></TAG>
        <VALUE><![CDATA[#PRIMEIROPROCESSO:DOCUMENTO:1:TIPO#]]></VALUE>
        <XPATH/>
      </FIELD>
      <FIELD label="Observações">
        <TAG><![CDATA[#FIRSTPROCESS:DOCUMENT:1:OBSERVATIONS#]]></TAG>
        <VALUE><![CDATA[#PRIMEIROPROCESSO:DOCUMENTO:1:OBSERVACOES#]]></VALUE>
        <XPATH/>
      </FIELD>
      <FIELD backwardCompatibility="true" label="Observações">
        <TAG><![CDATA[#PRIMEIROPROCESSO:DOCUMENTO:1:OBSERVACOES#]]></TAG>
        <VALUE><![CDATA[#PRIMEIROPROCESSO:DOCUMENTO:1:OBSERVACOES#]]></VALUE>
        <XPATH/>
      </FIELD>
      <FIELD label="Data na Origem" dtype="D">
        <TAG><![CDATA[#FIRSTPROCESS:DOCUMENT:1:ORIGINDATE#]]></TAG>
        <VALUE><![CDATA[#PRIMEIROPROCESSO:DOCUMENTO:1:DATAORIGEM#]]></VALUE>
        <XPATH/>
      </FIELD>
      <FIELD backwardCompatibility="true"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lasseEntidade" description="Classe de Entidade" source-type="AdditionalFields">
        <TAG><![CDATA[#FIRSTPROCESS:AF:ClasseEntidade#]]></TAG>
        <VALUE><![CDATA[#PRIMEIROPROCESSO:CA:ClasseEntidade#]]></VALUE>
        <XPATH><![CDATA[/CARD/FIELDS/FIELD[NAME='ClasseEntidade']/VALUE]]></XPATH>
      </FIELD>
      <FIELD type="AdditionalFields" label="CodigoQualidade" description="Código Qualidade" source-type="AdditionalFields">
        <TAG><![CDATA[#FIRSTPROCESS:AF:CodigoQualidade#]]></TAG>
        <VALUE><![CDATA[#PRIMEIROPROCESSO:CA:CodigoQualidade#]]></VALUE>
        <XPATH><![CDATA[/CARD/FIELDS/FIELD[NAME='CodigoQualidade']/VALUE]]></XPATH>
      </FIELD>
      <FIELD type="AdditionalFields" label="Custom_bool" description="Campo adicional booleano" source-type="AdditionalFields">
        <TAG><![CDATA[#FIRSTPROCESS:AF:Custom_bool#]]></TAG>
        <VALUE><![CDATA[#PRIMEIROPROCESSO:CA:Custom_bool#]]></VALUE>
        <XPATH><![CDATA[/CARD/FIELDS/FIELD[NAME='Custom_bool']/VALUE]]></XPATH>
      </FIELD>
      <FIELD type="AdditionalFields" label="Custom_data" description="Campo adicional data" source-type="AdditionalFields">
        <TAG><![CDATA[#FIRSTPROCESS:AF:Custom_data#]]></TAG>
        <VALUE><![CDATA[#PRIMEIROPROCESSO:CA:Custom_data#]]></VALUE>
        <XPATH><![CDATA[/CARD/FIELDS/FIELD[NAME='Custom_data']/VALUE]]></XPATH>
      </FIELD>
      <FIELD type="AdditionalFields" label="Custom_list" description="Campo adicional lista de valores" source-type="AdditionalFields">
        <TAG><![CDATA[#FIRSTPROCESS:AF:Custom_list#]]></TAG>
        <VALUE><![CDATA[#PRIMEIROPROCESSO:CA:Custom_list#]]></VALUE>
        <XPATH><![CDATA[/CARD/FIELDS/FIELD[NAME='Custom_list']/VALUE]]></XPATH>
      </FIELD>
      <FIELD type="AdditionalFields" label="Custom_num" description="Campo adicional numérico" source-type="AdditionalFields">
        <TAG><![CDATA[#FIRSTPROCESS:AF:Custom_num#]]></TAG>
        <VALUE><![CDATA[#PRIMEIROPROCESSO:CA:Custom_num#]]></VALUE>
        <XPATH><![CDATA[/CARD/FIELDS/FIELD[NAME='Custom_num']/VALUE]]></XPATH>
      </FIELD>
      <FIELD type="AdditionalFields" label="Custom_string" description="Campo adicional alfanumérico" source-type="AdditionalFields">
        <TAG><![CDATA[#FIRSTPROCESS:AF:Custom_string#]]></TAG>
        <VALUE><![CDATA[#PRIMEIROPROCESSO:CA:Custom_string#]]></VALUE>
        <XPATH><![CDATA[/CARD/FIELDS/FIELD[NAME='Custom_string']/VALUE]]></XPATH>
      </FIELD>
      <FIELD type="AdditionalFields" label="Data_Reuniao" description="Data Reunião" source-type="AdditionalFields">
        <TAG><![CDATA[#FIRSTPROCESS:AF:Data_Reuniao#]]></TAG>
        <VALUE><![CDATA[#PRIMEIROPROCESSO:CA:Data_Reuniao#]]></VALUE>
        <XPATH><![CDATA[/CARD/FIELDS/FIELD[NAME='Data_Reuniao']/VALUE]]></XPATH>
      </FIELD>
      <FIELD type="AdditionalFields" label="Data1" description="Data1" source-type="AdditionalFields">
        <TAG><![CDATA[#FIRSTPROCESS:AF:Data1#]]></TAG>
        <VALUE><![CDATA[#PRIMEIROPROCESSO:CA:Data1#]]></VALUE>
        <XPATH><![CDATA[/CARD/FIELDS/FIELD[NAME='Data1']/VALUE]]></XPATH>
      </FIELD>
      <FIELD type="AdditionalFields" label="Descricao" description="Descrição do acidente" source-type="AdditionalFields">
        <TAG><![CDATA[#FIRSTPROCESS:AF:Descricao#]]></TAG>
        <VALUE><![CDATA[#PRIMEIROPROCESSO:CA:Descricao#]]></VALUE>
        <XPATH><![CDATA[/CARD/FIELDS/FIELD[NAME='Descricao']/VALUE]]></XPATH>
      </FIELD>
      <FIELD type="AdditionalFields" label="Hora_Reuniao" description="Hora Reunião" source-type="AdditionalFields">
        <TAG><![CDATA[#FIRSTPROCESS:AF:Hora_Reuniao#]]></TAG>
        <VALUE><![CDATA[#PRIMEIROPROCESSO:CA:Hora_Reuniao#]]></VALUE>
        <XPATH><![CDATA[/CARD/FIELDS/FIELD[NAME='Hora_Reuniao']/VALUE]]></XPATH>
      </FIELD>
      <FIELD type="AdditionalFields" label="trab_ulsba" description="Trabalhador da ULSBA?" source-type="AdditionalFields">
        <TAG><![CDATA[#FIRSTPROCESS:AF:trab_ulsba#]]></TAG>
        <VALUE><![CDATA[#PRIMEIROPROCESSO:CA:trab_ulsba#]]></VALUE>
        <XPATH><![CDATA[/CARD/FIELDS/FIELD[NAME='trab_ulsba']/VALUE]]></XPATH>
      </FIELD>
    </NODE>
  </NODE>
  <NODE label="Distribuição" type="Distribution" source-type="DistributionTemplate" replaceValue="false">
    <FIELD label="Código">
      <TAG><![CDATA[#DISTRIBUTION:CODE#]]></TAG>
      <VALUE><![CDATA[#DISTRIBUICAO:CODIGO#]]></VALUE>
      <XPATH/>
    </FIELD>
    <FIELD backwardCompatibility="true" label="Código">
      <TAG><![CDATA[#DISTRIBUICAO:CODIGO#]]></TAG>
      <VALUE><![CDATA[#DISTRIBUICAO:CODIGO#]]></VALUE>
      <XPATH/>
    </FIELD>
    <FIELD label="Tipo de Distribuição">
      <TAG><![CDATA[#DISTRIBUTION:TYPE#]]></TAG>
      <VALUE><![CDATA[#DISTRIBUICAO:TIPO#]]></VALUE>
      <XPATH/>
    </FIELD>
    <FIELD backwardCompatibility="true" label="Tipo de Distribuição">
      <TAG><![CDATA[#DISTRIBUICAO:TIPO#]]></TAG>
      <VALUE><![CDATA[#DISTRIBUICAO:TIPO#]]></VALUE>
      <XPATH/>
    </FIELD>
    <FIELD label="Assunto">
      <TAG><![CDATA[#DISTRIBUTION:SUBJECT#]]></TAG>
      <VALUE><![CDATA[#DISTRIBUICAO:ASSUNTO#]]></VALUE>
      <XPATH/>
    </FIELD>
    <FIELD backwardCompatibility="true" label="Assunto">
      <TAG><![CDATA[#DISTRIBUICAO:ASSUNTO#]]></TAG>
      <VALUE><![CDATA[#DISTRIBUICAO:ASSUNTO#]]></VALUE>
      <XPATH/>
    </FIELD>
    <FIELD label="Observações">
      <TAG><![CDATA[#DISTRIBUTION:OBSERVATIONS#]]></TAG>
      <VALUE><![CDATA[#DISTRIBUICAO:OBSERVACOES#]]></VALUE>
      <XPATH/>
    </FIELD>
    <FIELD backwardCompatibility="true" label="Observações">
      <TAG><![CDATA[#DISTRIBUICAO:OBSERVACOES#]]></TAG>
      <VALUE><![CDATA[#DISTRIBUICAO:OBSERVACOES#]]></VALUE>
      <XPATH/>
    </FIELD>
    <FIELD label="Originador">
      <TAG><![CDATA[#DISTRIBUTION:ORIGINATOR#]]></TAG>
      <VALUE><![CDATA[#DISTRIBUICAO:ORIGINADOR#]]></VALUE>
      <XPATH/>
    </FIELD>
    <FIELD backwardCompatibility="true"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TION:FIRSTSTAGE:ORDER#]]></TAG>
          <VALUE><![CDATA[#DISTRIBUICAO:PRIMEIRAETAPA:ORDEM#]]></VALUE>
          <XPATH/>
        </FIELD>
        <FIELD backwardCompatibility="true" label="Ordem">
          <TAG><![CDATA[#DISTRIBUICAO:PRIMEIRAETAPA:ORDEM#]]></TAG>
          <VALUE><![CDATA[#DISTRIBUICAO:PRIMEIRAETAPA:ORDEM#]]></VALUE>
          <XPATH/>
        </FIELD>
        <FIELD label="Categoria de Credenciação">
          <TAG><![CDATA[#DISTRIBUTION:FIRSTSTAGE:CREDENTIATIONCATEGORY#]]></TAG>
          <VALUE><![CDATA[#DISTRIBUICAO:PRIMEIRAETAPA:CATEGORIACREDENCIACAO#]]></VALUE>
          <XPATH/>
        </FIELD>
        <FIELD backwardCompatibility="true"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TION:FIRSTSTAGE:NAME#]]></TAG>
          <VALUE><![CDATA[#DISTRIBUICAO:PRIMEIRAETAPA:NOME#]]></VALUE>
          <XPATH/>
        </FIELD>
        <FIELD backwardCompatibility="true" label="Nome">
          <TAG><![CDATA[#DISTRIBUICAO:PRIMEIRAETAPA:NOME#]]></TAG>
          <VALUE><![CDATA[#DISTRIBUICAO:PRIMEIRAETAPA:NOME#]]></VALUE>
          <XPATH/>
        </FIELD>
        <FIELD label="Fase">
          <TAG><![CDATA[#DISTRIBUTION:FIRSTSTAGE:PHASE#]]></TAG>
          <VALUE><![CDATA[#DISTRIBUICAO:PRIMEIRAETAPA:FASE#]]></VALUE>
          <XPATH/>
        </FIELD>
        <FIELD backwardCompatibility="true" label="Fase">
          <TAG><![CDATA[#DISTRIBUICAO:PRIMEIRAETAPA:FASE#]]></TAG>
          <VALUE><![CDATA[#DISTRIBUICAO:PRIMEIRAETAPA:FASE#]]></VALUE>
          <XPATH/>
        </FIELD>
        <FIELD label="Descrição">
          <TAG><![CDATA[#DISTRIBUTION:FIRSTSTAGE:DESCRIPTION#]]></TAG>
          <VALUE><![CDATA[#DISTRIBUICAO:PRIMEIRAETAPA:DESCRICAO#]]></VALUE>
          <XPATH/>
        </FIELD>
        <FIELD backwardCompatibility="true" label="Descrição">
          <TAG><![CDATA[#DISTRIBUICAO:PRIMEIRAETAPA:DESCRICAO#]]></TAG>
          <VALUE><![CDATA[#DISTRIBUICAO:PRIMEIRAETAPA:DESCRICAO#]]></VALUE>
          <XPATH/>
        </FIELD>
        <FIELD label="Percurso">
          <TAG><![CDATA[#DISTRIBUTION:FIRSTSTAGE:DISTRIBUTIONTEMPLATE#]]></TAG>
          <VALUE><![CDATA[#DISTRIBUICAO:PRIMEIRAETAPA:PERCURSO#]]></VALUE>
          <XPATH/>
        </FIELD>
        <FIELD backwardCompatibility="true" label="Percurso">
          <TAG><![CDATA[#DISTRIBUICAO:PRIMEIRAETAPA:PERCURSO#]]></TAG>
          <VALUE><![CDATA[#DISTRIBUICAO:PRIMEIRAETAPA:PERCURSO#]]></VALUE>
          <XPATH/>
        </FIELD>
        <FIELD label="Empresa">
          <TAG><![CDATA[#DISTRIBUTION:FIRSTSTAGE:COMPANY#]]></TAG>
          <VALUE><![CDATA[#DISTRIBUICAO:PRIMEIRAETAPA:EMPRESA#]]></VALUE>
          <XPATH/>
        </FIELD>
        <FIELD backwardCompatibility="true" label="Empresa">
          <TAG><![CDATA[#DISTRIBUICAO:PRIMEIRAETAPA:EMPRESA#]]></TAG>
          <VALUE><![CDATA[#DISTRIBUICAO:PRIMEIRAETAPA:EMPRESA#]]></VALUE>
          <XPATH/>
        </FIELD>
        <FIELD label="Estado">
          <TAG><![CDATA[#DISTRIBUTION:FIRSTSTAGE:STATE#]]></TAG>
          <VALUE><![CDATA[#DISTRIBUICAO:PRIMEIRAETAPA:ESTADO#]]></VALUE>
          <XPATH/>
        </FIELD>
        <FIELD backwardCompatibility="true" label="Estado">
          <TAG><![CDATA[#DISTRIBUICAO:PRIMEIRAETAPA:ESTADO#]]></TAG>
          <VALUE><![CDATA[#DISTRIBUICAO:PRIMEIRAETAPA:ESTADO#]]></VALUE>
          <XPATH/>
        </FIELD>
        <FIELD label="Assinado">
          <TAG><![CDATA[#DISTRIBUTION:FIRSTSTAGE:SIGNED#]]></TAG>
          <VALUE><![CDATA[#DISTRIBUICAO:PRIMEIRAETAPA:ASSINADA#]]></VALUE>
          <XPATH/>
        </FIELD>
        <FIELD backwardCompatibility="true" label="Assinado">
          <TAG><![CDATA[#DISTRIBUICAO:PRIMEIRAETAPA:ASSINADA#]]></TAG>
          <VALUE><![CDATA[#DISTRIBUICAO:PRIMEIRAETAPA:ASSINADA#]]></VALUE>
          <XPATH/>
        </FIELD>
        <FIELD label="Data de Leitura">
          <TAG><![CDATA[#DISTRIBUTION:FIRSTSTAGE:READDATE#]]></TAG>
          <VALUE><![CDATA[#DISTRIBUICAO:PRIMEIRAETAPA:DATALEITURA#]]></VALUE>
          <XPATH/>
        </FIELD>
        <FIELD backwardCompatibility="true"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TION:FIRSTSTAGE:SENDDATE#]]></TAG>
          <VALUE><![CDATA[#DISTRIBUICAO:PRIMEIRAETAPA:DATAENVIO#]]></VALUE>
          <XPATH/>
        </FIELD>
        <FIELD backwardCompatibility="true" label="Data de Envio">
          <TAG><![CDATA[#DISTRIBUICAO:PRIMEIRAETAPA:DATAENVIO#]]></TAG>
          <VALUE><![CDATA[#DISTRIBUICAO:PRIMEIRAETAPA:DATAENVIO#]]></VALUE>
          <XPATH/>
        </FIELD>
        <FIELD label="Interveniente">
          <TAG><![CDATA[#DISTRIBUTION:FIRSTSTAGE:INTERVENIENT#]]></TAG>
          <VALUE><![CDATA[#DISTRIBUICAO:PRIMEIRAETAPA:INTERVINIENTE#]]></VALUE>
          <XPATH/>
        </FIELD>
        <FIELD backwardCompatibility="true" label="Interveniente">
          <TAG><![CDATA[#DISTRIBUICAO:PRIMEIRAETAPA:INTERVINIENTE#]]></TAG>
          <VALUE><![CDATA[#DISTRIBUICAO:PRIMEIRAETAPA:INTERVINIENTE#]]></VALUE>
          <XPATH/>
        </FIELD>
        <FIELD label="Executante">
          <TAG><![CDATA[#DISTRIBUTION:FIRSTSTAGE:EXECUTANT#]]></TAG>
          <VALUE><![CDATA[#DISTRIBUICAO:PRIMEIRAETAPA:EXECUTANTE#]]></VALUE>
          <XPATH/>
        </FIELD>
        <FIELD backwardCompatibility="true"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TION:FIRSTSTAGE:DISPATCHTYPE#]]></TAG>
          <VALUE><![CDATA[#DISTRIBUICAO:PRIMEIRAETAPA:TIPODESPACHO#]]></VALUE>
          <XPATH/>
        </FIELD>
        <FIELD backwardCompatibility="true"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TION:FIRSTSTAGE:DISPATCH#]]></TAG>
          <VALUE><![CDATA[#DISTRIBUICAO:PRIMEIRAETAPA:DESPACHO#]]></VALUE>
          <XPATH/>
        </FIELD>
        <FIELD backwardCompatibility="true"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lasseEntidade" description="Classe de Entidade" source-type="AdditionalFields">
            <TAG><![CDATA[#DISTRIBUTION:FIRSTSTAGE:AF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CodigoQualidade" description="Código Qualidade" source-type="AdditionalFields">
            <TAG><![CDATA[#DISTRIBUTION:FIRSTSTAGE:AF:CodigoQualidade#]]></TAG>
            <VALUE><![CDATA[#DISTRIBUICAO:PRIMEIRAETAPA:CA:CodigoQualidade#]]></VALUE>
            <XPATH><![CDATA[/DISTRIBUTION/FIRSTSTAGE/FIELDS/FIELD[NAME='CodigoQualidade']/VALUE]]></XPATH>
          </FIELD>
          <FIELD type="AdditionalFields" label="Custom_bool" description="Campo adicional booleano" source-type="AdditionalFields">
            <TAG><![CDATA[#DISTRIBUTION:FIRSTSTAGE:AF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data" description="Campo adicional data" source-type="AdditionalFields">
            <TAG><![CDATA[#DISTRIBUTION:FIRSTSTAGE:AF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list" description="Campo adicional lista de valores" source-type="AdditionalFields">
            <TAG><![CDATA[#DISTRIBUTION:FIRSTSTAGE:AF:Custom_list#]]></TAG>
            <VALUE><![CDATA[#DISTRIBUICAO:PRIMEIRAETAPA:CA:Custom_list#]]></VALUE>
            <XPATH><![CDATA[/DISTRIBUTION/FIRSTSTAGE/FIELDS/FIELD[NAME='Custom_list']/VALUE]]></XPATH>
          </FIELD>
          <FIELD type="AdditionalFields" label="Custom_num" description="Campo adicional numérico" source-type="AdditionalFields">
            <TAG><![CDATA[#DISTRIBUTION:FIRSTSTAGE:AF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string" description="Campo adicional alfanumérico" source-type="AdditionalFields">
            <TAG><![CDATA[#DISTRIBUTION:FIRSTSTAGE:AF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Data_Reuniao" description="Data Reunião" source-type="AdditionalFields">
            <TAG><![CDATA[#DISTRIBUTION:FIRSTSTAGE:AF:Data_Reuniao#]]></TAG>
            <VALUE><![CDATA[#DISTRIBUICAO:PRIMEIRAETAPA:CA:Data_Reuniao#]]></VALUE>
            <XPATH><![CDATA[/DISTRIBUTION/FIRSTSTAGE/FIELDS/FIELD[NAME='Data_Reuniao']/VALUE]]></XPATH>
          </FIELD>
          <FIELD type="AdditionalFields" label="Data1" description="Data1" source-type="AdditionalFields">
            <TAG><![CDATA[#DISTRIBUTION:FIRSTSTAGE:AF:Data1#]]></TAG>
            <VALUE><![CDATA[#DISTRIBUICAO:PRIMEIRAETAPA:CA:Data1#]]></VALUE>
            <XPATH><![CDATA[/DISTRIBUTION/FIRSTSTAGE/FIELDS/FIELD[NAME='Data1']/VALUE]]></XPATH>
          </FIELD>
          <FIELD type="AdditionalFields" label="Descricao" description="Descrição do acidente" source-type="AdditionalFields">
            <TAG><![CDATA[#DISTRIBUTION:FIRSTSTAGE:AF:Descricao#]]></TAG>
            <VALUE><![CDATA[#DISTRIBUICAO:PRIMEIRAETAPA:CA:Descricao#]]></VALUE>
            <XPATH><![CDATA[/DISTRIBUTION/FIRSTSTAGE/FIELDS/FIELD[NAME='Descricao']/VALUE]]></XPATH>
          </FIELD>
          <FIELD type="AdditionalFields" label="Hora_Reuniao" description="Hora Reunião" source-type="AdditionalFields">
            <TAG><![CDATA[#DISTRIBUTION:FIRSTSTAGE:AF:Hora_Reuniao#]]></TAG>
            <VALUE><![CDATA[#DISTRIBUICAO:PRIMEIRAETAPA:CA:Hora_Reuniao#]]></VALUE>
            <XPATH><![CDATA[/DISTRIBUTION/FIRSTSTAGE/FIELDS/FIELD[NAME='Hora_Reuniao']/VALUE]]></XPATH>
          </FIELD>
          <FIELD type="AdditionalFields" label="trab_ulsba" description="Trabalhador da ULSBA?" source-type="AdditionalFields">
            <TAG><![CDATA[#DISTRIBUTION:FIRSTSTAGE:AF:trab_ulsba#]]></TAG>
            <VALUE><![CDATA[#DISTRIBUICAO:PRIMEIRAETAPA:CA:trab_ulsba#]]></VALUE>
            <XPATH><![CDATA[/DISTRIBUTION/FIRSTSTAGE/FIELDS/FIELD[NAME='trab_ulsba']/VALUE]]></XPATH>
          </FIELD>
        </NODE>
      </NODE>
      <NODE label="Etapa Anterior" type="Distribution_StagesTemplate_PreviousStageTemplate">
        <FIELD label="Ordem">
          <TAG><![CDATA[#DISTRIBUTION:PREVIOUSSTAGE:ORDER#]]></TAG>
          <VALUE><![CDATA[#DISTRIBUICAO:ETAPAANTERIOR:ORDEM#]]></VALUE>
          <XPATH/>
        </FIELD>
        <FIELD backwardCompatibility="true" label="Ordem">
          <TAG><![CDATA[#DISTRIBUICAO:ETAPAANTERIOR:ORDEM#]]></TAG>
          <VALUE><![CDATA[#DISTRIBUICAO:ETAPAANTERIOR:ORDEM#]]></VALUE>
          <XPATH><![CDATA[DISTRIBUTION/DISTRIBUTION_STAGES/DISTRIBUTION_STAGE[@isPrevious='true']/@StageOrder]]></XPATH>
        </FIELD>
        <FIELD label="Categoria de Credenciação">
          <TAG><![CDATA[#DISTRIBUTION:PREVIOUSSTAGE:CREDENTIATIONCATEGORY#]]></TAG>
          <VALUE><![CDATA[#DISTRIBUICAO:ETAPAANTERIOR:CATEGORIACREDENCIACAO#]]></VALUE>
          <XPATH><![CDATA[DISTRIBUTION/DISTRIBUTION_STAGES/DISTRIBUTION_STAGE[@isPrevious='true']/SecurityCategory]]></XPATH>
        </FIELD>
        <FIELD backwardCompatibility="true" label="Categoria de Credenciação">
          <TAG><![CDATA[#DISTRIBUICAO:ETAPAANTERIOR:CATEGORIACREDENCIACAO#]]></TAG>
          <VALUE><![CDATA[#DISTRIBUICAO:ETAPAANTERIOR:CATEGORIACREDENCIACAO#]]></VALUE>
          <XPATH><![CDATA[DISTRIBUTION/DISTRIBUTION_STAGES/DISTRIBUTION_STAGE[@isPrevious='true']/SecurityCategory]]></XPATH>
        </FIELD>
        <FIELD label="Nome">
          <TAG><![CDATA[#DISTRIBUTION:PREVIOUSSTAGE:NAME#]]></TAG>
          <VALUE><![CDATA[#DISTRIBUICAO:ETAPAANTERIOR:NOME#]]></VALUE>
          <XPATH><![CDATA[DISTRIBUTION/DISTRIBUTION_STAGES/DISTRIBUTION_STAGE[@isPrevious='true']/Name]]></XPATH>
        </FIELD>
        <FIELD backwardCompatibility="true" label="Nome">
          <TAG><![CDATA[#DISTRIBUICAO:ETAPAANTERIOR:NOME#]]></TAG>
          <VALUE><![CDATA[#DISTRIBUICAO:ETAPAANTERIOR:NOME#]]></VALUE>
          <XPATH><![CDATA[DISTRIBUTION/DISTRIBUTION_STAGES/DISTRIBUTION_STAGE[@isPrevious='true']/Name]]></XPATH>
        </FIELD>
        <FIELD label="Fase">
          <TAG><![CDATA[#DISTRIBUTION:PREVIOUSSTAGE:PHASE#]]></TAG>
          <VALUE><![CDATA[#DISTRIBUICAO:ETAPAANTERIOR:FASE#]]></VALUE>
          <XPATH><![CDATA[DISTRIBUTION/DISTRIBUTION_STAGES/DISTRIBUTION_STAGE[@isPrevious='true']/Phase]]></XPATH>
        </FIELD>
        <FIELD backwardCompatibility="true" label="Fase">
          <TAG><![CDATA[#DISTRIBUICAO:ETAPAANTERIOR:FASE#]]></TAG>
          <VALUE><![CDATA[#DISTRIBUICAO:ETAPAANTERIOR:FASE#]]></VALUE>
          <XPATH><![CDATA[DISTRIBUTION/DISTRIBUTION_STAGES/DISTRIBUTION_STAGE[@isPrevious='true']/Phase]]></XPATH>
        </FIELD>
        <FIELD label="Descrição">
          <TAG><![CDATA[#DISTRIBUTION:PREVIOUSSTAGE:DESCRIPTION#]]></TAG>
          <VALUE><![CDATA[#DISTRIBUICAO:ETAPAANTERIOR:DESCRICAO#]]></VALUE>
          <XPATH><![CDATA[DISTRIBUTION/DISTRIBUTION_STAGES/DISTRIBUTION_STAGE[@isPrevious='true']/Description]]></XPATH>
        </FIELD>
        <FIELD backwardCompatibility="true" label="Descrição">
          <TAG><![CDATA[#DISTRIBUICAO:ETAPAANTERIOR:DESCRICAO#]]></TAG>
          <VALUE><![CDATA[#DISTRIBUICAO:ETAPAANTERIOR:DESCRICAO#]]></VALUE>
          <XPATH><![CDATA[DISTRIBUTION/DISTRIBUTION_STAGES/DISTRIBUTION_STAGE[@isPrevious='true']/Description]]></XPATH>
        </FIELD>
        <FIELD label="Percurso">
          <TAG><![CDATA[#DISTRIBUTION:PREVIOUSSTAGE:DISTRIBUTIONTEMPLATE#]]></TAG>
          <VALUE><![CDATA[#DISTRIBUICAO:ETAPAANTERIOR:PERCURSO#]]></VALUE>
          <XPATH><![CDATA[DISTRIBUTION/DISTRIBUTION_STAGES/DISTRIBUTION_STAGE[@isPrevious='true']/TemplateName]]></XPATH>
        </FIELD>
        <FIELD backwardCompatibility="true" label="Percurso">
          <TAG><![CDATA[#DISTRIBUICAO:ETAPAANTERIOR:PERCURSO#]]></TAG>
          <VALUE><![CDATA[#DISTRIBUICAO:ETAPAANTERIOR:PERCURSO#]]></VALUE>
          <XPATH><![CDATA[DISTRIBUTION/DISTRIBUTION_STAGES/DISTRIBUTION_STAGE[@isPrevious='true']/TemplateName]]></XPATH>
        </FIELD>
        <FIELD label="Empresa">
          <TAG><![CDATA[#DISTRIBUTION:PREVIOUSSTAGE:COMPANY#]]></TAG>
          <VALUE><![CDATA[#DISTRIBUICAO:ETAPAANTERIOR:EMPRESA#]]></VALUE>
          <XPATH><![CDATA[DISTRIBUTION/DISTRIBUTION_STAGES/DISTRIBUTION_STAGE[@isPrevious='true']/Company]]></XPATH>
        </FIELD>
        <FIELD backwardCompatibility="true" label="Empresa">
          <TAG><![CDATA[#DISTRIBUICAO:ETAPAANTERIOR:EMPRESA#]]></TAG>
          <VALUE><![CDATA[#DISTRIBUICAO:ETAPAANTERIOR:EMPRESA#]]></VALUE>
          <XPATH><![CDATA[DISTRIBUTION/DISTRIBUTION_STAGES/DISTRIBUTION_STAGE[@isPrevious='true']/Company]]></XPATH>
        </FIELD>
        <FIELD label="Estado">
          <TAG><![CDATA[#DISTRIBUTION:PREVIOUSSTAGE:STATE#]]></TAG>
          <VALUE><![CDATA[#DISTRIBUICAO:ETAPAANTERIOR:ESTADO#]]></VALUE>
          <XPATH><![CDATA[DISTRIBUTION/DISTRIBUTION_STAGES/DISTRIBUTION_STAGE[@isPrevious='true']/Status]]></XPATH>
        </FIELD>
        <FIELD backwardCompatibility="true" label="Estado">
          <TAG><![CDATA[#DISTRIBUICAO:ETAPAANTERIOR:ESTADO#]]></TAG>
          <VALUE><![CDATA[#DISTRIBUICAO:ETAPAANTERIOR:ESTADO#]]></VALUE>
          <XPATH><![CDATA[DISTRIBUTION/DISTRIBUTION_STAGES/DISTRIBUTION_STAGE[@isPrevious='true']/Status]]></XPATH>
        </FIELD>
        <FIELD label="Assinado">
          <TAG><![CDATA[#DISTRIBUTION:PREVIOUSSTAGE:SIGNED#]]></TAG>
          <VALUE><![CDATA[#DISTRIBUICAO:ETAPAANTERIOR:ASSINADA#]]></VALUE>
          <XPATH><![CDATA[DISTRIBUTION/DISTRIBUTION_STAGES/DISTRIBUTION_STAGE[@isPrevious='true']/Signed]]></XPATH>
        </FIELD>
        <FIELD backwardCompatibility="true" label="Assinado">
          <TAG><![CDATA[#DISTRIBUICAO:ETAPAANTERIOR:ASSINADA#]]></TAG>
          <VALUE><![CDATA[#DISTRIBUICAO:ETAPAANTERIOR:ASSINADA#]]></VALUE>
          <XPATH><![CDATA[DISTRIBUTION/DISTRIBUTION_STAGES/DISTRIBUTION_STAGE[@isPrevious='true']/Signed]]></XPATH>
        </FIELD>
        <FIELD label="Data de Leitura">
          <TAG><![CDATA[#DISTRIBUTION:PREVIOUSSTAGE:READDATE#]]></TAG>
          <VALUE><![CDATA[#DISTRIBUICAO:ETAPAANTERIOR:DATALEITURA#]]></VALUE>
          <XPATH><![CDATA[DISTRIBUTION/DISTRIBUTION_STAGES/DISTRIBUTION_STAGE[@isPrevious='true']/ReadDate]]></XPATH>
        </FIELD>
        <FIELD backwardCompatibility="true" label="Data de Leitura">
          <TAG><![CDATA[#DISTRIBUICAO:ETAPAANTERIOR:DATALEITURA#]]></TAG>
          <VALUE><![CDATA[#DISTRIBUICAO:ETAPAANTERIOR:DATALEITURA#]]></VALUE>
          <XPATH><![CDATA[DISTRIBUTION/DISTRIBUTION_STAGES/DISTRIBUTION_STAGE[@isPrevious='true']/ReadDate]]></XPATH>
        </FIELD>
        <FIELD label="Data de Envio">
          <TAG><![CDATA[#DISTRIBUTION:PREVIOUSSTAGE:SENDDATE#]]></TAG>
          <VALUE><![CDATA[#DISTRIBUICAO:ETAPAANTERIOR:DATAENVIO#]]></VALUE>
          <XPATH><![CDATA[DISTRIBUTION/DISTRIBUTION_STAGES/DISTRIBUTION_STAGE[@isPrevious='true']/OutDate]]></XPATH>
        </FIELD>
        <FIELD backwardCompatibility="true" label="Data de Envio">
          <TAG><![CDATA[#DISTRIBUICAO:ETAPAANTERIOR:DATAENVIO#]]></TAG>
          <VALUE><![CDATA[#DISTRIBUICAO:ETAPAANTERIOR:DATAENVIO#]]></VALUE>
          <XPATH><![CDATA[DISTRIBUTION/DISTRIBUTION_STAGES/DISTRIBUTION_STAGE[@isPrevious='true']/OutDate]]></XPATH>
        </FIELD>
        <FIELD label="Interveniente">
          <TAG><![CDATA[#DISTRIBUTION:PREVIOUSSTAGE:INTERVENIENT#]]></TAG>
          <VALUE><![CDATA[#DISTRIBUICAO:ETAPAANTERIOR:INTERVINIENTE#]]></VALUE>
          <XPATH><![CDATA[DISTRIBUTION/DISTRIBUTION_STAGES/DISTRIBUTION_STAGE[@isPrevious='true']/Intervinient]]></XPATH>
        </FIELD>
        <FIELD backwardCompatibility="true" label="Interveniente">
          <TAG><![CDATA[#DISTRIBUICAO:ETAPAANTERIOR:INTERVINIENTE#]]></TAG>
          <VALUE><![CDATA[#DISTRIBUICAO:ETAPAANTERIOR:INTERVINIENTE#]]></VALUE>
          <XPATH><![CDATA[DISTRIBUTION/DISTRIBUTION_STAGES/DISTRIBUTION_STAGE[@isPrevious='true']/Intervinient]]></XPATH>
        </FIELD>
        <FIELD label="Executante">
          <TAG><![CDATA[#DISTRIBUTION:PREVIOUSSTAGE:EXECUTANT#]]></TAG>
          <VALUE><![CDATA[#DISTRIBUICAO:ETAPAANTERIOR:EXECUTANTE#]]></VALUE>
          <XPATH><![CDATA[DISTRIBUTION/DISTRIBUTION_STAGES/DISTRIBUTION_STAGE[@isPrevious='true']/ExecutantUser]]></XPATH>
        </FIELD>
        <FIELD backwardCompatibility="true" label="Executante">
          <TAG><![CDATA[#DISTRIBUICAO:ETAPAANTERIOR:EXECUTANTE#]]></TAG>
          <VALUE><![CDATA[#DISTRIBUICAO:ETAPAANTERIOR:EXECUTANTE#]]></VALUE>
          <XPATH><![CDATA[DISTRIBUTION/DISTRIBUTION_STAGES/DISTRIBUTION_STAGE[@isPrevious='true']/ExecutantUser]]></XPATH>
        </FIELD>
        <FIELD label="Tipo de Despacho">
          <TAG><![CDATA[#DISTRIBUTION:PREVIOUSSTAGE:DISPATCHTYPE#]]></TAG>
          <VALUE><![CDATA[#DISTRIBUICAO:ETAPAANTERIOR:TIPODESPACHO#]]></VALUE>
          <XPATH><![CDATA[DISTRIBUTION/DISTRIBUTION_STAGES/DISTRIBUTION_STAGE[@isPrevious='true']/DISTRIBUTION_STAGE_GENERALDATA/TextKind]]></XPATH>
        </FIELD>
        <FIELD backwardCompatibility="true" label="Tipo de Despacho">
          <TAG><![CDATA[#DISTRIBUICAO:ETAPAANTERIOR:TIPODESPACHO#]]></TAG>
          <VALUE><![CDATA[#DISTRIBUICAO:ETAPAANTERIOR:TIPODESPACHO#]]></VALUE>
          <XPATH><![CDATA[DISTRIBUTION/DISTRIBUTION_STAGES/DISTRIBUTION_STAGE[@isPrevious='true']/DISTRIBUTION_STAGE_GENERALDATA/TextKind]]></XPATH>
        </FIELD>
        <FIELD label="Despacho">
          <TAG><![CDATA[#DISTRIBUTION:PREVIOUSSTAGE:DISPATCH#]]></TAG>
          <VALUE><![CDATA[#DISTRIBUICAO:ETAPAANTERIOR:DESPACHO#]]></VALUE>
          <XPATH><![CDATA[DISTRIBUTION/DISTRIBUTION_STAGES/DISTRIBUTION_STAGE[@isPrevious='true']/DISTRIBUTION_STAGE_GENERALDATA/Text]]></XPATH>
        </FIELD>
        <FIELD backwardCompatibility="true" label="Despacho">
          <TAG><![CDATA[#DISTRIBUICAO:ETAPAANTERIOR:DESPACHO#]]></TAG>
          <VALUE><![CDATA[#DISTRIBUICAO:ETAPAANTERIOR:DESPACHO#]]></VALUE>
          <XPATH><![CDATA[DISTRIBUTION/DISTRIBUTION_STAGES/DISTRIBUTION_STAGE[@isPrevious='true']/DISTRIBUTION_STAGE_GENERALDATA/Text]]></XPATH>
        </FIELD>
        <NODE label="Campos Adicionais..." isWindowSelector="true"/>
      </NODE>
      <NODE label="Etapa Actual" type="Distribution_StagesTemplate_CurrentStageTemplate">
        <FIELD label="Ordem">
          <TAG><![CDATA[#DISTRIBUTION:CURRENTSTAGE:ORDER#]]></TAG>
          <VALUE><![CDATA[#DISTRIBUICAO:ETAPAATUAL:ORDEM#]]></VALUE>
          <XPATH/>
        </FIELD>
        <FIELD backwardCompatibility="true" label="Ordem">
          <TAG><![CDATA[#DISTRIBUICAO:ETAPAATUAL:ORDEM#]]></TAG>
          <VALUE><![CDATA[#DISTRIBUICAO:ETAPAATUAL:ORDEM#]]></VALUE>
          <XPATH><![CDATA[DISTRIBUTION/DISTRIBUTION_STAGES/DISTRIBUTION_STAGE[@isCurrent='true']/@StageOrder]]></XPATH>
        </FIELD>
        <FIELD label="Categoria de Credenciação">
          <TAG><![CDATA[#DISTRIBUTION:CURRENTSTAGE:CREDENTIATIONCATEGORY#]]></TAG>
          <VALUE><![CDATA[#DISTRIBUICAO:ETAPAATUAL:CATEGORIACREDENCIACAO#]]></VALUE>
          <XPATH><![CDATA[DISTRIBUTION/DISTRIBUTION_STAGES/DISTRIBUTION_STAGE[@isCurrent='true']/SecurityCategory]]></XPATH>
        </FIELD>
        <FIELD backwardCompatibility="true" label="Categoria de Credenciação">
          <TAG><![CDATA[#DISTRIBUICAO:ETAPAATUAL:CATEGORIACREDENCIACAO#]]></TAG>
          <VALUE><![CDATA[#DISTRIBUICAO:ETAPAATUAL:CATEGORIACREDENCIACAO#]]></VALUE>
          <XPATH><![CDATA[DISTRIBUTION/DISTRIBUTION_STAGES/DISTRIBUTION_STAGE[@isCurrent='true']/SecurityCategory]]></XPATH>
        </FIELD>
        <FIELD label="Nome">
          <TAG><![CDATA[#DISTRIBUTION:CURRENTSTAGE:NAME#]]></TAG>
          <VALUE><![CDATA[#DISTRIBUICAO:ETAPAATUAL:NOME#]]></VALUE>
          <XPATH><![CDATA[DISTRIBUTION/DISTRIBUTION_STAGES/DISTRIBUTION_STAGE[@isCurrent='true']/Name]]></XPATH>
        </FIELD>
        <FIELD backwardCompatibility="true" label="Nome">
          <TAG><![CDATA[#DISTRIBUICAO:ETAPAATUAL:NOME#]]></TAG>
          <VALUE><![CDATA[#DISTRIBUICAO:ETAPAATUAL:NOME#]]></VALUE>
          <XPATH><![CDATA[DISTRIBUTION/DISTRIBUTION_STAGES/DISTRIBUTION_STAGE[@isCurrent='true']/Name]]></XPATH>
        </FIELD>
        <FIELD label="Fase">
          <TAG><![CDATA[#DISTRIBUTION:CURRENTSTAGE:PHASE#]]></TAG>
          <VALUE><![CDATA[#DISTRIBUICAO:ETAPAATUAL:FASE#]]></VALUE>
          <XPATH><![CDATA[DISTRIBUTION/DISTRIBUTION_STAGES/DISTRIBUTION_STAGE[@isCurrent='true']/Phase]]></XPATH>
        </FIELD>
        <FIELD backwardCompatibility="true" label="Fase">
          <TAG><![CDATA[#DISTRIBUICAO:ETAPAATUAL:FASE#]]></TAG>
          <VALUE><![CDATA[#DISTRIBUICAO:ETAPAATUAL:FASE#]]></VALUE>
          <XPATH><![CDATA[DISTRIBUTION/DISTRIBUTION_STAGES/DISTRIBUTION_STAGE[@isCurrent='true']/Phase]]></XPATH>
        </FIELD>
        <FIELD label="Descrição">
          <TAG><![CDATA[#DISTRIBUTION:CURRENTSTAGE:DESCRIPTION#]]></TAG>
          <VALUE><![CDATA[#DISTRIBUICAO:ETAPAATUAL:DESCRICAO#]]></VALUE>
          <XPATH><![CDATA[DISTRIBUTION/DISTRIBUTION_STAGES/DISTRIBUTION_STAGE[@isCurrent='true']/Description]]></XPATH>
        </FIELD>
        <FIELD backwardCompatibility="true" label="Descrição">
          <TAG><![CDATA[#DISTRIBUICAO:ETAPAATUAL:DESCRICAO#]]></TAG>
          <VALUE><![CDATA[#DISTRIBUICAO:ETAPAATUAL:DESCRICAO#]]></VALUE>
          <XPATH><![CDATA[DISTRIBUTION/DISTRIBUTION_STAGES/DISTRIBUTION_STAGE[@isCurrent='true']/Description]]></XPATH>
        </FIELD>
        <FIELD label="Percurso">
          <TAG><![CDATA[#DISTRIBUTION:CURRENTSTAGE:DISTRIBUTIONTEMPLATE#]]></TAG>
          <VALUE><![CDATA[#DISTRIBUICAO:ETAPAATUAL:PERCURSO#]]></VALUE>
          <XPATH><![CDATA[DISTRIBUTION/DISTRIBUTION_STAGES/DISTRIBUTION_STAGE[@isCurrent='true']/TemplateName]]></XPATH>
        </FIELD>
        <FIELD backwardCompatibility="true" label="Percurso">
          <TAG><![CDATA[#DISTRIBUICAO:ETAPAATUAL:PERCURSO#]]></TAG>
          <VALUE><![CDATA[#DISTRIBUICAO:ETAPAATUAL:PERCURSO#]]></VALUE>
          <XPATH><![CDATA[DISTRIBUTION/DISTRIBUTION_STAGES/DISTRIBUTION_STAGE[@isCurrent='true']/TemplateName]]></XPATH>
        </FIELD>
        <FIELD label="Empresa">
          <TAG><![CDATA[#DISTRIBUTION:CURRENTSTAGE:COMPANY#]]></TAG>
          <VALUE><![CDATA[#DISTRIBUICAO:ETAPAATUAL:EMPRESA#]]></VALUE>
          <XPATH><![CDATA[DISTRIBUTION/DISTRIBUTION_STAGES/DISTRIBUTION_STAGE[@isCurrent='true']/Company]]></XPATH>
        </FIELD>
        <FIELD backwardCompatibility="true" label="Empresa">
          <TAG><![CDATA[#DISTRIBUICAO:ETAPAATUAL:EMPRESA#]]></TAG>
          <VALUE><![CDATA[#DISTRIBUICAO:ETAPAATUAL:EMPRESA#]]></VALUE>
          <XPATH><![CDATA[DISTRIBUTION/DISTRIBUTION_STAGES/DISTRIBUTION_STAGE[@isCurrent='true']/Company]]></XPATH>
        </FIELD>
        <FIELD label="Estado">
          <TAG><![CDATA[#DISTRIBUTION:CURRENTSTAGE:STATE#]]></TAG>
          <VALUE><![CDATA[#DISTRIBUICAO:ETAPAATUAL:ESTADO#]]></VALUE>
          <XPATH><![CDATA[DISTRIBUTION/DISTRIBUTION_STAGES/DISTRIBUTION_STAGE[@isCurrent='true']/Status]]></XPATH>
        </FIELD>
        <FIELD backwardCompatibility="true" label="Estado">
          <TAG><![CDATA[#DISTRIBUICAO:ETAPAATUAL:ESTADO#]]></TAG>
          <VALUE><![CDATA[#DISTRIBUICAO:ETAPAATUAL:ESTADO#]]></VALUE>
          <XPATH><![CDATA[DISTRIBUTION/DISTRIBUTION_STAGES/DISTRIBUTION_STAGE[@isCurrent='true']/Status]]></XPATH>
        </FIELD>
        <FIELD label="Assinado">
          <TAG><![CDATA[#DISTRIBUTION:CURRENTSTAGE:SIGNED#]]></TAG>
          <VALUE><![CDATA[#DISTRIBUICAO:ETAPAATUAL:ASSINADA#]]></VALUE>
          <XPATH><![CDATA[DISTRIBUTION/DISTRIBUTION_STAGES/DISTRIBUTION_STAGE[@isCurrent='true']/Signed]]></XPATH>
        </FIELD>
        <FIELD backwardCompatibility="true" label="Assinado">
          <TAG><![CDATA[#DISTRIBUICAO:ETAPAATUAL:ASSINADA#]]></TAG>
          <VALUE><![CDATA[#DISTRIBUICAO:ETAPAATUAL:ASSINADA#]]></VALUE>
          <XPATH><![CDATA[DISTRIBUTION/DISTRIBUTION_STAGES/DISTRIBUTION_STAGE[@isCurrent='true']/Signed]]></XPATH>
        </FIELD>
        <FIELD label="Data de Leitura">
          <TAG><![CDATA[#DISTRIBUTION:CURRENTSTAGE:READDATE#]]></TAG>
          <VALUE><![CDATA[#DISTRIBUICAO:ETAPAATUAL:DATALEITURA#]]></VALUE>
          <XPATH><![CDATA[DISTRIBUTION/DISTRIBUTION_STAGES/DISTRIBUTION_STAGE[@isCurrent='true']/ReadDate]]></XPATH>
        </FIELD>
        <FIELD backwardCompatibility="true" label="Data de Leitura">
          <TAG><![CDATA[#DISTRIBUICAO:ETAPAATUAL:DATALEITURA#]]></TAG>
          <VALUE><![CDATA[#DISTRIBUICAO:ETAPAATUAL:DATALEITURA#]]></VALUE>
          <XPATH><![CDATA[DISTRIBUTION/DISTRIBUTION_STAGES/DISTRIBUTION_STAGE[@isCurrent='true']/ReadDate]]></XPATH>
        </FIELD>
        <FIELD label="Data de Envio">
          <TAG><![CDATA[#DISTRIBUTION:CURRENTSTAGE:SENDDATE#]]></TAG>
          <VALUE><![CDATA[#DISTRIBUICAO:ETAPAATUAL:DATAENVIO#]]></VALUE>
          <XPATH><![CDATA[DISTRIBUTION/DISTRIBUTION_STAGES/DISTRIBUTION_STAGE[@isCurrent='true']/OutDate]]></XPATH>
        </FIELD>
        <FIELD backwardCompatibility="true" label="Data de Envio">
          <TAG><![CDATA[#DISTRIBUICAO:ETAPAATUAL:DATAENVIO#]]></TAG>
          <VALUE><![CDATA[#DISTRIBUICAO:ETAPAATUAL:DATAENVIO#]]></VALUE>
          <XPATH><![CDATA[DISTRIBUTION/DISTRIBUTION_STAGES/DISTRIBUTION_STAGE[@isCurrent='true']/OutDate]]></XPATH>
        </FIELD>
        <FIELD label="Interveniente">
          <TAG><![CDATA[#DISTRIBUTION:CURRENTSTAGE:INTERVENIENT#]]></TAG>
          <VALUE><![CDATA[#DISTRIBUICAO:ETAPAATUAL:INTERVINIENTE#]]></VALUE>
          <XPATH><![CDATA[DISTRIBUTION/DISTRIBUTION_STAGES/DISTRIBUTION_STAGE[@isCurrent='true']/Intervinient]]></XPATH>
        </FIELD>
        <FIELD backwardCompatibility="true" label="Interveniente">
          <TAG><![CDATA[#DISTRIBUICAO:ETAPAATUAL:INTERVINIENTE#]]></TAG>
          <VALUE><![CDATA[#DISTRIBUICAO:ETAPAATUAL:INTERVINIENTE#]]></VALUE>
          <XPATH><![CDATA[DISTRIBUTION/DISTRIBUTION_STAGES/DISTRIBUTION_STAGE[@isCurrent='true']/Intervinient]]></XPATH>
        </FIELD>
        <FIELD label="Executante">
          <TAG><![CDATA[#DISTRIBUTION:CURRENTSTAGE:EXECUTANT#]]></TAG>
          <VALUE><![CDATA[#DISTRIBUICAO:ETAPAATUAL:EXECUTANTE#]]></VALUE>
          <XPATH><![CDATA[DISTRIBUTION/DISTRIBUTION_STAGES/DISTRIBUTION_STAGE[@isCurrent='true']/ExecutantUser]]></XPATH>
        </FIELD>
        <FIELD backwardCompatibility="true" label="Executante">
          <TAG><![CDATA[#DISTRIBUICAO:ETAPAATUAL:EXECUTANTE#]]></TAG>
          <VALUE><![CDATA[#DISTRIBUICAO:ETAPAATUAL:EXECUTANTE#]]></VALUE>
          <XPATH><![CDATA[DISTRIBUTION/DISTRIBUTION_STAGES/DISTRIBUTION_STAGE[@isCurrent='true']/ExecutantUser]]></XPATH>
        </FIELD>
        <FIELD label="Tipo de Despacho">
          <TAG><![CDATA[#DISTRIBUTION:CURRENTSTAGE:DISPATCHTYPE#]]></TAG>
          <VALUE><![CDATA[#DISTRIBUICAO:ETAPAATUAL:TIPODESPACHO#]]></VALUE>
          <XPATH><![CDATA[DISTRIBUTION/DISTRIBUTION_STAGES/DISTRIBUTION_STAGE[@isCurrent='true']/DISTRIBUTION_STAGE_GENERALDATA/TextKind]]></XPATH>
        </FIELD>
        <FIELD backwardCompatibility="true" label="Tipo de Despacho">
          <TAG><![CDATA[#DISTRIBUICAO:ETAPAATUAL:TIPODESPACHO#]]></TAG>
          <VALUE><![CDATA[#DISTRIBUICAO:ETAPAATUAL:TIPODESPACHO#]]></VALUE>
          <XPATH><![CDATA[DISTRIBUTION/DISTRIBUTION_STAGES/DISTRIBUTION_STAGE[@isCurrent='true']/DISTRIBUTION_STAGE_GENERALDATA/TextKind]]></XPATH>
        </FIELD>
        <FIELD label="Despacho">
          <TAG><![CDATA[#DISTRIBUTION:CURRENTSTAGE:DISPATCH#]]></TAG>
          <VALUE><![CDATA[#DISTRIBUICAO:ETAPAATUAL:DESPACHO#]]></VALUE>
          <XPATH><![CDATA[DISTRIBUTION/DISTRIBUTION_STAGES/DISTRIBUTION_STAGE[@isCurrent='true']/DISTRIBUTION_STAGE_GENERALDATA/Text]]></XPATH>
        </FIELD>
        <FIELD backwardCompatibility="true" label="Despacho">
          <TAG><![CDATA[#DISTRIBUICAO:ETAPAATUAL:DESPACHO#]]></TAG>
          <VALUE><![CDATA[#DISTRIBUICAO:ETAPAATUAL:DESPACHO#]]></VALUE>
          <XPATH><![CDATA[DISTRIBUTION/DISTRIBUTION_STAGES/DISTRIBUTION_STAGE[@isCurrent='true']/DISTRIBUTION_STAGE_GENERALDATA/Text]]></XPATH>
        </FIELD>
        <NODE label="Campos Adicionais..." isWindowSelector="true">
          <FIELD type="AdditionalFields" label="ClasseEntidade" description="Classe de Entidade" source-type="AdditionalFields">
            <TAG><![CDATA[#DISTRIBUTION:CURRENTSTAGE:AF:ClasseEntidade#]]></TAG>
            <VALUE/>
            <XPATH><![CDATA[DISTRIBUTION/DISTRIBUTION_STAGES/DISTRIBUTION_STAGE[@isCurrent='true']/FIELDS/FIELD[NAME='ClasseEntidade']/VALUE]]></XPATH>
          </FIELD>
          <FIELD type="AdditionalFields" label="CodigoQualidade" description="Código Qualidade" source-type="AdditionalFields">
            <TAG><![CDATA[#DISTRIBUTION:CURRENTSTAGE:AF:CodigoQualidade#]]></TAG>
            <VALUE/>
            <XPATH><![CDATA[DISTRIBUTION/DISTRIBUTION_STAGES/DISTRIBUTION_STAGE[@isCurrent='true']/FIELDS/FIELD[NAME='CodigoQualidade']/VALUE]]></XPATH>
          </FIELD>
          <FIELD type="AdditionalFields" label="Custom_bool" description="Campo adicional booleano" source-type="AdditionalFields">
            <TAG><![CDATA[#DISTRIBUTION:CURRENTSTAGE:AF:Custom_bool#]]></TAG>
            <VALUE/>
            <XPATH><![CDATA[DISTRIBUTION/DISTRIBUTION_STAGES/DISTRIBUTION_STAGE[@isCurrent='true']/FIELDS/FIELD[NAME='Custom_bool']/VALUE]]></XPATH>
          </FIELD>
          <FIELD type="AdditionalFields" label="Custom_data" description="Campo adicional data" source-type="AdditionalFields">
            <TAG><![CDATA[#DISTRIBUTION:CURRENTSTAGE:AF:Custom_data#]]></TAG>
            <VALUE/>
            <XPATH><![CDATA[DISTRIBUTION/DISTRIBUTION_STAGES/DISTRIBUTION_STAGE[@isCurrent='true']/FIELDS/FIELD[NAME='Custom_data']/VALUE]]></XPATH>
          </FIELD>
          <FIELD type="AdditionalFields" label="Custom_list" description="Campo adicional lista de valores" source-type="AdditionalFields">
            <TAG><![CDATA[#DISTRIBUTION:CURRENTSTAGE:AF:Custom_list#]]></TAG>
            <VALUE/>
            <XPATH><![CDATA[DISTRIBUTION/DISTRIBUTION_STAGES/DISTRIBUTION_STAGE[@isCurrent='true']/FIELDS/FIELD[NAME='Custom_list']/VALUE]]></XPATH>
          </FIELD>
          <FIELD type="AdditionalFields" label="Custom_num" description="Campo adicional numérico" source-type="AdditionalFields">
            <TAG><![CDATA[#DISTRIBUTION:CURRENTSTAGE:AF:Custom_num#]]></TAG>
            <VALUE/>
            <XPATH><![CDATA[DISTRIBUTION/DISTRIBUTION_STAGES/DISTRIBUTION_STAGE[@isCurrent='true']/FIELDS/FIELD[NAME='Custom_num']/VALUE]]></XPATH>
          </FIELD>
          <FIELD type="AdditionalFields" label="Custom_string" description="Campo adicional alfanumérico" source-type="AdditionalFields">
            <TAG><![CDATA[#DISTRIBUTION:CURRENTSTAGE:AF:Custom_string#]]></TAG>
            <VALUE/>
            <XPATH><![CDATA[DISTRIBUTION/DISTRIBUTION_STAGES/DISTRIBUTION_STAGE[@isCurrent='true']/FIELDS/FIELD[NAME='Custom_string']/VALUE]]></XPATH>
          </FIELD>
          <FIELD type="AdditionalFields" label="Data_Reuniao" description="Data Reunião" source-type="AdditionalFields">
            <TAG><![CDATA[#DISTRIBUTION:CURRENTSTAGE:AF:Data_Reuniao#]]></TAG>
            <VALUE/>
            <XPATH><![CDATA[DISTRIBUTION/DISTRIBUTION_STAGES/DISTRIBUTION_STAGE[@isCurrent='true']/FIELDS/FIELD[NAME='Data_Reuniao']/VALUE]]></XPATH>
          </FIELD>
          <FIELD type="AdditionalFields" label="Data1" description="Data1" source-type="AdditionalFields">
            <TAG><![CDATA[#DISTRIBUTION:CURRENTSTAGE:AF:Data1#]]></TAG>
            <VALUE/>
            <XPATH><![CDATA[DISTRIBUTION/DISTRIBUTION_STAGES/DISTRIBUTION_STAGE[@isCurrent='true']/FIELDS/FIELD[NAME='Data1']/VALUE]]></XPATH>
          </FIELD>
          <FIELD type="AdditionalFields" label="Descricao" description="Descrição do acidente" source-type="AdditionalFields">
            <TAG><![CDATA[#DISTRIBUTION:CURRENTSTAGE:AF:Descricao#]]></TAG>
            <VALUE/>
            <XPATH><![CDATA[DISTRIBUTION/DISTRIBUTION_STAGES/DISTRIBUTION_STAGE[@isCurrent='true']/FIELDS/FIELD[NAME='Descricao']/VALUE]]></XPATH>
          </FIELD>
          <FIELD type="AdditionalFields" label="Hora_Reuniao" description="Hora Reunião" source-type="AdditionalFields">
            <TAG><![CDATA[#DISTRIBUTION:CURRENTSTAGE:AF:Hora_Reuniao#]]></TAG>
            <VALUE/>
            <XPATH><![CDATA[DISTRIBUTION/DISTRIBUTION_STAGES/DISTRIBUTION_STAGE[@isCurrent='true']/FIELDS/FIELD[NAME='Hora_Reuniao']/VALUE]]></XPATH>
          </FIELD>
          <FIELD type="AdditionalFields" label="trab_ulsba" description="Trabalhador da ULSBA?" source-type="AdditionalFields">
            <TAG><![CDATA[#DISTRIBUTION:CURRENTSTAGE:AF:trab_ulsba#]]></TAG>
            <VALUE/>
            <XPATH><![CDATA[DISTRIBUTION/DISTRIBUTION_STAGES/DISTRIBUTION_STAGE[@isCurrent='true']/FIELDS/FIELD[NAME='trab_ulsba']/VALUE]]></XPATH>
          </FIELD>
        </NODE>
      </NODE>
    </NODE>
    <NODE label="Campos Adicionais..." isWindowSelector="true">
      <FIELD type="AdditionalFields" label="ClasseEntidade" description="Classe de Entidade" source-type="AdditionalFields">
        <TAG><![CDATA[#DISTRIBUTION:AF:ClasseEntidade#]]></TAG>
        <VALUE/>
        <XPATH><![CDATA[/DISTRIBUTION/FIELDS/FIELD[NAME='ClasseEntidade']/VALUE]]></XPATH>
      </FIELD>
      <FIELD type="AdditionalFields" label="CodigoQualidade" description="Código Qualidade" source-type="AdditionalFields">
        <TAG><![CDATA[#DISTRIBUTION:AF:CodigoQualidade#]]></TAG>
        <VALUE/>
        <XPATH><![CDATA[/DISTRIBUTION/FIELDS/FIELD[NAME='CodigoQualidade']/VALUE]]></XPATH>
      </FIELD>
      <FIELD type="AdditionalFields" label="Custom_bool" description="Campo adicional booleano" source-type="AdditionalFields">
        <TAG><![CDATA[#DISTRIBUTION:AF:Custom_bool#]]></TAG>
        <VALUE/>
        <XPATH><![CDATA[/DISTRIBUTION/FIELDS/FIELD[NAME='Custom_bool']/VALUE]]></XPATH>
      </FIELD>
      <FIELD type="AdditionalFields" label="Custom_data" description="Campo adicional data" source-type="AdditionalFields">
        <TAG><![CDATA[#DISTRIBUTION:AF:Custom_data#]]></TAG>
        <VALUE/>
        <XPATH><![CDATA[/DISTRIBUTION/FIELDS/FIELD[NAME='Custom_data']/VALUE]]></XPATH>
      </FIELD>
      <FIELD type="AdditionalFields" label="Custom_list" description="Campo adicional lista de valores" source-type="AdditionalFields">
        <TAG><![CDATA[#DISTRIBUTION:AF:Custom_list#]]></TAG>
        <VALUE/>
        <XPATH><![CDATA[/DISTRIBUTION/FIELDS/FIELD[NAME='Custom_list']/VALUE]]></XPATH>
      </FIELD>
      <FIELD type="AdditionalFields" label="Custom_num" description="Campo adicional numérico" source-type="AdditionalFields">
        <TAG><![CDATA[#DISTRIBUTION:AF:Custom_num#]]></TAG>
        <VALUE/>
        <XPATH><![CDATA[/DISTRIBUTION/FIELDS/FIELD[NAME='Custom_num']/VALUE]]></XPATH>
      </FIELD>
      <FIELD type="AdditionalFields" label="Custom_string" description="Campo adicional alfanumérico" source-type="AdditionalFields">
        <TAG><![CDATA[#DISTRIBUTION:AF:Custom_string#]]></TAG>
        <VALUE/>
        <XPATH><![CDATA[/DISTRIBUTION/FIELDS/FIELD[NAME='Custom_string']/VALUE]]></XPATH>
      </FIELD>
      <FIELD type="AdditionalFields" label="Data_Reuniao" description="Data Reunião" source-type="AdditionalFields">
        <TAG><![CDATA[#DISTRIBUTION:AF:Data_Reuniao#]]></TAG>
        <VALUE/>
        <XPATH><![CDATA[/DISTRIBUTION/FIELDS/FIELD[NAME='Data_Reuniao']/VALUE]]></XPATH>
      </FIELD>
      <FIELD type="AdditionalFields" label="Data1" description="Data1" source-type="AdditionalFields">
        <TAG><![CDATA[#DISTRIBUTION:AF:Data1#]]></TAG>
        <VALUE/>
        <XPATH><![CDATA[/DISTRIBUTION/FIELDS/FIELD[NAME='Data1']/VALUE]]></XPATH>
      </FIELD>
      <FIELD type="AdditionalFields" label="Descricao" description="Descrição do acidente" source-type="AdditionalFields">
        <TAG><![CDATA[#DISTRIBUTION:AF:Descricao#]]></TAG>
        <VALUE/>
        <XPATH><![CDATA[/DISTRIBUTION/FIELDS/FIELD[NAME='Descricao']/VALUE]]></XPATH>
      </FIELD>
      <FIELD type="AdditionalFields" label="Hora_Reuniao" description="Hora Reunião" source-type="AdditionalFields">
        <TAG><![CDATA[#DISTRIBUTION:AF:Hora_Reuniao#]]></TAG>
        <VALUE/>
        <XPATH><![CDATA[/DISTRIBUTION/FIELDS/FIELD[NAME='Hora_Reuniao']/VALUE]]></XPATH>
      </FIELD>
      <FIELD type="AdditionalFields" label="trab_ulsba" description="Trabalhador da ULSBA?" source-type="AdditionalFields">
        <TAG><![CDATA[#DISTRIBUTION:AF:trab_ulsba#]]></TAG>
        <VALUE/>
        <XPATH><![CDATA[/DISTRIBUTION/FIELDS/FIELD[NAME='trab_ulsba']/VALUE]]></XPATH>
      </FIELD>
    </NODE>
  </NODE>
  <NODE label="Registo" type="Card" source-type="CardTemplate" replaceValue="false">
    <FIELD label="Nº de Registo">
      <TAG><![CDATA[#CARD:NUMBER#]]></TAG>
      <VALUE><![CDATA[#REGISTO:NUMERO#]]></VALUE>
      <XPATH/>
    </FIELD>
    <FIELD backwardCompatibility="true" label="Nº de Registo">
      <TAG><![CDATA[#REGISTO:NUMERO#]]></TAG>
      <VALUE><![CDATA[#REGISTO:NUMERO#]]></VALUE>
      <XPATH/>
    </FIELD>
    <FIELD label="Código de barras do Nº de Registo" dtype="barcode">
      <TAG><![CDATA[#CARD:BARCODE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  <PLAIN_TEXT_VALUE>#REGISTO:CODIGOBARRAS#</PLAIN_TEXT_VALUE>
    </FIELD>
    <FIELD backwardCompatibility="true"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  <PLAIN_TEXT_VALUE>#REGISTO:CODIGOBARRAS#</PLAIN_TEXT_VALUE>
    </FIELD>
    <FIELD label="Assunto">
      <TAG><![CDATA[#CARD:SUBJECT#]]></TAG>
      <VALUE><![CDATA[#REGISTO:ASSUNTO#]]></VALUE>
      <XPATH/>
    </FIELD>
    <FIELD backwardCompatibility="true" label="Assunto">
      <TAG><![CDATA[#REGISTO:ASSUNTO#]]></TAG>
      <VALUE><![CDATA[#REGISTO:ASSUNTO#]]></VALUE>
      <XPATH/>
    </FIELD>
    <FIELD label="Observações">
      <TAG><![CDATA[#CARD:OBSERVATIONS#]]></TAG>
      <VALUE><![CDATA[#REGISTO:OBSERVACOES#]]></VALUE>
      <XPATH/>
    </FIELD>
    <FIELD backwardCompatibility="true" label="Observações">
      <TAG><![CDATA[#REGISTO:OBSERVACOES#]]></TAG>
      <VALUE><![CDATA[#REGISTO:OBSERVACOES#]]></VALUE>
      <XPATH/>
    </FIELD>
    <FIELD label="Data" dtype="D">
      <TAG><![CDATA[#CARD:DATE#]]></TAG>
      <VALUE><![CDATA[#REGISTO:DATA#]]></VALUE>
      <XPATH/>
    </FIELD>
    <FIELD backwardCompatibility="true" label="Data" dtype="D">
      <TAG><![CDATA[#REGISTO:DATA#]]></TAG>
      <VALUE><![CDATA[#REGISTO:DATA#]]></VALUE>
      <XPATH/>
    </FIELD>
    <NODE label="Código">
      <FIELD label="Livro">
        <TAG><![CDATA[#CARD:CODE:BOOK#]]></TAG>
        <VALUE><![CDATA[#REGISTO:CODIGO:LIVRO#]]></VALUE>
        <XPATH><![CDATA[/CARD/GENERAL_DATA/CARD_KEY_COMPOSITE/BOOK_KEY/BookName]]></XPATH>
      </FIELD>
      <FIELD backwardCompatibility="true" label="Livro">
        <TAG><![CDATA[#REGISTO:CODIGO:LIVRO#]]></TAG>
        <VALUE><![CDATA[#REGISTO:CODIGO:LIVRO#]]></VALUE>
        <XPATH><![CDATA[/CARD/GENERAL_DATA/CARD_KEY_COMPOSITE/BOOK_KEY/BookName]]></XPATH>
      </FIELD>
      <FIELD label="Ano">
        <TAG><![CDATA[#REGISTO:CODE:YEAR#]]></TAG>
        <VALUE><![CDATA[#REGISTO:CODIGO:ANO#]]></VALUE>
        <XPATH><![CDATA[/CARD/GENERAL_DATA/CARD_KEY_COMPOSITE/Year]]></XPATH>
      </FIELD>
      <FIELD backwardCompatibility="true" label="Ano">
        <TAG><![CDATA[#REGISTO:CODIGO:ANO#]]></TAG>
        <VALUE><![CDATA[#REGISTO:CODIGO:ANO#]]></VALUE>
        <XPATH><![CDATA[/CARD/GENERAL_DATA/CARD_KEY_COMPOSITE/Year]]></XPATH>
      </FIELD>
      <FIELD label="Número">
        <TAG><![CDATA[#REGISTO:CODE:NUMBER#]]></TAG>
        <VALUE><![CDATA[#REGISTO:CODIGO:NUMERO#]]></VALUE>
        <XPATH><![CDATA[/CARD/GENERAL_DATA/CARD_KEY_COMPOSITE/Code]]></XPATH>
      </FIELD>
      <FIELD backwardCompatibility="true" label="Número">
        <TAG><![CDATA[#REGISTO:CODIGO:NUMERO#]]></TAG>
        <VALUE><![CDATA[#REGISTO:CODIGO:NUMERO#]]></VALUE>
        <XPATH><![CDATA[/CARD/GENERAL_DATA/CARD_KEY_COMPOSITE/Code]]></XPATH>
      </FIELD>
    </NODE>
    <NODE label="Classificação" type="CardTemplate_CardClassitication">
      <FIELD label="Descrição">
        <TAG><![CDATA[#CARD:CLASSIFICATION:1:DESCRIPTION#]]></TAG>
        <VALUE><![CDATA[#REGISTO:CLASSIFICACAO:1:DESCRICAO#]]></VALUE>
        <XPATH/>
      </FIELD>
      <FIELD backwardCompatibility="true" label="Descrição">
        <TAG><![CDATA[#REGISTO:CLASSIFICACAO:1:DESCRICAO#]]></TAG>
        <VALUE><![CDATA[#REGISTO:CLASSIFICACAO:1:DESCRICAO#]]></VALUE>
        <XPATH/>
      </FIELD>
      <FIELD label="Código">
        <TAG><![CDATA[#CARD:CLASSIFICATION:1:CODE#]]></TAG>
        <VALUE><![CDATA[#REGISTO:CLASSIFICACAO:1:CODIGO#]]></VALUE>
        <XPATH/>
      </FIELD>
      <FIELD backwardCompatibility="true"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CARD:PROCESS:1:CODE#]]></TAG>
        <VALUE><![CDATA[#REGISTO:PROCESSO:1:CODIGO#]]></VALUE>
        <XPATH/>
      </FIELD>
      <FIELD backwardCompatibility="true" label="Código">
        <TAG><![CDATA[#REGISTO:PROCESSO:1:CODIGO#]]></TAG>
        <VALUE><![CDATA[#REGISTO:PROCESSO:1:CODIGO#]]></VALUE>
        <XPATH/>
      </FIELD>
      <FIELD label="Assunto">
        <TAG><![CDATA[#CARD:PROCESS:1:SUBJECT#]]></TAG>
        <VALUE><![CDATA[#REGISTO:PROCESSO:1:ASSUNTO#]]></VALUE>
        <XPATH/>
      </FIELD>
      <FIELD backwardCompatibility="true"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CARD:ENTITY:NAME#]]></TAG>
        <VALUE><![CDATA[#REGISTO:ENTIDADE:NOME#]]></VALUE>
        <XPATH><![CDATA[/CARD/ENTITIES/ENTITY[TYPE='P']/NAME]]></XPATH>
      </FIELD>
      <FIELD backwardCompatibility="true" label="Nome">
        <TAG><![CDATA[#REGISTO:ENTIDADE:NOME#]]></TAG>
        <VALUE><![CDATA[#REGISTO:ENTIDADE:NOME#]]></VALUE>
        <XPATH><![CDATA[/CARD/ENTITIES/ENTITY[TYPE='P']/NAME]]></XPATH>
      </FIELD>
      <FIELD label="Organização">
        <TAG><![CDATA[#CARD:ENTITY:ORGANIZATION#]]></TAG>
        <VALUE><![CDATA[#REGISTO:ENTIDADE:ORGANIZAÇÃO#]]></VALUE>
        <XPATH><![CDATA[/CARD/ENTITIES/ENTITY[TYPE='P']/ORGANIZATION]]></XPATH>
      </FIELD>
      <FIELD backwardCompatibility="true"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CARD:ENTITY:EMAIL#]]></TAG>
        <VALUE><![CDATA[#REGISTO:ENTIDADE:EMAIL#]]></VALUE>
        <XPATH><![CDATA[/CARD/ENTITIES/ENTITY[TYPE='P']/EMAIL]]></XPATH>
      </FIELD>
      <FIELD backwardCompatibility="true" label="Email">
        <TAG><![CDATA[#REGISTO:ENTIDADE:EMAIL#]]></TAG>
        <VALUE><![CDATA[#REGISTO:ENTIDADE:EMAIL#]]></VALUE>
        <XPATH><![CDATA[/CARD/ENTITIES/ENTITY[TYPE='P']/EMAIL]]></XPATH>
      </FIELD>
      <FIELD backwardCompatibility="true" label="Localização">
        <TAG><![CDATA[#CARD:ENTITY:LOCATION#]]></TAG>
        <VALUE><![CDATA[#REGISTO:ENTIDADE:LOCALIZACAO#]]></VALUE>
        <XPATH><![CDATA[/CARD/ENTITIES/ENTITY[TYPE='P']/LOCATION]]></XPATH>
      </FIELD>
      <FIELD backwardCompatibility="true" label="Departamento">
        <TAG><![CDATA[#CARD:ENTITY:DEPARTAMENT#]]></TAG>
        <VALUE><![CDATA[#REGISTO:ENTIDADE:DEPARTAMENTO#]]></VALUE>
        <XPATH><![CDATA[/CARD/ENTITIES/ENTITY[TYPE='P']/DEPARTAMENT]]></XPATH>
      </FIELD>
      <FIELD label="Localização">
        <TAG><![CDATA[#CARD:ENTITY:LOCATION#]]></TAG>
        <VALUE><![CDATA[#REGISTO:ENTIDADE:LOCALIZACAO#]]></VALUE>
        <XPATH><![CDATA[/CARD/ENTITIES/ENTITY[TYPE='P']/LOCATION]]></XPATH>
      </FIELD>
      <FIELD label="Departamento">
        <TAG><![CDATA[#CARD:ENTITY:DEPARTAMENT#]]></TAG>
        <VALUE><![CDATA[#REGISTO:ENTIDADE:DEPARTAMENTO#]]></VALUE>
        <XPATH><![CDATA[/CARD/ENTITIES/ENTITY[TYPE='P']/DEPARTAMENT]]></XPATH>
      </FIELD>
      <FIELD type="EntityFields" label="Tratamento" source-type="EntityFields">
        <TAG><![CDATA[#CARD:ENTITY:Tratamento#]]></TAG>
        <VALUE><![CDATA[#REGISTO:ENTIDADE:Tratamento#]]></VALUE>
        <XPATH><![CDATA[/CARD/ENTITIES/ENTITY[TYPE='P']/PROPERTIES/PROPERTY[NAME='Tratamento']/VALUE]]></XPATH>
      </FIELD>
      <FIELD type="EntityFields" label="Título" source-type="EntityFields">
        <TAG><![CDATA[#CARD:ENTITY:Título#]]></TAG>
        <VALUE><![CDATA[#REGISTO:ENTIDADE:Título#]]></VALUE>
        <XPATH><![CDATA[/CARD/ENTITIES/ENTITY[TYPE='P']/PROPERTIES/PROPERTY[NAME='Título']/VALUE]]></XPATH>
      </FIELD>
      <FIELD type="EntityFields" label="Cargo" source-type="EntityFields">
        <TAG><![CDATA[#CARD:ENTITY:Cargo#]]></TAG>
        <VALUE><![CDATA[#REGISTO:ENTIDADE:Cargo#]]></VALUE>
        <XPATH><![CDATA[/CARD/ENTITIES/ENTITY[TYPE='P']/PROPERTIES/PROPERTY[NAME='Cargo']/VALUE]]></XPATH>
      </FIELD>
      <FIELD type="EntityFields" label="Nome_extenso" source-type="EntityFields">
        <TAG><![CDATA[#CARD:ENTITY:Nome_extenso#]]></TAG>
        <VALUE><![CDATA[#REGISTO:ENTIDADE:Nome_extenso#]]></VALUE>
        <XPATH><![CDATA[/CARD/ENTITIES/ENTITY[TYPE='P']/PROPERTIES/PROPERTY[NAME='Nome_extenso']/VALUE]]></XPATH>
      </FIELD>
      <FIELD type="EntityFields" label="Telefone" source-type="EntityFields">
        <TAG><![CDATA[#CARD:ENTITY:Telefone#]]></TAG>
        <VALUE><![CDATA[#REGISTO:ENTIDADE:Telefone#]]></VALUE>
        <XPATH><![CDATA[/CARD/ENTITIES/ENTITY[TYPE='P']/PROPERTIES/PROPERTY[NAME='Telefone']/VALUE]]></XPATH>
      </FIELD>
      <FIELD type="EntityFields" label="Fax" source-type="EntityFields">
        <TAG><![CDATA[#CARD:ENTITY:Fax#]]></TAG>
        <VALUE><![CDATA[#REGISTO:ENTIDADE:Fax#]]></VALUE>
        <XPATH><![CDATA[/CARD/ENTITIES/ENTITY[TYPE='P']/PROPERTIES/PROPERTY[NAME='Fax']/VALUE]]></XPATH>
      </FIELD>
      <FIELD type="EntityFields" label="Telemóvel" source-type="EntityFields">
        <TAG><![CDATA[#CARD:ENTITY:Telemóvel#]]></TAG>
        <VALUE><![CDATA[#REGISTO:ENTIDADE:Telemóvel#]]></VALUE>
        <XPATH><![CDATA[/CARD/ENTITIES/ENTITY[TYPE='P']/PROPERTIES/PROPERTY[NAME='Telemóvel']/VALUE]]></XPATH>
      </FIELD>
      <FIELD type="EntityFields" label="Morada" source-type="EntityFields">
        <TAG><![CDATA[#CARD:ENTITY:Morada#]]></TAG>
        <VALUE><![CDATA[#REGISTO:ENTIDADE:Morada#]]></VALUE>
        <XPATH><![CDATA[/CARD/ENTITIES/ENTITY[TYPE='P']/PROPERTIES/PROPERTY[NAME='Morada']/VALUE]]></XPATH>
      </FIELD>
      <FIELD type="EntityFields" label="Localidade" source-type="EntityFields">
        <TAG><![CDATA[#CARD:ENTITY:Localidade#]]></TAG>
        <VALUE><![CDATA[#REGISTO:ENTIDADE:Localidade#]]></VALUE>
        <XPATH><![CDATA[/CARD/ENTITIES/ENTITY[TYPE='P']/PROPERTIES/PROPERTY[NAME='Localidade']/VALUE]]></XPATH>
      </FIELD>
      <FIELD type="EntityFields" label="Codigo_Postal" source-type="EntityFields">
        <TAG><![CDATA[#CARD:ENTITY:Codigo_Postal#]]></TAG>
        <VALUE><![CDATA[#REGISTO:ENTIDADE:Codigo_Postal#]]></VALUE>
        <XPATH><![CDATA[/CARD/ENTITIES/ENTITY[TYPE='P']/PROPERTIES/PROPERTY[NAME='Codigo_Postal']/VALUE]]></XPATH>
      </FIELD>
      <FIELD type="EntityFields" label="País" source-type="EntityFields">
        <TAG><![CDATA[#CARD:ENTITY:País#]]></TAG>
        <VALUE><![CDATA[#REGISTO:ENTIDADE:País#]]></VALUE>
        <XPATH><![CDATA[/CARD/ENTITIES/ENTITY[TYPE='P']/PROPERTIES/PROPERTY[NAME='País']/VALUE]]></XPATH>
      </FIELD>
      <FIELD type="EntityFields" label="NIF" source-type="EntityFields">
        <TAG><![CDATA[#CARD:ENTITY:NIF#]]></TAG>
        <VALUE><![CDATA[#REGISTO:ENTIDADE:NIF#]]></VALUE>
        <XPATH><![CDATA[/CARD/ENTITIES/ENTITY[TYPE='P']/PROPERTIES/PROPERTY[NAME='NIF']/VALUE]]></XPATH>
      </FIELD>
      <FIELD type="EntityFields" label="Código" source-type="EntityFields">
        <TAG><![CDATA[#CARD:ENTITY:Código#]]></TAG>
        <VALUE><![CDATA[#REGISTO:ENTIDADE:Código#]]></VALUE>
        <XPATH><![CDATA[/CARD/ENTITIES/ENTITY[TYPE='P']/PROPERTIES/PROPERTY[NAME='Código']/VALUE]]></XPATH>
      </FIELD>
      <FIELD type="EntityFields" label="HomePage" source-type="EntityFields">
        <TAG><![CDATA[#CARD:ENTITY:HomePage#]]></TAG>
        <VALUE><![CDATA[#REGISTO:ENTIDADE:HomePage#]]></VALUE>
        <XPATH><![CDATA[/CARD/ENTITIES/ENTITY[TYPE='P']/PROPERTIES/PROPERTY[NAME='HomePage']/VALUE]]></XPATH>
      </FIELD>
      <FIELD type="EntityFields" label="Notas" source-type="EntityFields">
        <TAG><![CDATA[#CARD:ENTITY:Notas#]]></TAG>
        <VALUE><![CDATA[#REGISTO:ENTIDADE:Notas#]]></VALUE>
        <XPATH><![CDATA[/CARD/ENTITIES/ENTITY[TYPE='P']/PROPERTIES/PROPERTY[NAME='Notas']/VALUE]]></XPATH>
      </FIELD>
    </NODE>
    <NODE label="Distribuição" type="CardTemplate_CardDistribution">
      <FIELD label="Código">
        <TAG><![CDATA[#CARD:DISTRIBUTION:1:CODE#]]></TAG>
        <VALUE><![CDATA[#REGISTO:DISTRIBUICAO:1:CODIGO#]]></VALUE>
        <XPATH/>
      </FIELD>
      <FIELD backwardCompatibility="true" label="Código">
        <TAG><![CDATA[#REGISTO:DISTRIBUICAO:1:CODIGO#]]></TAG>
        <VALUE><![CDATA[#REGISTO:DISTRIBUICAO:1:CODIGO#]]></VALUE>
        <XPATH/>
      </FIELD>
      <FIELD label="Assunto">
        <TAG><![CDATA[#CARD:DISTRIBUTION:1:SUBJECT#]]></TAG>
        <VALUE><![CDATA[#REGISTO:DISTRIBUICAO:1:ASSUNTO#]]></VALUE>
        <XPATH/>
      </FIELD>
      <FIELD backwardCompatibility="true"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CARD:DOCUMENT:REFERENCE#]]></TAG>
        <VALUE><![CDATA[#REGISTO:DOCUMENTO:REFERENCIA#]]></VALUE>
        <XPATH/>
      </FIELD>
      <FIELD backwardCompatibility="true" label="Referência">
        <TAG><![CDATA[#REGISTO:DOCUMENTO:REFERENCIA#]]></TAG>
        <VALUE><![CDATA[#REGISTO:DOCUMENTO:REFERENCIA#]]></VALUE>
        <XPATH/>
      </FIELD>
      <FIELD label="Tipo de Documento">
        <TAG><![CDATA[#CARD:DOCUMENT:TYPE#]]></TAG>
        <VALUE><![CDATA[#REGISTO:DOCUMENTO:TIPO#]]></VALUE>
        <XPATH/>
      </FIELD>
      <FIELD backwardCompatibility="true" label="Tipo de Documento">
        <TAG><![CDATA[#REGISTO:DOCUMENTO:TIPO#]]></TAG>
        <VALUE><![CDATA[#REGISTO:DOCUMENTO:TIPO#]]></VALUE>
        <XPATH/>
      </FIELD>
      <FIELD label="Data na Origem" dtype="D">
        <TAG><![CDATA[#CARD:DOCUMENT:ORIGINDATE#]]></TAG>
        <VALUE><![CDATA[#REGISTO:DOCUMENTO:DATAORIGEM#]]></VALUE>
        <XPATH/>
      </FIELD>
      <FIELD backwardCompatibility="true"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lasseEntidade" description="Classe de Entidade" source-type="AdditionalFields">
        <TAG><![CDATA[#CARD:AF:ClasseEntidade#]]></TAG>
        <VALUE><![CDATA[#REGISTO:CA:ClasseEntidade#]]></VALUE>
        <XPATH><![CDATA[/CARD/FIELDS/FIELD[NAME='ClasseEntidade']/VALUE]]></XPATH>
      </FIELD>
      <FIELD type="AdditionalFields" label="CodigoQualidade" description="Código Qualidade" source-type="AdditionalFields">
        <TAG><![CDATA[#CARD:AF:CodigoQualidade#]]></TAG>
        <VALUE><![CDATA[#REGISTO:CA:CodigoQualidade#]]></VALUE>
        <XPATH><![CDATA[/CARD/FIELDS/FIELD[NAME='CodigoQualidade']/VALUE]]></XPATH>
      </FIELD>
      <FIELD type="AdditionalFields" label="Custom_bool" description="Campo adicional booleano" source-type="AdditionalFields">
        <TAG><![CDATA[#CARD:AF:Custom_bool#]]></TAG>
        <VALUE><![CDATA[#REGISTO:CA:Custom_bool#]]></VALUE>
        <XPATH><![CDATA[/CARD/FIELDS/FIELD[NAME='Custom_bool']/VALUE]]></XPATH>
      </FIELD>
      <FIELD type="AdditionalFields" label="Custom_data" description="Campo adicional data" source-type="AdditionalFields">
        <TAG><![CDATA[#CARD:AF:Custom_data#]]></TAG>
        <VALUE><![CDATA[#REGISTO:CA:Custom_data#]]></VALUE>
        <XPATH><![CDATA[/CARD/FIELDS/FIELD[NAME='Custom_data']/VALUE]]></XPATH>
      </FIELD>
      <FIELD type="AdditionalFields" label="Custom_list" description="Campo adicional lista de valores" source-type="AdditionalFields">
        <TAG><![CDATA[#CARD:AF:Custom_list#]]></TAG>
        <VALUE><![CDATA[#REGISTO:CA:Custom_list#]]></VALUE>
        <XPATH><![CDATA[/CARD/FIELDS/FIELD[NAME='Custom_list']/VALUE]]></XPATH>
      </FIELD>
      <FIELD type="AdditionalFields" label="Custom_num" description="Campo adicional numérico" source-type="AdditionalFields">
        <TAG><![CDATA[#CARD:AF:Custom_num#]]></TAG>
        <VALUE><![CDATA[#REGISTO:CA:Custom_num#]]></VALUE>
        <XPATH><![CDATA[/CARD/FIELDS/FIELD[NAME='Custom_num']/VALUE]]></XPATH>
      </FIELD>
      <FIELD type="AdditionalFields" label="Custom_string" description="Campo adicional alfanumérico" source-type="AdditionalFields">
        <TAG><![CDATA[#CARD:AF:Custom_string#]]></TAG>
        <VALUE><![CDATA[#REGISTO:CA:Custom_string#]]></VALUE>
        <XPATH><![CDATA[/CARD/FIELDS/FIELD[NAME='Custom_string']/VALUE]]></XPATH>
      </FIELD>
      <FIELD type="AdditionalFields" label="Data_Reuniao" description="Data Reunião" source-type="AdditionalFields">
        <TAG><![CDATA[#CARD:AF:Data_Reuniao#]]></TAG>
        <VALUE><![CDATA[#REGISTO:CA:Data_Reuniao#]]></VALUE>
        <XPATH><![CDATA[/CARD/FIELDS/FIELD[NAME='Data_Reuniao']/VALUE]]></XPATH>
      </FIELD>
      <FIELD type="AdditionalFields" label="Data1" description="Data1" source-type="AdditionalFields">
        <TAG><![CDATA[#CARD:AF:Data1#]]></TAG>
        <VALUE><![CDATA[#REGISTO:CA:Data1#]]></VALUE>
        <XPATH><![CDATA[/CARD/FIELDS/FIELD[NAME='Data1']/VALUE]]></XPATH>
      </FIELD>
      <FIELD type="AdditionalFields" label="Descricao" description="Descrição do acidente" source-type="AdditionalFields">
        <TAG><![CDATA[#CARD:AF:Descricao#]]></TAG>
        <VALUE><![CDATA[#REGISTO:CA:Descricao#]]></VALUE>
        <XPATH><![CDATA[/CARD/FIELDS/FIELD[NAME='Descricao']/VALUE]]></XPATH>
      </FIELD>
      <FIELD type="AdditionalFields" label="Hora_Reuniao" description="Hora Reunião" source-type="AdditionalFields">
        <TAG><![CDATA[#CARD:AF:Hora_Reuniao#]]></TAG>
        <VALUE><![CDATA[#REGISTO:CA:Hora_Reuniao#]]></VALUE>
        <XPATH><![CDATA[/CARD/FIELDS/FIELD[NAME='Hora_Reuniao']/VALUE]]></XPATH>
      </FIELD>
      <FIELD type="AdditionalFields" label="trab_ulsba" description="Trabalhador da ULSBA?" source-type="AdditionalFields">
        <TAG><![CDATA[#CARD:AF:trab_ulsba#]]></TAG>
        <VALUE><![CDATA[#REGISTO:CA:trab_ulsba#]]></VALUE>
        <XPATH><![CDATA[/CARD/FIELDS/FIELD[NAME='trab_ulsba']/VALUE]]></XPATH>
      </FIELD>
    </NODE>
  </NODE>
  <!-- BEGIN: Process Context -->
  <NODE label="Processo" replaceTest="/PROCESS" type="ContextProcess">
    <FIELD label="Nº de Processo">
      <TAG><![CDATA[#CONTEXTPROCESS:NUMBER#]]></TAG>
      <VALUE><![CDATA[#PROCESSO:NUMERO#]]></VALUE>
      <XPATH><![CDATA[/PROCESS/@processKeyToString]]></XPATH>
    </FIELD>
    <FIELD backwardCompatibility="true" label="Nº de Processo">
      <TAG><![CDATA[#CONTEXTPROCESS:NUMBER#]]></TAG>
      <VALUE><![CDATA[#PROCESSO:NUMERO#]]></VALUE>
      <XPATH><![CDATA[/PROCESS/@processKeyToString]]></XPATH>
    </FIELD>
    <FIELD label="Data de Abertura">
      <TAG><![CDATA[#CONTEXTPROCESS:OPEN_DATE#]]></TAG>
      <VALUE><![CDATA[#PROCESSO:DATA_ABERTURA#]]></VALUE>
      <XPATH><![CDATA[/PROCESS/GENERAL_DATA/CreatedOn]]></XPATH>
    </FIELD>
    <FIELD backwardCompatibility="true" label="Data de Abertura">
      <TAG><![CDATA[#CONTEXTPROCESS:OPEN_DATE#]]></TAG>
      <VALUE><![CDATA[#PROCESSO:DATA_ABERTURA#]]></VALUE>
      <XPATH><![CDATA[/PROCESS/GENERAL_DATA/CreatedOn]]></XPATH>
    </FIELD>
    <FIELD label="Data de Encerramento">
      <TAG><![CDATA[#CONTEXTPROCESS:CLOSE_DATE#]]></TAG>
      <VALUE><![CDATA[#PROCESSO:DATA_ENCERRAMENTO#]]></VALUE>
      <XPATH><![CDATA[/PROCESS/GENERAL_DATA/ClosedOn]]></XPATH>
    </FIELD>
    <FIELD backwardCompatibility="true" label="Data de Encerramento">
      <TAG><![CDATA[#CONTEXTPROCESS:CLOSE_DATE#]]></TAG>
      <VALUE><![CDATA[#PROCESSO:DATA_ENCERRAMENTO#]]></VALUE>
      <XPATH><![CDATA[/PROCESS/GENERAL_DATA/ClosedOn]]></XPATH>
    </FIELD>
    <FIELD label="Assunto">
      <TAG><![CDATA[#CONTEXTPROCESS:SUBJECT#]]></TAG>
      <VALUE><![CDATA[#PROCESSO:ASSUNTO#]]></VALUE>
      <XPATH><![CDATA[/PROCESS/GENERAL_DATA/Subject]]></XPATH>
    </FIELD>
    <FIELD backwardCompatibility="true" label="Assunto">
      <TAG><![CDATA[#CONTEXTPROCESS:SUBJECT#]]></TAG>
      <VALUE><![CDATA[#PROCESSO:ASSUNTO#]]></VALUE>
      <XPATH><![CDATA[/PROCESS/GENERAL_DATA/Subject]]></XPATH>
    </FIELD>
    <FIELD label="Observações">
      <TAG><![CDATA[#CONTEXTPROCESS:COMMENTS#]]></TAG>
      <VALUE><![CDATA[#PROCESSO:OBSERVACOES#]]></VALUE>
      <XPATH><![CDATA[/PROCESS/GENERAL_DATA/Comments]]></XPATH>
    </FIELD>
    <FIELD backwardCompatibility="true" label="Observações">
      <TAG><![CDATA[#CONTEXTPROCESS:COMMENTS#]]></TAG>
      <VALUE><![CDATA[#PROCESSO:OBSERVACOES#]]></VALUE>
      <XPATH><![CDATA[/PROCESS/GENERAL_DATA/Comments]]></XPATH>
    </FIELD>
    <NODE label="Campos Adicionais..." isWindowSelector="true">
      <FIELD type="AdditionalFields" label="ClasseEntidade" description="Classe de Entidade" source-type="AdditionalFields">
        <TAG><![CDATA[#CONTEXTPROCESS:AF:ClasseEntidade#]]></TAG>
        <VALUE><![CDATA[ClasseEntidade]]></VALUE>
        <XPATH><![CDATA[/PROCESS/FIELDS/FIELD[NAME='ClasseEntidade']/VALUE]]></XPATH>
      </FIELD>
      <FIELD type="AdditionalFields" label="CodigoQualidade" description="Código Qualidade" source-type="AdditionalFields">
        <TAG><![CDATA[#CONTEXTPROCESS:AF:CodigoQualidade#]]></TAG>
        <VALUE><![CDATA[CodigoQualidade]]></VALUE>
        <XPATH><![CDATA[/PROCESS/FIELDS/FIELD[NAME='CodigoQualidade']/VALUE]]></XPATH>
      </FIELD>
      <FIELD type="AdditionalFields" label="Custom_bool" description="Campo adicional booleano" source-type="AdditionalFields">
        <TAG><![CDATA[#CONTEXTPROCESS:AF:Custom_bool#]]></TAG>
        <VALUE><![CDATA[Custom_bool]]></VALUE>
        <XPATH><![CDATA[/PROCESS/FIELDS/FIELD[NAME='Custom_bool']/VALUE]]></XPATH>
      </FIELD>
      <FIELD type="AdditionalFields" label="Custom_data" description="Campo adicional data" source-type="AdditionalFields">
        <TAG><![CDATA[#CONTEXTPROCESS:AF:Custom_data#]]></TAG>
        <VALUE><![CDATA[Custom_data]]></VALUE>
        <XPATH><![CDATA[/PROCESS/FIELDS/FIELD[NAME='Custom_data']/VALUE]]></XPATH>
      </FIELD>
      <FIELD type="AdditionalFields" label="Custom_list" description="Campo adicional lista de valores" source-type="AdditionalFields">
        <TAG><![CDATA[#CONTEXTPROCESS:AF:Custom_list#]]></TAG>
        <VALUE><![CDATA[Custom_list]]></VALUE>
        <XPATH><![CDATA[/PROCESS/FIELDS/FIELD[NAME='Custom_list']/VALUE]]></XPATH>
      </FIELD>
      <FIELD type="AdditionalFields" label="Custom_num" description="Campo adicional numérico" source-type="AdditionalFields">
        <TAG><![CDATA[#CONTEXTPROCESS:AF:Custom_num#]]></TAG>
        <VALUE><![CDATA[Custom_num]]></VALUE>
        <XPATH><![CDATA[/PROCESS/FIELDS/FIELD[NAME='Custom_num']/VALUE]]></XPATH>
      </FIELD>
      <FIELD type="AdditionalFields" label="Custom_string" description="Campo adicional alfanumérico" source-type="AdditionalFields">
        <TAG><![CDATA[#CONTEXTPROCESS:AF:Custom_string#]]></TAG>
        <VALUE><![CDATA[Custom_string]]></VALUE>
        <XPATH><![CDATA[/PROCESS/FIELDS/FIELD[NAME='Custom_string']/VALUE]]></XPATH>
      </FIELD>
      <FIELD type="AdditionalFields" label="Data_Reuniao" description="Data Reunião" source-type="AdditionalFields">
        <TAG><![CDATA[#CONTEXTPROCESS:AF:Data_Reuniao#]]></TAG>
        <VALUE><![CDATA[Data_Reuniao]]></VALUE>
        <XPATH><![CDATA[/PROCESS/FIELDS/FIELD[NAME='Data_Reuniao']/VALUE]]></XPATH>
      </FIELD>
      <FIELD type="AdditionalFields" label="Data1" description="Data1" source-type="AdditionalFields">
        <TAG><![CDATA[#CONTEXTPROCESS:AF:Data1#]]></TAG>
        <VALUE><![CDATA[Data1]]></VALUE>
        <XPATH><![CDATA[/PROCESS/FIELDS/FIELD[NAME='Data1']/VALUE]]></XPATH>
      </FIELD>
      <FIELD type="AdditionalFields" label="Descricao" description="Descrição do acidente" source-type="AdditionalFields">
        <TAG><![CDATA[#CONTEXTPROCESS:AF:Descricao#]]></TAG>
        <VALUE><![CDATA[Descricao]]></VALUE>
        <XPATH><![CDATA[/PROCESS/FIELDS/FIELD[NAME='Descricao']/VALUE]]></XPATH>
      </FIELD>
      <FIELD type="AdditionalFields" label="Hora_Reuniao" description="Hora Reunião" source-type="AdditionalFields">
        <TAG><![CDATA[#CONTEXTPROCESS:AF:Hora_Reuniao#]]></TAG>
        <VALUE><![CDATA[Hora_Reuniao]]></VALUE>
        <XPATH><![CDATA[/PROCESS/FIELDS/FIELD[NAME='Hora_Reuniao']/VALUE]]></XPATH>
      </FIELD>
      <FIELD type="AdditionalFields" label="trab_ulsba" description="Trabalhador da ULSBA?" source-type="AdditionalFields">
        <TAG><![CDATA[#CONTEXTPROCESS:AF:trab_ulsba#]]></TAG>
        <VALUE><![CDATA[trab_ulsba]]></VALUE>
        <XPATH><![CDATA[/PROCESS/FIELDS/FIELD[NAME='trab_ulsba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  <PLAIN_TEXT_VALUE>#IMAGEM_ASSINATURA#</PLAIN_TEXT_VALUE>
    </FIELD>
  </NODE>
</MENU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DF762-85A1-4EDE-9A38-8EBBBE094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92EC4A-D90E-459D-B17A-0F42C989E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D0439C7-31F4-4346-8BA2-4F1FFA332601}">
  <ds:schemaRefs/>
</ds:datastoreItem>
</file>

<file path=customXml/itemProps4.xml><?xml version="1.0" encoding="utf-8"?>
<ds:datastoreItem xmlns:ds="http://schemas.openxmlformats.org/officeDocument/2006/customXml" ds:itemID="{275C74C2-E449-46A9-A057-8C8D0674502A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07916F0-D9EF-4551-A404-6143A92E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oficio ULSBA</Template>
  <TotalTime>3</TotalTime>
  <Pages>2</Pages>
  <Words>418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Exm</vt:lpstr>
      <vt:lpstr>Exm</vt:lpstr>
    </vt:vector>
  </TitlesOfParts>
  <Company>ULSBA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</dc:title>
  <dc:creator>Inês Parrinha - ULSBA</dc:creator>
  <cp:lastModifiedBy>Daniel Fonseca - ULSBA</cp:lastModifiedBy>
  <cp:revision>3</cp:revision>
  <cp:lastPrinted>2024-08-08T09:13:00Z</cp:lastPrinted>
  <dcterms:created xsi:type="dcterms:W3CDTF">2025-05-19T10:43:00Z</dcterms:created>
  <dcterms:modified xsi:type="dcterms:W3CDTF">2025-07-25T09:26:00Z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eleteUnknownTags">
    <vt:lpwstr>true</vt:lpwstr>
  </property>
  <property fmtid="{D5CDD505-2E9C-101B-9397-08002B2CF9AE}" pid="3" name="_edoclink_AutoSave">
    <vt:lpwstr>true</vt:lpwstr>
  </property>
  <property fmtid="{D5CDD505-2E9C-101B-9397-08002B2CF9AE}" pid="4" name="_edoclink_DocumentFileName">
    <vt:lpwstr>Oficio</vt:lpwstr>
  </property>
  <property fmtid="{D5CDD505-2E9C-101B-9397-08002B2CF9AE}" pid="5" name="_edoclink_CardDocumentType">
    <vt:lpwstr>OFC</vt:lpwstr>
  </property>
  <property fmtid="{D5CDD505-2E9C-101B-9397-08002B2CF9AE}" pid="6" name="_edoclink_CC_3240115722">
    <vt:lpwstr>/</vt:lpwstr>
  </property>
  <property fmtid="{D5CDD505-2E9C-101B-9397-08002B2CF9AE}" pid="7" name="_edoclink_CC_3467071007">
    <vt:lpwstr>#NOVOREGISTO:ENTIDADE:NOME#</vt:lpwstr>
  </property>
  <property fmtid="{D5CDD505-2E9C-101B-9397-08002B2CF9AE}" pid="8" name="_edoclink_CC_4251064378">
    <vt:lpwstr>#NOVOREGISTO:ENTIDADE:Morada#</vt:lpwstr>
  </property>
  <property fmtid="{D5CDD505-2E9C-101B-9397-08002B2CF9AE}" pid="9" name="_edoclink_CC_3507312958">
    <vt:lpwstr>#NOVOREGISTO:ENTIDADE:Codigo_Postal#</vt:lpwstr>
  </property>
  <property fmtid="{D5CDD505-2E9C-101B-9397-08002B2CF9AE}" pid="10" name="_edoclink_CC_1415589444">
    <vt:lpwstr>#NOVOREGISTO:ENTIDADE:Localidade#</vt:lpwstr>
  </property>
  <property fmtid="{D5CDD505-2E9C-101B-9397-08002B2CF9AE}" pid="11" name="_edoclink_CC_84509463">
    <vt:lpwstr>#NOVOREGISTO:DOCUMENTO:REFERENCIA#</vt:lpwstr>
  </property>
  <property fmtid="{D5CDD505-2E9C-101B-9397-08002B2CF9AE}" pid="12" name="_edoclink_CC_3355746627">
    <vt:lpwstr>#NOVOREGISTO:DOCUMENTO:DATAORIGEM#</vt:lpwstr>
  </property>
  <property fmtid="{D5CDD505-2E9C-101B-9397-08002B2CF9AE}" pid="13" name="_edoclink_CC_1703514533">
    <vt:lpwstr>#NOVOREGISTO:NUMERO#</vt:lpwstr>
  </property>
  <property fmtid="{D5CDD505-2E9C-101B-9397-08002B2CF9AE}" pid="14" name="_edoclink_CC_4021482804">
    <vt:lpwstr>#NOVOREGISTO:DATA#</vt:lpwstr>
  </property>
  <property fmtid="{D5CDD505-2E9C-101B-9397-08002B2CF9AE}" pid="15" name="_edoclink_CC_875893911">
    <vt:lpwstr>#NOVOREGISTO:ASSUNTO#</vt:lpwstr>
  </property>
  <property fmtid="{D5CDD505-2E9C-101B-9397-08002B2CF9AE}" pid="16" name="_edoclink_DocumentConvertToPdf">
    <vt:lpwstr>false</vt:lpwstr>
  </property>
</Properties>
</file>