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16B12" w14:textId="77777777" w:rsidR="0000335D" w:rsidRDefault="0000335D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49D5404B" w14:textId="3A12C2B3" w:rsidR="0000335D" w:rsidRDefault="00A71410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BOLSA DE RECRUTAMENTO DE </w:t>
      </w:r>
      <w:r w:rsidR="00425631">
        <w:rPr>
          <w:rFonts w:asciiTheme="minorHAnsi" w:hAnsiTheme="minorHAnsi" w:cs="Arial"/>
          <w:spacing w:val="20"/>
        </w:rPr>
        <w:t>TÉCNICOS AUXILIARES DE SAÚDE (m/f)</w:t>
      </w:r>
    </w:p>
    <w:p w14:paraId="6639F767" w14:textId="77777777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294B7B35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proofErr w:type="gramStart"/>
      <w:r>
        <w:rPr>
          <w:rFonts w:asciiTheme="minorHAnsi" w:hAnsiTheme="minorHAnsi" w:cs="Arial"/>
          <w:spacing w:val="20"/>
        </w:rPr>
        <w:t>Exmo</w:t>
      </w:r>
      <w:r w:rsidR="00624A29">
        <w:rPr>
          <w:rFonts w:asciiTheme="minorHAnsi" w:hAnsiTheme="minorHAnsi" w:cs="Arial"/>
          <w:spacing w:val="20"/>
        </w:rPr>
        <w:t>. Sr. Presidente</w:t>
      </w:r>
      <w:proofErr w:type="gramEnd"/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14315F71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Dr. José Carlos Queimado</w:t>
      </w:r>
      <w:r w:rsidR="00624A29">
        <w:rPr>
          <w:rFonts w:asciiTheme="minorHAnsi" w:hAnsiTheme="minorHAnsi" w:cs="Arial"/>
          <w:spacing w:val="20"/>
        </w:rPr>
        <w:t>,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6CB52C6F" w14:textId="321B6565" w:rsidR="00C61D81" w:rsidRDefault="00624A29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Nome:</w:t>
      </w:r>
      <w:r w:rsidR="0010016E">
        <w:rPr>
          <w:rFonts w:asciiTheme="minorHAnsi" w:hAnsiTheme="minorHAnsi" w:cs="Arial"/>
          <w:spacing w:val="20"/>
        </w:rPr>
        <w:tab/>
      </w:r>
      <w:r w:rsidR="00C61D81">
        <w:rPr>
          <w:rFonts w:asciiTheme="minorHAnsi" w:hAnsiTheme="minorHAnsi" w:cs="Arial"/>
          <w:spacing w:val="20"/>
        </w:rPr>
        <w:t>____________________________________________________________________;</w:t>
      </w:r>
    </w:p>
    <w:p w14:paraId="7E4E7A0D" w14:textId="125B4FD7" w:rsidR="008D2F09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C61D81">
        <w:rPr>
          <w:rFonts w:asciiTheme="minorHAnsi" w:hAnsiTheme="minorHAnsi" w:cs="Arial"/>
          <w:spacing w:val="20"/>
        </w:rPr>
        <w:t xml:space="preserve"> (concelho</w:t>
      </w:r>
      <w:proofErr w:type="gramStart"/>
      <w:r w:rsidR="00C61D81">
        <w:rPr>
          <w:rFonts w:asciiTheme="minorHAnsi" w:hAnsiTheme="minorHAnsi" w:cs="Arial"/>
          <w:spacing w:val="20"/>
        </w:rPr>
        <w:t>):_</w:t>
      </w:r>
      <w:proofErr w:type="gramEnd"/>
      <w:r w:rsidR="00C61D81">
        <w:rPr>
          <w:rFonts w:asciiTheme="minorHAnsi" w:hAnsiTheme="minorHAnsi" w:cs="Arial"/>
          <w:spacing w:val="20"/>
        </w:rPr>
        <w:t>_______________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="00C61D81">
        <w:rPr>
          <w:rFonts w:asciiTheme="minorHAnsi" w:hAnsiTheme="minorHAnsi" w:cs="Arial"/>
          <w:spacing w:val="20"/>
        </w:rPr>
        <w:t>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__________</w:t>
      </w:r>
      <w:r w:rsidR="0010016E">
        <w:rPr>
          <w:rFonts w:asciiTheme="minorHAnsi" w:hAnsiTheme="minorHAnsi" w:cs="Arial"/>
          <w:spacing w:val="20"/>
        </w:rPr>
        <w:t>,</w:t>
      </w:r>
    </w:p>
    <w:p w14:paraId="248EF784" w14:textId="0B37669A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</w:t>
      </w:r>
      <w:r w:rsidR="006E5480">
        <w:rPr>
          <w:rFonts w:asciiTheme="minorHAnsi" w:hAnsiTheme="minorHAnsi" w:cs="Arial"/>
          <w:spacing w:val="20"/>
        </w:rPr>
        <w:t xml:space="preserve">ata de </w:t>
      </w:r>
      <w:proofErr w:type="gramStart"/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ascimento</w:t>
      </w:r>
      <w:r w:rsidR="005A4DF6">
        <w:rPr>
          <w:rFonts w:asciiTheme="minorHAnsi" w:hAnsiTheme="minorHAnsi" w:cs="Arial"/>
          <w:spacing w:val="20"/>
        </w:rPr>
        <w:t>:_</w:t>
      </w:r>
      <w:proofErr w:type="gramEnd"/>
      <w:r w:rsidR="005A4DF6">
        <w:rPr>
          <w:rFonts w:asciiTheme="minorHAnsi" w:hAnsiTheme="minorHAnsi" w:cs="Arial"/>
          <w:spacing w:val="20"/>
        </w:rPr>
        <w:t>____</w:t>
      </w:r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_____________________________________________</w:t>
      </w:r>
      <w:r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 xml:space="preserve">, </w:t>
      </w:r>
    </w:p>
    <w:p w14:paraId="26B3A2BB" w14:textId="4D578233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t>B</w:t>
      </w:r>
      <w:r w:rsidR="007F432E">
        <w:rPr>
          <w:rFonts w:asciiTheme="minorHAnsi" w:hAnsiTheme="minorHAnsi" w:cs="Arial"/>
          <w:noProof/>
          <w:spacing w:val="20"/>
        </w:rPr>
        <w:t>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</w:t>
      </w:r>
      <w:proofErr w:type="gramStart"/>
      <w:r w:rsidR="00107ACB">
        <w:rPr>
          <w:rFonts w:asciiTheme="minorHAnsi" w:hAnsiTheme="minorHAnsi" w:cs="Arial"/>
          <w:spacing w:val="20"/>
        </w:rPr>
        <w:t>nº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>_</w:t>
      </w:r>
      <w:proofErr w:type="gramEnd"/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</w:t>
      </w:r>
      <w:r>
        <w:rPr>
          <w:rFonts w:asciiTheme="minorHAnsi" w:hAnsiTheme="minorHAnsi" w:cs="Arial"/>
          <w:spacing w:val="20"/>
        </w:rPr>
        <w:t>____________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,</w:t>
      </w:r>
    </w:p>
    <w:p w14:paraId="0318218C" w14:textId="339643CB" w:rsidR="00893713" w:rsidRDefault="005A4DF6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C61D81">
        <w:rPr>
          <w:rFonts w:asciiTheme="minorHAnsi" w:hAnsiTheme="minorHAnsi" w:cs="Arial"/>
          <w:spacing w:val="20"/>
        </w:rPr>
        <w:t>________________</w:t>
      </w:r>
      <w:r w:rsidR="008D2F09">
        <w:rPr>
          <w:rFonts w:asciiTheme="minorHAnsi" w:hAnsiTheme="minorHAnsi" w:cs="Arial"/>
          <w:spacing w:val="20"/>
        </w:rPr>
        <w:t>_________</w:t>
      </w:r>
      <w:r w:rsidR="00C61D81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 xml:space="preserve"> </w:t>
      </w:r>
      <w:r w:rsidR="00C61D81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 xml:space="preserve">ontribuinte </w:t>
      </w:r>
      <w:proofErr w:type="gramStart"/>
      <w:r w:rsidR="00121E58">
        <w:rPr>
          <w:rFonts w:asciiTheme="minorHAnsi" w:hAnsiTheme="minorHAnsi" w:cs="Arial"/>
          <w:spacing w:val="20"/>
        </w:rPr>
        <w:t>nº:</w:t>
      </w:r>
      <w:r w:rsidR="00C61D81">
        <w:rPr>
          <w:rFonts w:asciiTheme="minorHAnsi" w:hAnsiTheme="minorHAnsi" w:cs="Arial"/>
          <w:spacing w:val="20"/>
        </w:rPr>
        <w:t>_</w:t>
      </w:r>
      <w:proofErr w:type="gramEnd"/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_____________</w:t>
      </w:r>
      <w:r w:rsidR="00C61D81">
        <w:rPr>
          <w:rFonts w:asciiTheme="minorHAnsi" w:hAnsiTheme="minorHAnsi" w:cs="Arial"/>
          <w:spacing w:val="20"/>
        </w:rPr>
        <w:t>_____</w:t>
      </w:r>
      <w:r w:rsidR="00893713">
        <w:rPr>
          <w:rFonts w:asciiTheme="minorHAnsi" w:hAnsiTheme="minorHAnsi" w:cs="Arial"/>
          <w:spacing w:val="20"/>
        </w:rPr>
        <w:t xml:space="preserve">, </w:t>
      </w:r>
      <w:r w:rsidR="006E5480">
        <w:rPr>
          <w:rFonts w:asciiTheme="minorHAnsi" w:hAnsiTheme="minorHAnsi" w:cs="Arial"/>
          <w:spacing w:val="20"/>
        </w:rPr>
        <w:t>M</w:t>
      </w:r>
      <w:r w:rsidR="00893713">
        <w:rPr>
          <w:rFonts w:asciiTheme="minorHAnsi" w:hAnsiTheme="minorHAnsi" w:cs="Arial"/>
          <w:spacing w:val="20"/>
        </w:rPr>
        <w:t>orada</w:t>
      </w:r>
      <w:r w:rsidR="00C61D81">
        <w:rPr>
          <w:rFonts w:asciiTheme="minorHAnsi" w:hAnsiTheme="minorHAnsi" w:cs="Arial"/>
          <w:spacing w:val="20"/>
        </w:rPr>
        <w:t>:_______________________________________________</w:t>
      </w:r>
      <w:r w:rsidR="008D2F09">
        <w:rPr>
          <w:rFonts w:asciiTheme="minorHAnsi" w:hAnsiTheme="minorHAnsi" w:cs="Arial"/>
          <w:spacing w:val="20"/>
        </w:rPr>
        <w:t>______________</w:t>
      </w:r>
      <w:r w:rsidR="00C61D81">
        <w:rPr>
          <w:rFonts w:asciiTheme="minorHAnsi" w:hAnsiTheme="minorHAnsi" w:cs="Arial"/>
          <w:spacing w:val="20"/>
        </w:rPr>
        <w:t>______,</w:t>
      </w:r>
    </w:p>
    <w:p w14:paraId="05C2DCB9" w14:textId="53D5101E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Código </w:t>
      </w:r>
      <w:proofErr w:type="gramStart"/>
      <w:r>
        <w:rPr>
          <w:rFonts w:asciiTheme="minorHAnsi" w:hAnsiTheme="minorHAnsi" w:cs="Arial"/>
          <w:spacing w:val="20"/>
        </w:rPr>
        <w:t>P</w:t>
      </w:r>
      <w:r w:rsidR="00624A29">
        <w:rPr>
          <w:rFonts w:asciiTheme="minorHAnsi" w:hAnsiTheme="minorHAnsi" w:cs="Arial"/>
          <w:spacing w:val="20"/>
        </w:rPr>
        <w:t>ostal:</w:t>
      </w:r>
      <w:r w:rsidR="00961035">
        <w:rPr>
          <w:rFonts w:asciiTheme="minorHAnsi" w:hAnsiTheme="minorHAnsi" w:cs="Arial"/>
          <w:spacing w:val="20"/>
        </w:rPr>
        <w:t>_</w:t>
      </w:r>
      <w:proofErr w:type="gramEnd"/>
      <w:r w:rsidR="00961035">
        <w:rPr>
          <w:rFonts w:asciiTheme="minorHAnsi" w:hAnsiTheme="minorHAnsi" w:cs="Arial"/>
          <w:spacing w:val="20"/>
        </w:rPr>
        <w:t>_______</w:t>
      </w:r>
      <w:r w:rsidR="008D2F09">
        <w:rPr>
          <w:rFonts w:asciiTheme="minorHAnsi" w:hAnsiTheme="minorHAnsi" w:cs="Arial"/>
          <w:spacing w:val="20"/>
        </w:rPr>
        <w:t>_</w:t>
      </w:r>
      <w:r w:rsidR="00893713">
        <w:rPr>
          <w:rFonts w:asciiTheme="minorHAnsi" w:hAnsiTheme="minorHAnsi" w:cs="Arial"/>
          <w:spacing w:val="20"/>
        </w:rPr>
        <w:t>,</w:t>
      </w:r>
      <w:r w:rsidR="00C61D81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 xml:space="preserve">com as </w:t>
      </w:r>
      <w:r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961035">
        <w:rPr>
          <w:rFonts w:asciiTheme="minorHAnsi" w:hAnsiTheme="minorHAnsi" w:cs="Arial"/>
          <w:spacing w:val="20"/>
        </w:rPr>
        <w:t>ações</w:t>
      </w:r>
      <w:r w:rsidR="00574C85">
        <w:rPr>
          <w:rFonts w:asciiTheme="minorHAnsi" w:hAnsiTheme="minorHAnsi" w:cs="Arial"/>
          <w:spacing w:val="20"/>
        </w:rPr>
        <w:t xml:space="preserve"> Académica</w:t>
      </w:r>
      <w:r w:rsidR="00961035">
        <w:rPr>
          <w:rFonts w:asciiTheme="minorHAnsi" w:hAnsiTheme="minorHAnsi" w:cs="Arial"/>
          <w:spacing w:val="20"/>
        </w:rPr>
        <w:t>s</w:t>
      </w:r>
      <w:r w:rsidR="00E36FAB">
        <w:rPr>
          <w:rFonts w:asciiTheme="minorHAnsi" w:hAnsiTheme="minorHAnsi" w:cs="Arial"/>
          <w:spacing w:val="20"/>
        </w:rPr>
        <w:t>:</w:t>
      </w:r>
      <w:r w:rsidR="00C61D81">
        <w:rPr>
          <w:rFonts w:asciiTheme="minorHAnsi" w:hAnsiTheme="minorHAnsi" w:cs="Arial"/>
          <w:spacing w:val="20"/>
        </w:rPr>
        <w:t>__</w:t>
      </w:r>
      <w:r w:rsidR="008D2F09">
        <w:rPr>
          <w:rFonts w:asciiTheme="minorHAnsi" w:hAnsiTheme="minorHAnsi" w:cs="Arial"/>
          <w:spacing w:val="20"/>
        </w:rPr>
        <w:t>____</w:t>
      </w:r>
      <w:r w:rsidR="00C61D81">
        <w:rPr>
          <w:rFonts w:asciiTheme="minorHAnsi" w:hAnsiTheme="minorHAnsi" w:cs="Arial"/>
          <w:spacing w:val="20"/>
        </w:rPr>
        <w:t>___________________,</w:t>
      </w:r>
    </w:p>
    <w:p w14:paraId="2E1DD347" w14:textId="5A4064AD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proofErr w:type="gramStart"/>
      <w:r w:rsidR="004E79C9">
        <w:rPr>
          <w:rFonts w:asciiTheme="minorHAnsi" w:hAnsiTheme="minorHAnsi" w:cs="Arial"/>
          <w:spacing w:val="20"/>
        </w:rPr>
        <w:t>telemóvel</w:t>
      </w:r>
      <w:r w:rsidR="00C61D81">
        <w:rPr>
          <w:rFonts w:asciiTheme="minorHAnsi" w:hAnsiTheme="minorHAnsi" w:cs="Arial"/>
          <w:spacing w:val="20"/>
        </w:rPr>
        <w:t>:_</w:t>
      </w:r>
      <w:proofErr w:type="gramEnd"/>
      <w:r w:rsidR="00C61D81">
        <w:rPr>
          <w:rFonts w:asciiTheme="minorHAnsi" w:hAnsiTheme="minorHAnsi" w:cs="Arial"/>
          <w:spacing w:val="20"/>
        </w:rPr>
        <w:t>_________________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</w:t>
      </w:r>
      <w:r w:rsidR="00C61D81">
        <w:rPr>
          <w:rFonts w:asciiTheme="minorHAnsi" w:hAnsiTheme="minorHAnsi" w:cs="Arial"/>
          <w:spacing w:val="20"/>
        </w:rPr>
        <w:t>_____</w:t>
      </w:r>
      <w:r w:rsidR="00BE3313">
        <w:rPr>
          <w:rFonts w:asciiTheme="minorHAnsi" w:hAnsiTheme="minorHAnsi" w:cs="Arial"/>
          <w:spacing w:val="20"/>
        </w:rPr>
        <w:t>,</w:t>
      </w:r>
    </w:p>
    <w:p w14:paraId="7031491C" w14:textId="20D17814" w:rsidR="00C61D81" w:rsidRDefault="00121E58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com o </w:t>
      </w:r>
      <w:proofErr w:type="gramStart"/>
      <w:r>
        <w:rPr>
          <w:rFonts w:asciiTheme="minorHAnsi" w:hAnsiTheme="minorHAnsi" w:cs="Arial"/>
          <w:spacing w:val="20"/>
        </w:rPr>
        <w:t>e-mail:</w:t>
      </w:r>
      <w:r w:rsidR="00BF4991">
        <w:rPr>
          <w:rFonts w:asciiTheme="minorHAnsi" w:hAnsiTheme="minorHAnsi" w:cs="Arial"/>
          <w:noProof/>
          <w:spacing w:val="20"/>
        </w:rPr>
        <w:t>_</w:t>
      </w:r>
      <w:proofErr w:type="gramEnd"/>
      <w:r w:rsidR="00BF4991">
        <w:rPr>
          <w:rFonts w:asciiTheme="minorHAnsi" w:hAnsiTheme="minorHAnsi" w:cs="Arial"/>
          <w:noProof/>
          <w:spacing w:val="20"/>
        </w:rPr>
        <w:t>_______________________________</w:t>
      </w:r>
      <w:r w:rsidR="008D2F09">
        <w:rPr>
          <w:rFonts w:asciiTheme="minorHAnsi" w:hAnsiTheme="minorHAnsi" w:cs="Arial"/>
          <w:noProof/>
          <w:spacing w:val="20"/>
        </w:rPr>
        <w:t>___________________________</w:t>
      </w:r>
      <w:r w:rsidR="00BF4991">
        <w:rPr>
          <w:rFonts w:asciiTheme="minorHAnsi" w:hAnsiTheme="minorHAnsi" w:cs="Arial"/>
          <w:noProof/>
          <w:spacing w:val="20"/>
        </w:rPr>
        <w:t>__</w:t>
      </w:r>
      <w:r w:rsidR="00624A29">
        <w:rPr>
          <w:rFonts w:asciiTheme="minorHAnsi" w:hAnsiTheme="minorHAnsi" w:cs="Arial"/>
          <w:spacing w:val="20"/>
        </w:rPr>
        <w:t>,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C61D81">
        <w:rPr>
          <w:rFonts w:asciiTheme="minorHAnsi" w:hAnsiTheme="minorHAnsi" w:cs="Arial"/>
          <w:spacing w:val="20"/>
        </w:rPr>
        <w:t>ao processo de recrutamento acima</w:t>
      </w:r>
      <w:r w:rsidR="00C61D81" w:rsidRPr="00C61D81">
        <w:rPr>
          <w:rFonts w:asciiTheme="minorHAnsi" w:hAnsiTheme="minorHAnsi" w:cs="Arial"/>
          <w:spacing w:val="20"/>
        </w:rPr>
        <w:t xml:space="preserve"> identificado</w:t>
      </w:r>
      <w:r w:rsidR="00C61D81">
        <w:rPr>
          <w:rFonts w:asciiTheme="minorHAnsi" w:hAnsiTheme="minorHAnsi" w:cs="Arial"/>
          <w:spacing w:val="20"/>
        </w:rPr>
        <w:t xml:space="preserve">. </w:t>
      </w:r>
    </w:p>
    <w:p w14:paraId="102D2176" w14:textId="13103797" w:rsidR="00624A29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Para os efeitos juntam-se os seguintes d</w:t>
      </w:r>
      <w:r w:rsidR="00121E58">
        <w:rPr>
          <w:rFonts w:asciiTheme="minorHAnsi" w:hAnsiTheme="minorHAnsi" w:cs="Arial"/>
          <w:spacing w:val="20"/>
        </w:rPr>
        <w:t>ocumentos:</w:t>
      </w:r>
    </w:p>
    <w:p w14:paraId="3D056762" w14:textId="13551ECE" w:rsidR="004E79C9" w:rsidRDefault="004E79C9" w:rsidP="00121E58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3F23C" wp14:editId="457B5120">
                <wp:simplePos x="0" y="0"/>
                <wp:positionH relativeFrom="column">
                  <wp:posOffset>212090</wp:posOffset>
                </wp:positionH>
                <wp:positionV relativeFrom="paragraph">
                  <wp:posOffset>144780</wp:posOffset>
                </wp:positionV>
                <wp:extent cx="198120" cy="205740"/>
                <wp:effectExtent l="0" t="0" r="1143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A668" w14:textId="6E0DB9DE" w:rsidR="004E79C9" w:rsidRDefault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F2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7pt;margin-top:11.4pt;width:15.6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    <v:textbox>
                  <w:txbxContent>
                    <w:p w14:paraId="00A0A668" w14:textId="6E0DB9DE" w:rsidR="004E79C9" w:rsidRDefault="004E79C9"/>
                  </w:txbxContent>
                </v:textbox>
              </v:shape>
            </w:pict>
          </mc:Fallback>
        </mc:AlternateContent>
      </w:r>
    </w:p>
    <w:p w14:paraId="02FB3EB5" w14:textId="24C5BD8C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16DCA" wp14:editId="51056AAA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3525833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8F0B59A">
                <wp:simplePos x="0" y="0"/>
                <wp:positionH relativeFrom="column">
                  <wp:posOffset>212090</wp:posOffset>
                </wp:positionH>
                <wp:positionV relativeFrom="paragraph">
                  <wp:posOffset>201295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5.85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 w:rsidR="00574C85">
        <w:rPr>
          <w:rFonts w:asciiTheme="minorHAnsi" w:hAnsiTheme="minorHAnsi" w:cs="Arial"/>
          <w:spacing w:val="20"/>
        </w:rPr>
        <w:t xml:space="preserve"> Académicas</w:t>
      </w:r>
      <w:r>
        <w:rPr>
          <w:rFonts w:asciiTheme="minorHAnsi" w:hAnsiTheme="minorHAnsi" w:cs="Arial"/>
          <w:spacing w:val="20"/>
        </w:rPr>
        <w:t>;</w:t>
      </w:r>
    </w:p>
    <w:p w14:paraId="6D5591CB" w14:textId="3DB3BF4E" w:rsidR="00804C4B" w:rsidRDefault="00EB4CEF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7A2A4A" wp14:editId="1218EE2C">
                <wp:simplePos x="0" y="0"/>
                <wp:positionH relativeFrom="column">
                  <wp:posOffset>209550</wp:posOffset>
                </wp:positionH>
                <wp:positionV relativeFrom="paragraph">
                  <wp:posOffset>232410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5D297" w14:textId="77777777" w:rsidR="00EB4CEF" w:rsidRDefault="00EB4CEF" w:rsidP="00EB4C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2A4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.5pt;margin-top:18.3pt;width:15.6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">
                <v:textbox>
                  <w:txbxContent>
                    <w:p w14:paraId="0355D297" w14:textId="77777777" w:rsidR="00EB4CEF" w:rsidRDefault="00EB4CEF" w:rsidP="00EB4CEF"/>
                  </w:txbxContent>
                </v:textbox>
              </v:shape>
            </w:pict>
          </mc:Fallback>
        </mc:AlternateContent>
      </w:r>
      <w:r w:rsidR="00EF6442">
        <w:rPr>
          <w:rFonts w:asciiTheme="minorHAnsi" w:hAnsiTheme="minorHAnsi" w:cs="Arial"/>
          <w:spacing w:val="20"/>
        </w:rPr>
        <w:t>Fotocópia do C</w:t>
      </w:r>
      <w:r w:rsidR="00425631" w:rsidRPr="00425631">
        <w:rPr>
          <w:rFonts w:asciiTheme="minorHAnsi" w:hAnsiTheme="minorHAnsi" w:cs="Arial"/>
          <w:spacing w:val="20"/>
        </w:rPr>
        <w:t>ertificado da Qualificação de Técnico Auxiliar de Saúde</w:t>
      </w:r>
      <w:r>
        <w:rPr>
          <w:rFonts w:asciiTheme="minorHAnsi" w:hAnsiTheme="minorHAnsi" w:cs="Arial"/>
          <w:spacing w:val="20"/>
        </w:rPr>
        <w:t>;</w:t>
      </w:r>
    </w:p>
    <w:p w14:paraId="07BEC9A1" w14:textId="19B7DD5C" w:rsidR="00EB4CEF" w:rsidRDefault="00EB4CEF" w:rsidP="00EB4CEF">
      <w:pPr>
        <w:spacing w:line="360" w:lineRule="auto"/>
        <w:ind w:left="709" w:hanging="1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Declaração da ULSBA, EPE com o tempo de serviço, caso se aplique, com as avaliações de desempenho</w:t>
      </w:r>
    </w:p>
    <w:p w14:paraId="157313EB" w14:textId="40E24962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6FE4D64" w14:textId="2DB5EA1C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2D63938A">
                <wp:simplePos x="0" y="0"/>
                <wp:positionH relativeFrom="column">
                  <wp:posOffset>212090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97B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.7pt;margin-top:-.1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Mais declara sob compromisso de honra disponibilidade imediata de acordo com as necessidades do serviço contratante.</w:t>
      </w:r>
    </w:p>
    <w:p w14:paraId="1A251031" w14:textId="4C7C1720" w:rsidR="00506D4E" w:rsidRDefault="00506D4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F900EDA" w14:textId="64968E12" w:rsidR="00574C85" w:rsidRDefault="00574C85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ED53050" w14:textId="77777777" w:rsidR="00574C85" w:rsidRDefault="00574C85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718312FB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0A1B" id="_x0000_s1033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WzKAIAAFE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+FLVsy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74C85">
        <w:rPr>
          <w:rFonts w:asciiTheme="minorHAnsi" w:hAnsiTheme="minorHAnsi" w:cs="Arial"/>
          <w:noProof/>
          <w:spacing w:val="20"/>
        </w:rPr>
        <w:t>Declara ainda</w:t>
      </w:r>
      <w:r w:rsidR="00624A29">
        <w:rPr>
          <w:rFonts w:asciiTheme="minorHAnsi" w:hAnsiTheme="minorHAnsi" w:cs="Arial"/>
          <w:spacing w:val="20"/>
        </w:rPr>
        <w:t xml:space="preserve">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lastRenderedPageBreak/>
        <w:t>18 anos de idade completos;</w:t>
      </w:r>
      <w:bookmarkStart w:id="0" w:name="_GoBack"/>
      <w:bookmarkEnd w:id="0"/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1A7626E9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4C72975A" w14:textId="05A3CCB9" w:rsidR="00E36FAB" w:rsidRDefault="00425631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42CD81" wp14:editId="0166E21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198120" cy="205740"/>
                <wp:effectExtent l="0" t="0" r="1143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73819" w14:textId="77777777" w:rsidR="00425631" w:rsidRDefault="00425631" w:rsidP="00425631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CD81" id="_x0000_s1031" type="#_x0000_t202" style="position:absolute;left:0;text-align:left;margin-left:0;margin-top:13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A6KAIAAFA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">
                <v:textbox>
                  <w:txbxContent>
                    <w:p w14:paraId="78273819" w14:textId="77777777" w:rsidR="00425631" w:rsidRDefault="00425631" w:rsidP="00425631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110" w14:textId="585B34C1" w:rsidR="00425631" w:rsidRDefault="00425631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      Disponibilidade para trabalhar por turnos, em regime</w:t>
      </w:r>
      <w:r w:rsidR="00EF6442">
        <w:rPr>
          <w:rFonts w:asciiTheme="minorHAnsi" w:hAnsiTheme="minorHAnsi" w:cs="Arial"/>
          <w:spacing w:val="20"/>
        </w:rPr>
        <w:t xml:space="preserve"> de rotatividade (noite, manhã,</w:t>
      </w:r>
      <w:r>
        <w:rPr>
          <w:rFonts w:asciiTheme="minorHAnsi" w:hAnsiTheme="minorHAnsi" w:cs="Arial"/>
          <w:spacing w:val="20"/>
        </w:rPr>
        <w:t xml:space="preserve"> tarde, fins-de-semana e feriados)</w:t>
      </w:r>
    </w:p>
    <w:p w14:paraId="29B89291" w14:textId="77777777" w:rsidR="00425631" w:rsidRDefault="00425631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9862A12" w14:textId="389295F7" w:rsidR="00A10BCE" w:rsidRDefault="007B2673" w:rsidP="00A10BCE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Selecione o(</w:t>
      </w:r>
      <w:r w:rsidR="00574C85">
        <w:rPr>
          <w:rFonts w:asciiTheme="minorHAnsi" w:hAnsiTheme="minorHAnsi" w:cs="Arial"/>
          <w:spacing w:val="20"/>
        </w:rPr>
        <w:t>s</w:t>
      </w:r>
      <w:r>
        <w:rPr>
          <w:rFonts w:asciiTheme="minorHAnsi" w:hAnsiTheme="minorHAnsi" w:cs="Arial"/>
          <w:spacing w:val="20"/>
        </w:rPr>
        <w:t>) local(</w:t>
      </w:r>
      <w:r w:rsidR="00574C85">
        <w:rPr>
          <w:rFonts w:asciiTheme="minorHAnsi" w:hAnsiTheme="minorHAnsi" w:cs="Arial"/>
          <w:spacing w:val="20"/>
        </w:rPr>
        <w:t>locais</w:t>
      </w:r>
      <w:r>
        <w:rPr>
          <w:rFonts w:asciiTheme="minorHAnsi" w:hAnsiTheme="minorHAnsi" w:cs="Arial"/>
          <w:spacing w:val="20"/>
        </w:rPr>
        <w:t>)</w:t>
      </w:r>
      <w:r w:rsidR="00574C85">
        <w:rPr>
          <w:rFonts w:asciiTheme="minorHAnsi" w:hAnsiTheme="minorHAnsi" w:cs="Arial"/>
          <w:spacing w:val="20"/>
        </w:rPr>
        <w:t xml:space="preserve"> a que se candidata, </w:t>
      </w:r>
      <w:r>
        <w:rPr>
          <w:rFonts w:asciiTheme="minorHAnsi" w:hAnsiTheme="minorHAnsi" w:cs="Arial"/>
          <w:spacing w:val="20"/>
        </w:rPr>
        <w:t>sabendo</w:t>
      </w:r>
      <w:r w:rsidR="00574C85">
        <w:rPr>
          <w:rFonts w:asciiTheme="minorHAnsi" w:hAnsiTheme="minorHAnsi" w:cs="Arial"/>
          <w:spacing w:val="20"/>
        </w:rPr>
        <w:t xml:space="preserve"> que apenas será contactado</w:t>
      </w:r>
      <w:r>
        <w:rPr>
          <w:rFonts w:asciiTheme="minorHAnsi" w:hAnsiTheme="minorHAnsi" w:cs="Arial"/>
          <w:spacing w:val="20"/>
        </w:rPr>
        <w:t>(a)</w:t>
      </w:r>
      <w:r w:rsidR="00574C85">
        <w:rPr>
          <w:rFonts w:asciiTheme="minorHAnsi" w:hAnsiTheme="minorHAnsi" w:cs="Arial"/>
          <w:spacing w:val="20"/>
        </w:rPr>
        <w:t xml:space="preserve"> para ocupação de vaga</w:t>
      </w:r>
      <w:r>
        <w:rPr>
          <w:rFonts w:asciiTheme="minorHAnsi" w:hAnsiTheme="minorHAnsi" w:cs="Arial"/>
          <w:spacing w:val="20"/>
        </w:rPr>
        <w:t>s</w:t>
      </w:r>
      <w:r w:rsidR="00574C85">
        <w:rPr>
          <w:rFonts w:asciiTheme="minorHAnsi" w:hAnsiTheme="minorHAnsi" w:cs="Arial"/>
          <w:spacing w:val="20"/>
        </w:rPr>
        <w:t xml:space="preserve"> nos </w:t>
      </w:r>
      <w:r>
        <w:rPr>
          <w:rFonts w:asciiTheme="minorHAnsi" w:hAnsiTheme="minorHAnsi" w:cs="Arial"/>
          <w:spacing w:val="20"/>
        </w:rPr>
        <w:t>locais mencionados</w:t>
      </w:r>
      <w:r w:rsidR="00574C85">
        <w:rPr>
          <w:rFonts w:asciiTheme="minorHAnsi" w:hAnsiTheme="minorHAnsi" w:cs="Arial"/>
          <w:spacing w:val="20"/>
        </w:rPr>
        <w:t>:</w:t>
      </w:r>
    </w:p>
    <w:tbl>
      <w:tblPr>
        <w:tblW w:w="68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464"/>
      </w:tblGrid>
      <w:tr w:rsidR="008D2F09" w:rsidRPr="008D2F09" w14:paraId="091118A3" w14:textId="77777777" w:rsidTr="008D2F09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DEF4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0BAF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Cuidados de Saúde Hospitalares – Hospital José Joaquim Fernandes</w:t>
            </w:r>
          </w:p>
        </w:tc>
      </w:tr>
      <w:tr w:rsidR="008D2F09" w:rsidRPr="008D2F09" w14:paraId="11016881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371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9907" w14:textId="4570293A" w:rsidR="008D2F09" w:rsidRPr="008D2F09" w:rsidRDefault="00763C04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>
              <w:rPr>
                <w:rFonts w:asciiTheme="minorHAnsi" w:hAnsiTheme="minorHAnsi" w:cs="Arial"/>
                <w:spacing w:val="20"/>
                <w:sz w:val="18"/>
              </w:rPr>
              <w:t>SUB – Serviço de Urgência Básico</w:t>
            </w:r>
            <w:r w:rsidR="008D2F09" w:rsidRPr="008D2F09">
              <w:rPr>
                <w:rFonts w:asciiTheme="minorHAnsi" w:hAnsiTheme="minorHAnsi" w:cs="Arial"/>
                <w:spacing w:val="20"/>
                <w:sz w:val="18"/>
              </w:rPr>
              <w:t xml:space="preserve"> de Castro Verde</w:t>
            </w:r>
          </w:p>
        </w:tc>
      </w:tr>
      <w:tr w:rsidR="008D2F09" w:rsidRPr="008D2F09" w14:paraId="5E40417E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D0DC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8A60" w14:textId="6683BC99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SUB – Serviço </w:t>
            </w:r>
            <w:r w:rsidR="00763C04">
              <w:rPr>
                <w:rFonts w:asciiTheme="minorHAnsi" w:hAnsiTheme="minorHAnsi" w:cs="Arial"/>
                <w:spacing w:val="20"/>
                <w:sz w:val="18"/>
              </w:rPr>
              <w:t>de Urgência Básico</w:t>
            </w: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 de Moura</w:t>
            </w:r>
          </w:p>
        </w:tc>
      </w:tr>
      <w:tr w:rsidR="008D2F09" w:rsidRPr="008D2F09" w14:paraId="1600DE19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5696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B434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Aljustrel</w:t>
            </w:r>
          </w:p>
        </w:tc>
      </w:tr>
      <w:tr w:rsidR="008D2F09" w:rsidRPr="008D2F09" w14:paraId="34873BE1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2931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1AE8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Centro de Saúde de Almodôvar </w:t>
            </w:r>
          </w:p>
        </w:tc>
      </w:tr>
      <w:tr w:rsidR="008D2F09" w:rsidRPr="008D2F09" w14:paraId="13532484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FB7B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883A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Alvito</w:t>
            </w:r>
          </w:p>
        </w:tc>
      </w:tr>
      <w:tr w:rsidR="008D2F09" w:rsidRPr="008D2F09" w14:paraId="1C3AD247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90C6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FE4E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Barrancos</w:t>
            </w:r>
          </w:p>
        </w:tc>
      </w:tr>
      <w:tr w:rsidR="008D2F09" w:rsidRPr="008D2F09" w14:paraId="63663A28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C67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CE25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Beja</w:t>
            </w:r>
          </w:p>
        </w:tc>
      </w:tr>
      <w:tr w:rsidR="008D2F09" w:rsidRPr="008D2F09" w14:paraId="672A0FF5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0DF1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B10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Castro Verde</w:t>
            </w:r>
          </w:p>
        </w:tc>
      </w:tr>
      <w:tr w:rsidR="008D2F09" w:rsidRPr="008D2F09" w14:paraId="5A730BB3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2077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55BE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Cuba</w:t>
            </w:r>
          </w:p>
        </w:tc>
      </w:tr>
      <w:tr w:rsidR="008D2F09" w:rsidRPr="008D2F09" w14:paraId="4E50FA3C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BC47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B900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Ferreira do Alentejo</w:t>
            </w:r>
          </w:p>
        </w:tc>
      </w:tr>
      <w:tr w:rsidR="008D2F09" w:rsidRPr="008D2F09" w14:paraId="75955609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358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2EBF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Mértola</w:t>
            </w:r>
          </w:p>
        </w:tc>
      </w:tr>
      <w:tr w:rsidR="008D2F09" w:rsidRPr="008D2F09" w14:paraId="6E7E0A9A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92D3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96B9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Moura</w:t>
            </w:r>
          </w:p>
        </w:tc>
      </w:tr>
      <w:tr w:rsidR="008D2F09" w:rsidRPr="008D2F09" w14:paraId="7D35FF78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626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38B4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Ourique</w:t>
            </w:r>
          </w:p>
        </w:tc>
      </w:tr>
      <w:tr w:rsidR="008D2F09" w:rsidRPr="008D2F09" w14:paraId="7991F513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93A2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7D33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Serpa</w:t>
            </w:r>
          </w:p>
        </w:tc>
      </w:tr>
      <w:tr w:rsidR="008D2F09" w:rsidRPr="008D2F09" w14:paraId="055F3946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DB4D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0D7C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Vidigueira</w:t>
            </w:r>
          </w:p>
        </w:tc>
      </w:tr>
    </w:tbl>
    <w:p w14:paraId="4842DE7A" w14:textId="2E876032" w:rsidR="008D2F09" w:rsidRDefault="008D2F09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A821C0F" w14:textId="303CFA1E" w:rsidR="00425631" w:rsidRDefault="00425631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Recomenda-se a leitura do Decreto-Lei nº 120/2023 de 22 de dezembro, que regula a carreira dos Técnicos Auxiliares de Saúde. </w:t>
      </w:r>
    </w:p>
    <w:p w14:paraId="5B1BFE07" w14:textId="44C01BFF" w:rsidR="00425631" w:rsidRDefault="00425631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FB3D630" w14:textId="77777777" w:rsidR="00425631" w:rsidRDefault="00425631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0BC84DE2" w14:textId="13AF1B37" w:rsidR="00107ACB" w:rsidRDefault="00107ACB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34C3E152" w14:textId="28C8BA8B" w:rsidR="008747F0" w:rsidRDefault="008747F0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37A931A6" w14:textId="77777777" w:rsidR="00556E57" w:rsidRDefault="00556E57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3FBDFEBB" w14:textId="65B565A6" w:rsidR="00624A29" w:rsidRPr="00624A29" w:rsidRDefault="00107ACB" w:rsidP="007B2673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sectPr w:rsidR="00624A29" w:rsidRPr="00624A29" w:rsidSect="00886832">
      <w:headerReference w:type="default" r:id="rId11"/>
      <w:footerReference w:type="default" r:id="rId12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0341A" w14:textId="77777777" w:rsidR="00F00AF3" w:rsidRDefault="00F00AF3">
      <w:r>
        <w:separator/>
      </w:r>
    </w:p>
  </w:endnote>
  <w:endnote w:type="continuationSeparator" w:id="0">
    <w:p w14:paraId="19CE1858" w14:textId="77777777" w:rsidR="00F00AF3" w:rsidRDefault="00F0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C" w14:textId="0904CB2C" w:rsidR="005E79FA" w:rsidRPr="005E79FA" w:rsidRDefault="00556E57" w:rsidP="00556E57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C513F0" wp14:editId="7668AD2E">
          <wp:simplePos x="0" y="0"/>
          <wp:positionH relativeFrom="column">
            <wp:posOffset>1678569</wp:posOffset>
          </wp:positionH>
          <wp:positionV relativeFrom="paragraph">
            <wp:posOffset>-42018</wp:posOffset>
          </wp:positionV>
          <wp:extent cx="2286635" cy="80010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812935" wp14:editId="7534639F">
              <wp:simplePos x="0" y="0"/>
              <wp:positionH relativeFrom="column">
                <wp:posOffset>-702022</wp:posOffset>
              </wp:positionH>
              <wp:positionV relativeFrom="paragraph">
                <wp:posOffset>17121</wp:posOffset>
              </wp:positionV>
              <wp:extent cx="2277110" cy="800100"/>
              <wp:effectExtent l="0" t="0" r="8890" b="0"/>
              <wp:wrapTight wrapText="bothSides">
                <wp:wrapPolygon edited="0">
                  <wp:start x="0" y="0"/>
                  <wp:lineTo x="0" y="21086"/>
                  <wp:lineTo x="21504" y="21086"/>
                  <wp:lineTo x="21504" y="0"/>
                  <wp:lineTo x="0" y="0"/>
                </wp:wrapPolygon>
              </wp:wrapTight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E" w14:textId="7571DF3F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-55.3pt;margin-top:1.35pt;width:179.3pt;height:6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" filled="f" stroked="f">
              <v:textbox inset=".5mm,.5mm,.5mm,.5mm">
                <w:txbxContent>
                  <w:p w14:paraId="3C81293E" w14:textId="7571DF3F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FD7D4" w14:textId="77777777" w:rsidR="00F00AF3" w:rsidRDefault="00F00AF3">
      <w:r>
        <w:separator/>
      </w:r>
    </w:p>
  </w:footnote>
  <w:footnote w:type="continuationSeparator" w:id="0">
    <w:p w14:paraId="479C8450" w14:textId="77777777" w:rsidR="00F00AF3" w:rsidRDefault="00F0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25" w14:textId="24D521BE" w:rsidR="005E79FA" w:rsidRDefault="00556E57" w:rsidP="005E79FA">
    <w:pPr>
      <w:pStyle w:val="Cabealho"/>
    </w:pPr>
    <w:r>
      <w:rPr>
        <w:noProof/>
      </w:rPr>
      <w:drawing>
        <wp:inline distT="0" distB="0" distL="0" distR="0" wp14:anchorId="0FF95697" wp14:editId="4B74B292">
          <wp:extent cx="5401310" cy="323215"/>
          <wp:effectExtent l="0" t="0" r="8890" b="63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812926" w14:textId="77777777" w:rsidR="005E79FA" w:rsidRPr="005E79FA" w:rsidRDefault="005E79FA" w:rsidP="005E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0335D"/>
    <w:rsid w:val="00014D4F"/>
    <w:rsid w:val="00017458"/>
    <w:rsid w:val="000203F2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4D92"/>
    <w:rsid w:val="001C6971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34060"/>
    <w:rsid w:val="00357772"/>
    <w:rsid w:val="003604A6"/>
    <w:rsid w:val="00367D37"/>
    <w:rsid w:val="00367E13"/>
    <w:rsid w:val="00374F3F"/>
    <w:rsid w:val="0039189A"/>
    <w:rsid w:val="0039703C"/>
    <w:rsid w:val="003C2B1C"/>
    <w:rsid w:val="00404C3C"/>
    <w:rsid w:val="00406F3A"/>
    <w:rsid w:val="00425631"/>
    <w:rsid w:val="004309EC"/>
    <w:rsid w:val="00430B6C"/>
    <w:rsid w:val="00455B6C"/>
    <w:rsid w:val="0046766F"/>
    <w:rsid w:val="00477A6B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56E57"/>
    <w:rsid w:val="0057177F"/>
    <w:rsid w:val="00572242"/>
    <w:rsid w:val="00574C85"/>
    <w:rsid w:val="005950CA"/>
    <w:rsid w:val="00597311"/>
    <w:rsid w:val="005A1A82"/>
    <w:rsid w:val="005A4DF6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4248"/>
    <w:rsid w:val="006B0698"/>
    <w:rsid w:val="006C5EBB"/>
    <w:rsid w:val="006D2674"/>
    <w:rsid w:val="006E3DD3"/>
    <w:rsid w:val="006E5480"/>
    <w:rsid w:val="006F0A3F"/>
    <w:rsid w:val="006F17CE"/>
    <w:rsid w:val="00714615"/>
    <w:rsid w:val="00753541"/>
    <w:rsid w:val="00754EC9"/>
    <w:rsid w:val="00757F76"/>
    <w:rsid w:val="00761AD2"/>
    <w:rsid w:val="0076220F"/>
    <w:rsid w:val="00763C04"/>
    <w:rsid w:val="00765753"/>
    <w:rsid w:val="00767E76"/>
    <w:rsid w:val="007701DB"/>
    <w:rsid w:val="00770FF7"/>
    <w:rsid w:val="00775012"/>
    <w:rsid w:val="0078723F"/>
    <w:rsid w:val="007A0AFC"/>
    <w:rsid w:val="007A4545"/>
    <w:rsid w:val="007B1542"/>
    <w:rsid w:val="007B2673"/>
    <w:rsid w:val="007C7640"/>
    <w:rsid w:val="007D18D8"/>
    <w:rsid w:val="007D36F2"/>
    <w:rsid w:val="007F432E"/>
    <w:rsid w:val="00804C4B"/>
    <w:rsid w:val="00823F35"/>
    <w:rsid w:val="0083330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D2F09"/>
    <w:rsid w:val="008E5443"/>
    <w:rsid w:val="008F5141"/>
    <w:rsid w:val="008F5A2D"/>
    <w:rsid w:val="0090526D"/>
    <w:rsid w:val="00906818"/>
    <w:rsid w:val="00916182"/>
    <w:rsid w:val="00930A71"/>
    <w:rsid w:val="00933708"/>
    <w:rsid w:val="00961035"/>
    <w:rsid w:val="0096611F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5E1C"/>
    <w:rsid w:val="00A10BCE"/>
    <w:rsid w:val="00A12523"/>
    <w:rsid w:val="00A334B4"/>
    <w:rsid w:val="00A530EF"/>
    <w:rsid w:val="00A54E23"/>
    <w:rsid w:val="00A70C03"/>
    <w:rsid w:val="00A71410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6CD7"/>
    <w:rsid w:val="00B91CD4"/>
    <w:rsid w:val="00BB3CED"/>
    <w:rsid w:val="00BD722D"/>
    <w:rsid w:val="00BE3313"/>
    <w:rsid w:val="00BF4991"/>
    <w:rsid w:val="00C163E6"/>
    <w:rsid w:val="00C51484"/>
    <w:rsid w:val="00C51668"/>
    <w:rsid w:val="00C61D81"/>
    <w:rsid w:val="00C72CBD"/>
    <w:rsid w:val="00CA7459"/>
    <w:rsid w:val="00CC79ED"/>
    <w:rsid w:val="00CD4C5A"/>
    <w:rsid w:val="00CE21EC"/>
    <w:rsid w:val="00D063CA"/>
    <w:rsid w:val="00D20667"/>
    <w:rsid w:val="00D36C77"/>
    <w:rsid w:val="00D623F1"/>
    <w:rsid w:val="00D75F11"/>
    <w:rsid w:val="00D76B15"/>
    <w:rsid w:val="00D80C71"/>
    <w:rsid w:val="00DB38CC"/>
    <w:rsid w:val="00DF193B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B4CEF"/>
    <w:rsid w:val="00EC01D3"/>
    <w:rsid w:val="00EC1D06"/>
    <w:rsid w:val="00ED6204"/>
    <w:rsid w:val="00EF6442"/>
    <w:rsid w:val="00F00AF3"/>
    <w:rsid w:val="00F2443D"/>
    <w:rsid w:val="00F3129E"/>
    <w:rsid w:val="00F51CDF"/>
    <w:rsid w:val="00F568C6"/>
    <w:rsid w:val="00F93A28"/>
    <w:rsid w:val="00FA408D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1290D"/>
  <w15:docId w15:val="{49DD4B1C-B4D6-42F7-B4A2-3CD6975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91547A-0476-487B-94E3-31845A498BA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C37ED-D6AF-4B4F-B72C-D995D103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0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2966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Celina Santos</cp:lastModifiedBy>
  <cp:revision>2</cp:revision>
  <cp:lastPrinted>2020-07-31T08:29:00Z</cp:lastPrinted>
  <dcterms:created xsi:type="dcterms:W3CDTF">2025-07-28T15:35:00Z</dcterms:created>
  <dcterms:modified xsi:type="dcterms:W3CDTF">2025-07-28T15:35:00Z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