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E740" w14:textId="09996868"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14:paraId="26E06BCF" w14:textId="07BD1160" w:rsidR="00624A29" w:rsidRDefault="00624A29" w:rsidP="000426B8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32C3AF87" w14:textId="77777777" w:rsidR="000426B8" w:rsidRDefault="008111BC" w:rsidP="000426B8">
      <w:pPr>
        <w:jc w:val="center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="Arial"/>
          <w:spacing w:val="20"/>
        </w:rPr>
        <w:t>PROCESSO</w:t>
      </w:r>
      <w:r w:rsidR="00624A29">
        <w:rPr>
          <w:rFonts w:asciiTheme="minorHAnsi" w:hAnsiTheme="minorHAnsi" w:cs="Arial"/>
          <w:spacing w:val="20"/>
        </w:rPr>
        <w:t xml:space="preserve"> DE RECRUTAMENTO</w:t>
      </w:r>
      <w:r>
        <w:rPr>
          <w:rFonts w:asciiTheme="minorHAnsi" w:hAnsiTheme="minorHAnsi" w:cs="Arial"/>
          <w:spacing w:val="20"/>
        </w:rPr>
        <w:t xml:space="preserve"> DE TECNICOS SUPERIORES</w:t>
      </w:r>
      <w:r w:rsidR="006723E7" w:rsidRPr="006723E7">
        <w:rPr>
          <w:rFonts w:ascii="Arial Narrow" w:hAnsi="Arial Narrow"/>
          <w:spacing w:val="20"/>
        </w:rPr>
        <w:t xml:space="preserve"> </w:t>
      </w:r>
      <w:r w:rsidR="006723E7" w:rsidRPr="006723E7">
        <w:rPr>
          <w:rFonts w:asciiTheme="minorHAnsi" w:hAnsiTheme="minorHAnsi" w:cstheme="minorHAnsi"/>
          <w:spacing w:val="20"/>
        </w:rPr>
        <w:t xml:space="preserve">DE </w:t>
      </w:r>
      <w:r w:rsidR="00833BBF">
        <w:rPr>
          <w:rFonts w:asciiTheme="minorHAnsi" w:hAnsiTheme="minorHAnsi" w:cstheme="minorHAnsi"/>
          <w:spacing w:val="20"/>
        </w:rPr>
        <w:t xml:space="preserve">DIAGNOSTICO E </w:t>
      </w:r>
    </w:p>
    <w:p w14:paraId="44E290B0" w14:textId="77777777" w:rsidR="000426B8" w:rsidRDefault="000426B8" w:rsidP="000426B8">
      <w:pPr>
        <w:jc w:val="center"/>
        <w:rPr>
          <w:rFonts w:asciiTheme="minorHAnsi" w:hAnsiTheme="minorHAnsi" w:cstheme="minorHAnsi"/>
          <w:spacing w:val="20"/>
        </w:rPr>
      </w:pPr>
    </w:p>
    <w:p w14:paraId="6639F767" w14:textId="1831ADBB" w:rsidR="00624A29" w:rsidRDefault="00833BBF" w:rsidP="000426B8">
      <w:pPr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theme="minorHAnsi"/>
          <w:spacing w:val="20"/>
        </w:rPr>
        <w:t>TERAPEUTICA PROFISSÃO DE RADIOLOGIA</w:t>
      </w:r>
    </w:p>
    <w:p w14:paraId="12D482D5" w14:textId="77777777" w:rsidR="000426B8" w:rsidRDefault="000426B8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4762BBEF" w:rsidR="00624A29" w:rsidRDefault="00833BBF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Exm</w:t>
      </w:r>
      <w:r w:rsidR="000426B8">
        <w:rPr>
          <w:rFonts w:asciiTheme="minorHAnsi" w:hAnsiTheme="minorHAnsi" w:cs="Arial"/>
          <w:spacing w:val="20"/>
        </w:rPr>
        <w:t>o</w:t>
      </w:r>
      <w:bookmarkStart w:id="0" w:name="_GoBack"/>
      <w:bookmarkEnd w:id="0"/>
      <w:r>
        <w:rPr>
          <w:rFonts w:asciiTheme="minorHAnsi" w:hAnsiTheme="minorHAnsi" w:cs="Arial"/>
          <w:spacing w:val="20"/>
        </w:rPr>
        <w:t>. Sr. Presidente,</w:t>
      </w:r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5073A6E1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</w:t>
      </w:r>
      <w:r w:rsidR="00833BBF">
        <w:rPr>
          <w:rFonts w:asciiTheme="minorHAnsi" w:hAnsiTheme="minorHAnsi" w:cs="Arial"/>
          <w:spacing w:val="20"/>
        </w:rPr>
        <w:t>. José Queimado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29DE042E" w14:textId="400D018B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C901D" wp14:editId="7BD98722">
                <wp:simplePos x="0" y="0"/>
                <wp:positionH relativeFrom="column">
                  <wp:posOffset>448310</wp:posOffset>
                </wp:positionH>
                <wp:positionV relativeFrom="paragraph">
                  <wp:posOffset>142240</wp:posOffset>
                </wp:positionV>
                <wp:extent cx="5227320" cy="0"/>
                <wp:effectExtent l="0" t="0" r="11430" b="19050"/>
                <wp:wrapNone/>
                <wp:docPr id="16" name="Conexão rec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8564A27" id="Conexão recta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11.2pt" to="446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" strokecolor="black [3040]"/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Nome:</w:t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 w:rsidR="00702B16">
        <w:rPr>
          <w:rFonts w:asciiTheme="minorHAnsi" w:hAnsiTheme="minorHAnsi" w:cs="Arial"/>
          <w:spacing w:val="20"/>
        </w:rPr>
        <w:t xml:space="preserve">      </w:t>
      </w:r>
    </w:p>
    <w:p w14:paraId="598D059E" w14:textId="396A84D0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94CCADF" wp14:editId="74BD110F">
                <wp:simplePos x="0" y="0"/>
                <wp:positionH relativeFrom="column">
                  <wp:posOffset>1278890</wp:posOffset>
                </wp:positionH>
                <wp:positionV relativeFrom="paragraph">
                  <wp:posOffset>122555</wp:posOffset>
                </wp:positionV>
                <wp:extent cx="1706880" cy="0"/>
                <wp:effectExtent l="0" t="0" r="26670" b="19050"/>
                <wp:wrapNone/>
                <wp:docPr id="17" name="Conexão rec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522159F" id="Conexão recta 17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pt,9.65pt" to="235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54BF46" wp14:editId="4DD7349C">
                <wp:simplePos x="0" y="0"/>
                <wp:positionH relativeFrom="column">
                  <wp:posOffset>4105910</wp:posOffset>
                </wp:positionH>
                <wp:positionV relativeFrom="paragraph">
                  <wp:posOffset>122555</wp:posOffset>
                </wp:positionV>
                <wp:extent cx="1569720" cy="7620"/>
                <wp:effectExtent l="0" t="0" r="11430" b="30480"/>
                <wp:wrapNone/>
                <wp:docPr id="18" name="Conexão rec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2F43D497" id="Conexão recta 18" o:spid="_x0000_s1026" style="position:absolute;flip:y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3pt,9.65pt" to="446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107ACB">
        <w:rPr>
          <w:rFonts w:asciiTheme="minorHAnsi" w:hAnsiTheme="minorHAnsi" w:cs="Arial"/>
          <w:spacing w:val="20"/>
        </w:rPr>
        <w:t xml:space="preserve"> (concelho)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 xml:space="preserve">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 </w: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Pr="0010016E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</w:t>
      </w:r>
    </w:p>
    <w:p w14:paraId="4E1E1CA3" w14:textId="5054C504" w:rsidR="009818D2" w:rsidRDefault="009818D2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63FF52" wp14:editId="6CF5145B">
                <wp:simplePos x="0" y="0"/>
                <wp:positionH relativeFrom="column">
                  <wp:posOffset>3814984</wp:posOffset>
                </wp:positionH>
                <wp:positionV relativeFrom="paragraph">
                  <wp:posOffset>128700</wp:posOffset>
                </wp:positionV>
                <wp:extent cx="1760220" cy="0"/>
                <wp:effectExtent l="0" t="0" r="11430" b="19050"/>
                <wp:wrapNone/>
                <wp:docPr id="22" name="Conexão rec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0BB567" id="Conexão recta 2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pt,10.15pt" to="43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8D6E50" wp14:editId="68112B19">
                <wp:simplePos x="0" y="0"/>
                <wp:positionH relativeFrom="column">
                  <wp:posOffset>1324610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19" name="Conexão rec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4964A90" id="Conexão recta 19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10.55pt" to="140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R3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482A2EE" wp14:editId="3FFF86AA">
                <wp:simplePos x="0" y="0"/>
                <wp:positionH relativeFrom="column">
                  <wp:posOffset>1880870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0" name="Conexão rec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7A892F2" id="Conexão recta 20" o:spid="_x0000_s1026" style="position:absolute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pt,10.55pt" to="18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F6901DC" wp14:editId="28F80C80">
                <wp:simplePos x="0" y="0"/>
                <wp:positionH relativeFrom="column">
                  <wp:posOffset>2475230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1" name="Conexão rec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E628779" id="Conexão recta 21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pt,10.55pt" to="231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Data de N</w:t>
      </w:r>
      <w:r w:rsidR="00624A29">
        <w:rPr>
          <w:rFonts w:asciiTheme="minorHAnsi" w:hAnsiTheme="minorHAnsi" w:cs="Arial"/>
          <w:spacing w:val="20"/>
        </w:rPr>
        <w:t>ascimento:</w:t>
      </w:r>
      <w:r>
        <w:rPr>
          <w:rFonts w:asciiTheme="minorHAnsi" w:hAnsiTheme="minorHAnsi" w:cs="Arial"/>
          <w:spacing w:val="20"/>
        </w:rPr>
        <w:t xml:space="preserve">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>
        <w:rPr>
          <w:rFonts w:asciiTheme="minorHAnsi" w:hAnsiTheme="minorHAnsi" w:cs="Arial"/>
          <w:spacing w:val="20"/>
        </w:rPr>
        <w:t xml:space="preserve"> </w:t>
      </w:r>
      <w:r w:rsidR="0010016E">
        <w:rPr>
          <w:rFonts w:asciiTheme="minorHAnsi" w:hAnsiTheme="minorHAnsi" w:cs="Arial"/>
          <w:spacing w:val="20"/>
        </w:rPr>
        <w:t>/           /</w:t>
      </w:r>
      <w:r w:rsidR="00702B16">
        <w:rPr>
          <w:rFonts w:asciiTheme="minorHAnsi" w:hAnsiTheme="minorHAnsi" w:cs="Arial"/>
          <w:spacing w:val="20"/>
        </w:rPr>
        <w:t xml:space="preserve">             </w:t>
      </w:r>
      <w:r w:rsidR="006E5480">
        <w:rPr>
          <w:rFonts w:asciiTheme="minorHAnsi" w:hAnsiTheme="minorHAnsi" w:cs="Arial"/>
          <w:spacing w:val="20"/>
        </w:rPr>
        <w:t>E</w:t>
      </w:r>
      <w:r w:rsidR="00107ACB">
        <w:rPr>
          <w:rFonts w:asciiTheme="minorHAnsi" w:hAnsiTheme="minorHAnsi" w:cs="Arial"/>
          <w:spacing w:val="20"/>
        </w:rPr>
        <w:t xml:space="preserve">stado </w:t>
      </w:r>
      <w:r w:rsidR="006E5480">
        <w:rPr>
          <w:rFonts w:asciiTheme="minorHAnsi" w:hAnsiTheme="minorHAnsi" w:cs="Arial"/>
          <w:spacing w:val="20"/>
        </w:rPr>
        <w:t>C</w:t>
      </w:r>
      <w:r w:rsidR="00107ACB">
        <w:rPr>
          <w:rFonts w:asciiTheme="minorHAnsi" w:hAnsiTheme="minorHAnsi" w:cs="Arial"/>
          <w:spacing w:val="20"/>
        </w:rPr>
        <w:t>ivil: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54A64C1B" w14:textId="056CA162" w:rsidR="007F432E" w:rsidRDefault="00702B16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BE6157" wp14:editId="04B3EBE0">
                <wp:simplePos x="0" y="0"/>
                <wp:positionH relativeFrom="column">
                  <wp:posOffset>5246576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9" name="Conexão rec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DB3F592" id="Conexão recta 29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pt,9.65pt" to="449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nM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6E68A5" wp14:editId="5F4416CA">
                <wp:simplePos x="0" y="0"/>
                <wp:positionH relativeFrom="column">
                  <wp:posOffset>4117769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7" name="Conexão rec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C1A1668" id="Conexão recta 2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5pt,9.65pt" to="360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858E8F" wp14:editId="2765EFD2">
                <wp:simplePos x="0" y="0"/>
                <wp:positionH relativeFrom="column">
                  <wp:posOffset>4692650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11430" b="19050"/>
                <wp:wrapNone/>
                <wp:docPr id="28" name="Conexão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6FA9DAD" id="Conexão recta 2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5pt,9.65pt" to="406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5E3950" wp14:editId="303BD9A9">
                <wp:simplePos x="0" y="0"/>
                <wp:positionH relativeFrom="column">
                  <wp:posOffset>1659890</wp:posOffset>
                </wp:positionH>
                <wp:positionV relativeFrom="paragraph">
                  <wp:posOffset>130175</wp:posOffset>
                </wp:positionV>
                <wp:extent cx="1760220" cy="0"/>
                <wp:effectExtent l="0" t="0" r="11430" b="19050"/>
                <wp:wrapNone/>
                <wp:docPr id="23" name="Conexão rec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8981FEB" id="Conexão recta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10.25pt" to="269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w:t>BI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nº</w:t>
      </w:r>
      <w:r w:rsidR="00624A29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                                       </w:t>
      </w:r>
      <w:r>
        <w:rPr>
          <w:rFonts w:asciiTheme="minorHAnsi" w:hAnsiTheme="minorHAnsi" w:cs="Arial"/>
          <w:spacing w:val="20"/>
        </w:rPr>
        <w:t xml:space="preserve">      </w:t>
      </w:r>
      <w:r w:rsidR="00107ACB"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7F432E">
        <w:rPr>
          <w:rFonts w:asciiTheme="minorHAnsi" w:hAnsiTheme="minorHAnsi" w:cs="Arial"/>
          <w:spacing w:val="20"/>
        </w:rPr>
        <w:t xml:space="preserve">           </w:t>
      </w:r>
      <w:r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/          </w:t>
      </w:r>
      <w:r>
        <w:rPr>
          <w:rFonts w:asciiTheme="minorHAnsi" w:hAnsiTheme="minorHAnsi" w:cs="Arial"/>
          <w:spacing w:val="20"/>
        </w:rPr>
        <w:t xml:space="preserve">   </w:t>
      </w:r>
      <w:r w:rsidR="007F432E">
        <w:rPr>
          <w:rFonts w:asciiTheme="minorHAnsi" w:hAnsiTheme="minorHAnsi" w:cs="Arial"/>
          <w:spacing w:val="20"/>
        </w:rPr>
        <w:t xml:space="preserve">/          </w:t>
      </w:r>
    </w:p>
    <w:p w14:paraId="0318218C" w14:textId="058C3F9D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F74E15" wp14:editId="51C8F313">
                <wp:simplePos x="0" y="0"/>
                <wp:positionH relativeFrom="column">
                  <wp:posOffset>3051408</wp:posOffset>
                </wp:positionH>
                <wp:positionV relativeFrom="paragraph">
                  <wp:posOffset>113464</wp:posOffset>
                </wp:positionV>
                <wp:extent cx="2693406" cy="4527"/>
                <wp:effectExtent l="0" t="0" r="31115" b="33655"/>
                <wp:wrapNone/>
                <wp:docPr id="31" name="Conexão rec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3406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A9806BC" id="Conexão recta 31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5pt,8.95pt" to="452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E20163" wp14:editId="5A0A3AEE">
                <wp:simplePos x="0" y="0"/>
                <wp:positionH relativeFrom="column">
                  <wp:posOffset>1073150</wp:posOffset>
                </wp:positionH>
                <wp:positionV relativeFrom="paragraph">
                  <wp:posOffset>118745</wp:posOffset>
                </wp:positionV>
                <wp:extent cx="1341120" cy="0"/>
                <wp:effectExtent l="0" t="0" r="11430" b="19050"/>
                <wp:wrapNone/>
                <wp:docPr id="30" name="Conexão rec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9579D04" id="Conexão recta 3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9.35pt" to="19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>ontribuinte nº:</w:t>
      </w:r>
      <w:r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  <w:r w:rsidR="006E5480">
        <w:rPr>
          <w:rFonts w:asciiTheme="minorHAnsi" w:hAnsiTheme="minorHAnsi" w:cs="Arial"/>
          <w:spacing w:val="20"/>
        </w:rPr>
        <w:t>M</w:t>
      </w:r>
      <w:r>
        <w:rPr>
          <w:rFonts w:asciiTheme="minorHAnsi" w:hAnsiTheme="minorHAnsi" w:cs="Arial"/>
          <w:spacing w:val="20"/>
        </w:rPr>
        <w:t>orada</w:t>
      </w:r>
      <w:r w:rsidR="00107ACB">
        <w:rPr>
          <w:rFonts w:asciiTheme="minorHAnsi" w:hAnsiTheme="minorHAnsi" w:cs="Arial"/>
          <w:spacing w:val="20"/>
        </w:rPr>
        <w:t>: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05C2DCB9" w14:textId="3F688F7C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4EFE0B" wp14:editId="6C836CE0">
                <wp:simplePos x="0" y="0"/>
                <wp:positionH relativeFrom="column">
                  <wp:posOffset>3925068</wp:posOffset>
                </wp:positionH>
                <wp:positionV relativeFrom="paragraph">
                  <wp:posOffset>115809</wp:posOffset>
                </wp:positionV>
                <wp:extent cx="1828800" cy="4527"/>
                <wp:effectExtent l="0" t="0" r="19050" b="33655"/>
                <wp:wrapNone/>
                <wp:docPr id="290" name="Conexão recta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985C8C4" id="Conexão recta 29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9.1pt" to="453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C89B04" wp14:editId="6E117AFA">
                <wp:simplePos x="0" y="0"/>
                <wp:positionH relativeFrom="column">
                  <wp:posOffset>1522730</wp:posOffset>
                </wp:positionH>
                <wp:positionV relativeFrom="paragraph">
                  <wp:posOffset>121920</wp:posOffset>
                </wp:positionV>
                <wp:extent cx="358140" cy="0"/>
                <wp:effectExtent l="0" t="0" r="22860" b="19050"/>
                <wp:wrapNone/>
                <wp:docPr id="289" name="Conexão rec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7FEC597" id="Conexão recta 28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9.6pt" to="148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B150B5" wp14:editId="703B0014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480060" cy="0"/>
                <wp:effectExtent l="0" t="0" r="15240" b="19050"/>
                <wp:wrapNone/>
                <wp:docPr id="288" name="Conexão rect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FFBEBFC" id="Conexão recta 28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112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Código P</w:t>
      </w:r>
      <w:r w:rsidR="00624A29">
        <w:rPr>
          <w:rFonts w:asciiTheme="minorHAnsi" w:hAnsiTheme="minorHAnsi" w:cs="Arial"/>
          <w:spacing w:val="20"/>
        </w:rPr>
        <w:t>ostal: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</w:t>
      </w:r>
      <w:r w:rsidR="007D36F2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-           </w:t>
      </w:r>
      <w:r w:rsidR="00624A29">
        <w:rPr>
          <w:rFonts w:asciiTheme="minorHAnsi" w:hAnsiTheme="minorHAnsi" w:cs="Arial"/>
          <w:spacing w:val="20"/>
        </w:rPr>
        <w:t xml:space="preserve">com as </w:t>
      </w:r>
      <w:r w:rsidR="006E5480"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4F5AD2">
        <w:rPr>
          <w:rFonts w:asciiTheme="minorHAnsi" w:hAnsiTheme="minorHAnsi" w:cs="Arial"/>
          <w:spacing w:val="20"/>
        </w:rPr>
        <w:t>ações</w:t>
      </w:r>
      <w:r w:rsidR="00624A29">
        <w:rPr>
          <w:rFonts w:asciiTheme="minorHAnsi" w:hAnsiTheme="minorHAnsi" w:cs="Arial"/>
          <w:spacing w:val="20"/>
        </w:rPr>
        <w:t xml:space="preserve"> </w:t>
      </w:r>
      <w:r w:rsidR="006E5480">
        <w:rPr>
          <w:rFonts w:asciiTheme="minorHAnsi" w:hAnsiTheme="minorHAnsi" w:cs="Arial"/>
          <w:spacing w:val="20"/>
        </w:rPr>
        <w:t>L</w:t>
      </w:r>
      <w:r w:rsidR="00624A29">
        <w:rPr>
          <w:rFonts w:asciiTheme="minorHAnsi" w:hAnsiTheme="minorHAnsi" w:cs="Arial"/>
          <w:spacing w:val="20"/>
        </w:rPr>
        <w:t>iterárias</w:t>
      </w:r>
      <w:r w:rsidR="00E36FAB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</w:p>
    <w:p w14:paraId="2E1DD347" w14:textId="173A0E5A" w:rsidR="00893713" w:rsidRDefault="00BE33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7699AD0" wp14:editId="3D7E01B0">
                <wp:simplePos x="0" y="0"/>
                <wp:positionH relativeFrom="column">
                  <wp:posOffset>4893788</wp:posOffset>
                </wp:positionH>
                <wp:positionV relativeFrom="paragraph">
                  <wp:posOffset>109736</wp:posOffset>
                </wp:positionV>
                <wp:extent cx="977774" cy="0"/>
                <wp:effectExtent l="0" t="0" r="32385" b="19050"/>
                <wp:wrapNone/>
                <wp:docPr id="292" name="Conexão recta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64657BC" id="Conexão recta 292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35pt,8.65pt" to="462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C00F906" wp14:editId="4EA1DE10">
                <wp:simplePos x="0" y="0"/>
                <wp:positionH relativeFrom="column">
                  <wp:posOffset>1073150</wp:posOffset>
                </wp:positionH>
                <wp:positionV relativeFrom="paragraph">
                  <wp:posOffset>110490</wp:posOffset>
                </wp:positionV>
                <wp:extent cx="1272540" cy="0"/>
                <wp:effectExtent l="0" t="0" r="22860" b="19050"/>
                <wp:wrapNone/>
                <wp:docPr id="291" name="Conexão recta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CEB5CD1" id="Conexão recta 291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8.7pt" to="184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r w:rsidR="004E79C9">
        <w:rPr>
          <w:rFonts w:asciiTheme="minorHAnsi" w:hAnsiTheme="minorHAnsi" w:cs="Arial"/>
          <w:spacing w:val="20"/>
        </w:rPr>
        <w:t>telemóvel</w:t>
      </w:r>
      <w:r w:rsidR="00893713"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 w:rsidR="004E79C9">
        <w:rPr>
          <w:rFonts w:asciiTheme="minorHAnsi" w:hAnsiTheme="minorHAnsi" w:cs="Arial"/>
          <w:spacing w:val="20"/>
        </w:rPr>
        <w:t>e</w:t>
      </w:r>
      <w:r w:rsidR="00121E58">
        <w:rPr>
          <w:rFonts w:asciiTheme="minorHAnsi" w:hAnsiTheme="minorHAnsi" w:cs="Arial"/>
          <w:spacing w:val="20"/>
        </w:rPr>
        <w:t xml:space="preserve"> nº </w:t>
      </w:r>
      <w:r w:rsidR="004E79C9">
        <w:rPr>
          <w:rFonts w:asciiTheme="minorHAnsi" w:hAnsiTheme="minorHAnsi" w:cs="Arial"/>
          <w:spacing w:val="20"/>
        </w:rPr>
        <w:t xml:space="preserve">de </w:t>
      </w:r>
      <w:proofErr w:type="spellStart"/>
      <w:r w:rsidR="004E79C9">
        <w:rPr>
          <w:rFonts w:asciiTheme="minorHAnsi" w:hAnsiTheme="minorHAnsi" w:cs="Arial"/>
          <w:spacing w:val="20"/>
        </w:rPr>
        <w:t>telef</w:t>
      </w:r>
      <w:proofErr w:type="spellEnd"/>
      <w:r>
        <w:rPr>
          <w:rFonts w:asciiTheme="minorHAnsi" w:hAnsiTheme="minorHAnsi" w:cs="Arial"/>
          <w:spacing w:val="20"/>
        </w:rPr>
        <w:t>.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893713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             </w:t>
      </w:r>
    </w:p>
    <w:p w14:paraId="102D2176" w14:textId="417461CC" w:rsidR="00624A29" w:rsidRDefault="00597311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C8D9B2F" wp14:editId="6AA46385">
                <wp:simplePos x="0" y="0"/>
                <wp:positionH relativeFrom="column">
                  <wp:posOffset>3161030</wp:posOffset>
                </wp:positionH>
                <wp:positionV relativeFrom="paragraph">
                  <wp:posOffset>358140</wp:posOffset>
                </wp:positionV>
                <wp:extent cx="792480" cy="0"/>
                <wp:effectExtent l="0" t="0" r="26670" b="19050"/>
                <wp:wrapNone/>
                <wp:docPr id="294" name="Conexão recta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79F128A" id="Conexão recta 294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pt,28.2pt" to="311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D94497" wp14:editId="2731C50E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2209800" cy="0"/>
                <wp:effectExtent l="0" t="0" r="19050" b="19050"/>
                <wp:wrapNone/>
                <wp:docPr id="293" name="Conexão recta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F46EA2F" id="Conexão recta 293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248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" strokecolor="black [3040]"/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com o e-mail:</w:t>
      </w:r>
      <w:r w:rsidRPr="00597311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</w:t>
      </w:r>
      <w:r w:rsidR="00624A29">
        <w:rPr>
          <w:rFonts w:asciiTheme="minorHAnsi" w:hAnsiTheme="minorHAnsi" w:cs="Arial"/>
          <w:spacing w:val="20"/>
        </w:rPr>
        <w:t xml:space="preserve">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E36FAB">
        <w:rPr>
          <w:rFonts w:asciiTheme="minorHAnsi" w:hAnsiTheme="minorHAnsi" w:cs="Arial"/>
          <w:spacing w:val="20"/>
        </w:rPr>
        <w:t xml:space="preserve">à bolsa de recrutamento </w:t>
      </w:r>
      <w:r w:rsidR="00506D4E">
        <w:rPr>
          <w:rFonts w:asciiTheme="minorHAnsi" w:hAnsiTheme="minorHAnsi" w:cs="Arial"/>
          <w:spacing w:val="20"/>
        </w:rPr>
        <w:t>da carreira</w:t>
      </w:r>
      <w:r>
        <w:rPr>
          <w:rFonts w:asciiTheme="minorHAnsi" w:hAnsiTheme="minorHAnsi" w:cs="Arial"/>
          <w:spacing w:val="20"/>
        </w:rPr>
        <w:t xml:space="preserve">                  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8111BC">
        <w:rPr>
          <w:rFonts w:asciiTheme="minorHAnsi" w:hAnsiTheme="minorHAnsi" w:cs="Arial"/>
          <w:spacing w:val="20"/>
        </w:rPr>
        <w:t>_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506D4E">
        <w:rPr>
          <w:rFonts w:asciiTheme="minorHAnsi" w:hAnsiTheme="minorHAnsi" w:cs="Arial"/>
          <w:spacing w:val="20"/>
        </w:rPr>
        <w:t xml:space="preserve"> </w:t>
      </w:r>
      <w:r w:rsidR="00121E58">
        <w:rPr>
          <w:rFonts w:asciiTheme="minorHAnsi" w:hAnsiTheme="minorHAnsi" w:cs="Arial"/>
          <w:spacing w:val="20"/>
        </w:rPr>
        <w:t>juntando para o efeito os seguintes documentos:</w:t>
      </w:r>
    </w:p>
    <w:p w14:paraId="3D056762" w14:textId="3F843C5A" w:rsidR="004E79C9" w:rsidRDefault="003159FE" w:rsidP="00702B16">
      <w:pPr>
        <w:spacing w:line="360" w:lineRule="auto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A4088A8" wp14:editId="5BBD72AD">
                <wp:simplePos x="0" y="0"/>
                <wp:positionH relativeFrom="column">
                  <wp:posOffset>213995</wp:posOffset>
                </wp:positionH>
                <wp:positionV relativeFrom="paragraph">
                  <wp:posOffset>170815</wp:posOffset>
                </wp:positionV>
                <wp:extent cx="198120" cy="205740"/>
                <wp:effectExtent l="0" t="0" r="11430" b="2286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7E12A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A4088A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85pt;margin-top:13.45pt;width:15.6pt;height:16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">
                <v:textbox>
                  <w:txbxContent>
                    <w:p w14:paraId="6D57E12A" w14:textId="77777777" w:rsidR="003159FE" w:rsidRDefault="003159FE" w:rsidP="003159FE"/>
                  </w:txbxContent>
                </v:textbox>
              </v:shape>
            </w:pict>
          </mc:Fallback>
        </mc:AlternateContent>
      </w:r>
    </w:p>
    <w:p w14:paraId="02FB3EB5" w14:textId="153F7BFC" w:rsidR="00121E58" w:rsidRDefault="004E79C9" w:rsidP="00702B16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B016DCA" wp14:editId="7E456B46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016DCA" id="_x0000_s1027" type="#_x0000_t202" style="position:absolute;left:0;text-align:left;margin-left:16.7pt;margin-top:14.35pt;width:15.6pt;height:16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393C8188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F00D43A">
                <wp:simplePos x="0" y="0"/>
                <wp:positionH relativeFrom="column">
                  <wp:posOffset>212090</wp:posOffset>
                </wp:positionH>
                <wp:positionV relativeFrom="paragraph">
                  <wp:posOffset>204552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8E4232" id="_x0000_s1028" type="#_x0000_t202" style="position:absolute;left:0;text-align:left;margin-left:16.7pt;margin-top:16.1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>
        <w:rPr>
          <w:rFonts w:asciiTheme="minorHAnsi" w:hAnsiTheme="minorHAnsi" w:cs="Arial"/>
          <w:spacing w:val="20"/>
        </w:rPr>
        <w:t>;</w:t>
      </w:r>
    </w:p>
    <w:p w14:paraId="40B9AC84" w14:textId="451E790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B65F7" wp14:editId="1752FE66">
                <wp:simplePos x="0" y="0"/>
                <wp:positionH relativeFrom="column">
                  <wp:posOffset>212090</wp:posOffset>
                </wp:positionH>
                <wp:positionV relativeFrom="paragraph">
                  <wp:posOffset>217887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9EE72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46B65F7" id="_x0000_s1029" type="#_x0000_t202" style="position:absolute;left:0;text-align:left;margin-left:16.7pt;margin-top:17.15pt;width:15.6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">
                <v:textbox>
                  <w:txbxContent>
                    <w:p w14:paraId="0A69EE72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dos Certificados de Formação Profissional</w:t>
      </w:r>
      <w:r>
        <w:rPr>
          <w:rFonts w:asciiTheme="minorHAnsi" w:hAnsiTheme="minorHAnsi" w:cs="Arial"/>
          <w:spacing w:val="20"/>
        </w:rPr>
        <w:t>;</w:t>
      </w:r>
    </w:p>
    <w:p w14:paraId="6B1B4F3E" w14:textId="0E88C501" w:rsidR="004E79C9" w:rsidRDefault="00B8069C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B1B62" wp14:editId="372ED144">
                <wp:simplePos x="0" y="0"/>
                <wp:positionH relativeFrom="column">
                  <wp:posOffset>212090</wp:posOffset>
                </wp:positionH>
                <wp:positionV relativeFrom="paragraph">
                  <wp:posOffset>221533</wp:posOffset>
                </wp:positionV>
                <wp:extent cx="198120" cy="205740"/>
                <wp:effectExtent l="0" t="0" r="11430" b="2286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EE624" w14:textId="77777777" w:rsidR="0010016E" w:rsidRDefault="0010016E" w:rsidP="00100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3B1B62" id="_x0000_s1030" type="#_x0000_t202" style="position:absolute;left:0;text-align:left;margin-left:16.7pt;margin-top:17.45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jN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">
                <v:textbox>
                  <w:txbxContent>
                    <w:p w14:paraId="5CEEE624" w14:textId="77777777" w:rsidR="0010016E" w:rsidRDefault="0010016E" w:rsidP="0010016E"/>
                  </w:txbxContent>
                </v:textbox>
              </v:shape>
            </w:pict>
          </mc:Fallback>
        </mc:AlternateContent>
      </w:r>
      <w:r w:rsidR="004E79C9">
        <w:rPr>
          <w:rFonts w:asciiTheme="minorHAnsi" w:hAnsiTheme="minorHAnsi" w:cs="Arial"/>
          <w:spacing w:val="20"/>
        </w:rPr>
        <w:t>Declaração com o Tempo de Serviço</w:t>
      </w:r>
      <w:r w:rsidR="003159FE">
        <w:rPr>
          <w:rFonts w:asciiTheme="minorHAnsi" w:hAnsiTheme="minorHAnsi" w:cs="Arial"/>
          <w:spacing w:val="20"/>
        </w:rPr>
        <w:t xml:space="preserve"> na </w:t>
      </w:r>
      <w:r w:rsidR="008628EF">
        <w:rPr>
          <w:rFonts w:asciiTheme="minorHAnsi" w:hAnsiTheme="minorHAnsi" w:cs="Arial"/>
          <w:spacing w:val="20"/>
        </w:rPr>
        <w:t>Carreira</w:t>
      </w:r>
      <w:r w:rsidR="004E79C9">
        <w:rPr>
          <w:rFonts w:asciiTheme="minorHAnsi" w:hAnsiTheme="minorHAnsi" w:cs="Arial"/>
          <w:spacing w:val="20"/>
        </w:rPr>
        <w:t>;</w:t>
      </w:r>
    </w:p>
    <w:p w14:paraId="6CD660D8" w14:textId="4ABA8D5B" w:rsidR="004E79C9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Declaração da ULSBA, EPE com o tempo de exercício de funções</w:t>
      </w:r>
      <w:r w:rsidR="008406E3">
        <w:rPr>
          <w:rFonts w:asciiTheme="minorHAnsi" w:hAnsiTheme="minorHAnsi" w:cs="Arial"/>
          <w:spacing w:val="20"/>
        </w:rPr>
        <w:t xml:space="preserve">, caso </w:t>
      </w:r>
      <w:r w:rsidR="003159FE">
        <w:rPr>
          <w:rFonts w:asciiTheme="minorHAnsi" w:hAnsiTheme="minorHAnsi" w:cs="Arial"/>
          <w:spacing w:val="20"/>
        </w:rPr>
        <w:t>tenha trabalhado na Instituição;</w:t>
      </w:r>
    </w:p>
    <w:p w14:paraId="35CBCFD4" w14:textId="71CDAA48" w:rsidR="003159FE" w:rsidRDefault="003159F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7D6B8D0" wp14:editId="7F9B0F7A">
                <wp:simplePos x="0" y="0"/>
                <wp:positionH relativeFrom="column">
                  <wp:posOffset>204470</wp:posOffset>
                </wp:positionH>
                <wp:positionV relativeFrom="paragraph">
                  <wp:posOffset>4445</wp:posOffset>
                </wp:positionV>
                <wp:extent cx="198120" cy="205740"/>
                <wp:effectExtent l="0" t="0" r="1143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334F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D6B8D0" id="_x0000_s1031" type="#_x0000_t202" style="position:absolute;left:0;text-align:left;margin-left:16.1pt;margin-top:.35pt;width:15.6pt;height:16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A6KAIAAFA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">
                <v:textbox>
                  <w:txbxContent>
                    <w:p w14:paraId="1ED9334F" w14:textId="77777777" w:rsidR="003159FE" w:rsidRDefault="003159FE" w:rsidP="003159F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Cédula profissional.</w:t>
      </w:r>
    </w:p>
    <w:p w14:paraId="157313EB" w14:textId="36CFF0B9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10810D0C" w:rsidR="004E79C9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9E5E3B8">
                <wp:simplePos x="0" y="0"/>
                <wp:positionH relativeFrom="column">
                  <wp:posOffset>212090</wp:posOffset>
                </wp:positionH>
                <wp:positionV relativeFrom="paragraph">
                  <wp:posOffset>184150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9097BF" id="_x0000_s1032" type="#_x0000_t202" style="position:absolute;left:0;text-align:left;margin-left:16.7pt;margin-top:14.5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6FE4D64" w14:textId="18634947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Mais declara</w:t>
      </w:r>
      <w:r w:rsidR="003159FE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 xml:space="preserve"> sob compromisso de honra</w:t>
      </w:r>
      <w:r w:rsidR="003159FE">
        <w:rPr>
          <w:rFonts w:asciiTheme="minorHAnsi" w:hAnsiTheme="minorHAnsi" w:cs="Arial"/>
          <w:spacing w:val="20"/>
        </w:rPr>
        <w:t>, que</w:t>
      </w:r>
      <w:r>
        <w:rPr>
          <w:rFonts w:asciiTheme="minorHAnsi" w:hAnsiTheme="minorHAnsi" w:cs="Arial"/>
          <w:spacing w:val="20"/>
        </w:rPr>
        <w:t xml:space="preserve"> manifesta disponibilidade imediata de acordo com as necessidades do serviço contratante.</w:t>
      </w:r>
    </w:p>
    <w:p w14:paraId="1306B12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EBC4AE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A251031" w14:textId="77777777" w:rsidR="00506D4E" w:rsidRDefault="00506D4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8F3D915" w14:textId="08005085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791BCA1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3F0A1B" id="_x0000_s1032" type="#_x0000_t202" style="position:absolute;left:0;text-align:left;margin-left:-.1pt;margin-top:-.7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KuW7RSgCAABRBAAADgAAAAAAAAAAAAAAAAAuAgAAZHJzL2Uyb0Rv&#10;Yy54bWxQSwECLQAUAAYACAAAACEAvaMbHtwAAAAGAQAADwAAAAAAAAAAAAAAAACCBAAAZHJzL2Rv&#10;d25yZXYueG1sUEsFBgAAAAAEAAQA8wAAAIsFAAAAAA=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Mais declara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27D7B870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19CB6F11" w14:textId="1795C8A8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2D87AE3" w14:textId="77777777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694B9BF" w14:textId="2C882B81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9AD4A3F" w14:textId="0E426084" w:rsidR="003159FE" w:rsidRDefault="003159FE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9A7CD1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5B73A80D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2AE946C1" w14:textId="77777777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C3E15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6000354" w14:textId="34F1F6FE" w:rsidR="00624A29" w:rsidRDefault="00107ACB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p w14:paraId="419D5094" w14:textId="4B29239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447524B" w14:textId="3F2CB314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0DEEA12" w14:textId="72C68C47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6007488" w14:textId="65703C6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_________________________________</w:t>
      </w:r>
    </w:p>
    <w:sectPr w:rsidR="003159FE" w:rsidSect="00886832">
      <w:headerReference w:type="default" r:id="rId11"/>
      <w:footerReference w:type="default" r:id="rId12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9F4DD" w14:textId="77777777" w:rsidR="00FD0F68" w:rsidRDefault="00FD0F68">
      <w:r>
        <w:separator/>
      </w:r>
    </w:p>
  </w:endnote>
  <w:endnote w:type="continuationSeparator" w:id="0">
    <w:p w14:paraId="36513CC5" w14:textId="77777777" w:rsidR="00FD0F68" w:rsidRDefault="00FD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77777777" w:rsidR="007C7640" w:rsidRDefault="007C7640" w:rsidP="005E79FA">
    <w:pPr>
      <w:pStyle w:val="Rodap"/>
    </w:pPr>
  </w:p>
  <w:p w14:paraId="3C81292A" w14:textId="5A25B815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14:paraId="3C81293D" w14:textId="242B2B1A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</w:t>
                          </w:r>
                          <w:r w:rsidR="003159FE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min-saude.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14:paraId="3C81293D" w14:textId="242B2B1A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</w:t>
                    </w:r>
                    <w:r w:rsidR="003159FE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min-saude.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14:paraId="3C81292B" w14:textId="77777777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1292C" w14:textId="77777777" w:rsidR="005E79FA" w:rsidRPr="005E79FA" w:rsidRDefault="005E79FA" w:rsidP="005E79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A36C3" w14:textId="77777777" w:rsidR="00FD0F68" w:rsidRDefault="00FD0F68">
      <w:r>
        <w:separator/>
      </w:r>
    </w:p>
  </w:footnote>
  <w:footnote w:type="continuationSeparator" w:id="0">
    <w:p w14:paraId="0F8E1B5A" w14:textId="77777777" w:rsidR="00FD0F68" w:rsidRDefault="00FD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77777777"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81292F" wp14:editId="3C812930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812920" w14:textId="77777777" w:rsidR="005E79FA" w:rsidRDefault="005E79FA" w:rsidP="005E79FA">
    <w:pPr>
      <w:pStyle w:val="Cabealho"/>
    </w:pPr>
  </w:p>
  <w:p w14:paraId="3C812921" w14:textId="77777777" w:rsidR="005E79FA" w:rsidRDefault="005E79FA" w:rsidP="005E79FA">
    <w:pPr>
      <w:pStyle w:val="Cabealho"/>
    </w:pPr>
  </w:p>
  <w:p w14:paraId="3C812922" w14:textId="77777777" w:rsidR="005E79FA" w:rsidRDefault="005E79FA" w:rsidP="005E79FA">
    <w:pPr>
      <w:pStyle w:val="Cabealho"/>
    </w:pPr>
  </w:p>
  <w:p w14:paraId="3C812923" w14:textId="77777777" w:rsidR="005E79FA" w:rsidRDefault="005E79FA" w:rsidP="005E79FA">
    <w:pPr>
      <w:pStyle w:val="Cabealho"/>
    </w:pPr>
  </w:p>
  <w:p w14:paraId="3C812924" w14:textId="77777777" w:rsidR="005E79FA" w:rsidRDefault="005E79FA" w:rsidP="005E79FA">
    <w:pPr>
      <w:pStyle w:val="Cabealho"/>
    </w:pP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14D4F"/>
    <w:rsid w:val="00017458"/>
    <w:rsid w:val="000203F2"/>
    <w:rsid w:val="000426B8"/>
    <w:rsid w:val="0005294E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6971"/>
    <w:rsid w:val="0026002A"/>
    <w:rsid w:val="002607C5"/>
    <w:rsid w:val="002624B8"/>
    <w:rsid w:val="00293350"/>
    <w:rsid w:val="002B256B"/>
    <w:rsid w:val="002B2FF5"/>
    <w:rsid w:val="002B7E0B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159FE"/>
    <w:rsid w:val="00334060"/>
    <w:rsid w:val="00357772"/>
    <w:rsid w:val="003604A6"/>
    <w:rsid w:val="00367D37"/>
    <w:rsid w:val="00367E13"/>
    <w:rsid w:val="00374F3F"/>
    <w:rsid w:val="0039189A"/>
    <w:rsid w:val="00393CA6"/>
    <w:rsid w:val="0039703C"/>
    <w:rsid w:val="003C2B1C"/>
    <w:rsid w:val="00404C3C"/>
    <w:rsid w:val="00406687"/>
    <w:rsid w:val="004309EC"/>
    <w:rsid w:val="00430B6C"/>
    <w:rsid w:val="00446681"/>
    <w:rsid w:val="00455B6C"/>
    <w:rsid w:val="0046766F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950CA"/>
    <w:rsid w:val="00597311"/>
    <w:rsid w:val="005A1A82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23E7"/>
    <w:rsid w:val="00674248"/>
    <w:rsid w:val="006B0698"/>
    <w:rsid w:val="006C5EBB"/>
    <w:rsid w:val="006D2674"/>
    <w:rsid w:val="006E3DD3"/>
    <w:rsid w:val="006E5480"/>
    <w:rsid w:val="006F0A3F"/>
    <w:rsid w:val="006F17CE"/>
    <w:rsid w:val="00702B16"/>
    <w:rsid w:val="00714615"/>
    <w:rsid w:val="00753541"/>
    <w:rsid w:val="00754EC9"/>
    <w:rsid w:val="00757F76"/>
    <w:rsid w:val="00761AD2"/>
    <w:rsid w:val="0076220F"/>
    <w:rsid w:val="00765753"/>
    <w:rsid w:val="00767E76"/>
    <w:rsid w:val="007701DB"/>
    <w:rsid w:val="00770FF7"/>
    <w:rsid w:val="00775012"/>
    <w:rsid w:val="0078723F"/>
    <w:rsid w:val="007A0AFC"/>
    <w:rsid w:val="007A4545"/>
    <w:rsid w:val="007A5236"/>
    <w:rsid w:val="007B1542"/>
    <w:rsid w:val="007C7640"/>
    <w:rsid w:val="007D18D8"/>
    <w:rsid w:val="007D36F2"/>
    <w:rsid w:val="007F432E"/>
    <w:rsid w:val="008111BC"/>
    <w:rsid w:val="00823F35"/>
    <w:rsid w:val="00833303"/>
    <w:rsid w:val="00833BBF"/>
    <w:rsid w:val="008406E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E5443"/>
    <w:rsid w:val="008F5141"/>
    <w:rsid w:val="008F5A2D"/>
    <w:rsid w:val="0090526D"/>
    <w:rsid w:val="00906818"/>
    <w:rsid w:val="00916182"/>
    <w:rsid w:val="00930A71"/>
    <w:rsid w:val="00933708"/>
    <w:rsid w:val="0096611F"/>
    <w:rsid w:val="00971E39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2005"/>
    <w:rsid w:val="009F5E1C"/>
    <w:rsid w:val="00A12523"/>
    <w:rsid w:val="00A334B4"/>
    <w:rsid w:val="00A530EF"/>
    <w:rsid w:val="00A54E23"/>
    <w:rsid w:val="00A70C03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069C"/>
    <w:rsid w:val="00B86CD7"/>
    <w:rsid w:val="00B91CD4"/>
    <w:rsid w:val="00BB3CED"/>
    <w:rsid w:val="00BD722D"/>
    <w:rsid w:val="00BE3313"/>
    <w:rsid w:val="00C163E6"/>
    <w:rsid w:val="00C51484"/>
    <w:rsid w:val="00C51668"/>
    <w:rsid w:val="00C72CBD"/>
    <w:rsid w:val="00CA7459"/>
    <w:rsid w:val="00CC79ED"/>
    <w:rsid w:val="00CD4C5A"/>
    <w:rsid w:val="00CE21EC"/>
    <w:rsid w:val="00D063CA"/>
    <w:rsid w:val="00D20667"/>
    <w:rsid w:val="00D3485F"/>
    <w:rsid w:val="00D36C77"/>
    <w:rsid w:val="00D623F1"/>
    <w:rsid w:val="00D75F11"/>
    <w:rsid w:val="00D76B15"/>
    <w:rsid w:val="00D80C71"/>
    <w:rsid w:val="00DB38CC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EE0AA4"/>
    <w:rsid w:val="00EE4163"/>
    <w:rsid w:val="00F2443D"/>
    <w:rsid w:val="00F3129E"/>
    <w:rsid w:val="00F51CDF"/>
    <w:rsid w:val="00F568C6"/>
    <w:rsid w:val="00F6543E"/>
    <w:rsid w:val="00F7187E"/>
    <w:rsid w:val="00F93A28"/>
    <w:rsid w:val="00FA408D"/>
    <w:rsid w:val="00FA7905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81290D"/>
  <w15:docId w15:val="{24339BEC-21EA-46B1-8258-FEE73FCC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FA988CED619A418A3D54D2D6404BEC" ma:contentTypeVersion="1" ma:contentTypeDescription="Criar um novo documento." ma:contentTypeScope="" ma:versionID="b817c847735c39593a9f0537cada5b2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65633aaa6dfa2aaff583376855bf4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107FD-1C18-4ABE-BD47-E7462C1A3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91547A-0476-487B-94E3-31845A498BA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AAC867F-8488-40BF-BEEB-1DF4EF3E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Vertical.dot</Template>
  <TotalTime>12</TotalTime>
  <Pages>2</Pages>
  <Words>247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2207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Paulo Jorge Aleixo da Silva</cp:lastModifiedBy>
  <cp:revision>9</cp:revision>
  <cp:lastPrinted>2018-11-22T11:42:00Z</cp:lastPrinted>
  <dcterms:created xsi:type="dcterms:W3CDTF">2021-09-16T09:33:00Z</dcterms:created>
  <dcterms:modified xsi:type="dcterms:W3CDTF">2023-12-15T15:05:00Z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