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13E16B12" w14:textId="77777777" w:rsidR="0000335D" w:rsidRDefault="0000335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6DED494F" w:rsidR="0000335D" w:rsidRDefault="00A71410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BOLSA DE RECRUTAMENTO DE ENFERMEIROS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294B7B35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proofErr w:type="gramStart"/>
      <w:r>
        <w:rPr>
          <w:rFonts w:asciiTheme="minorHAnsi" w:hAnsiTheme="minorHAnsi" w:cs="Arial"/>
          <w:spacing w:val="20"/>
        </w:rPr>
        <w:t>Exmo</w:t>
      </w:r>
      <w:r w:rsidR="00624A29">
        <w:rPr>
          <w:rFonts w:asciiTheme="minorHAnsi" w:hAnsiTheme="minorHAnsi" w:cs="Arial"/>
          <w:spacing w:val="20"/>
        </w:rPr>
        <w:t>. Sr. Presidente</w:t>
      </w:r>
      <w:proofErr w:type="gramEnd"/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14315F71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</w:t>
      </w:r>
      <w:r w:rsidR="00624A29">
        <w:rPr>
          <w:rFonts w:asciiTheme="minorHAnsi" w:hAnsiTheme="minorHAnsi" w:cs="Arial"/>
          <w:spacing w:val="20"/>
        </w:rPr>
        <w:t>,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6CB52C6F" w14:textId="27D2DE81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7E4E7A0D" w14:textId="125B4FD7" w:rsidR="008D2F09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</w:t>
      </w:r>
      <w:proofErr w:type="gramStart"/>
      <w:r w:rsidR="00C61D81">
        <w:rPr>
          <w:rFonts w:asciiTheme="minorHAnsi" w:hAnsiTheme="minorHAnsi" w:cs="Arial"/>
          <w:spacing w:val="20"/>
        </w:rPr>
        <w:t>):_</w:t>
      </w:r>
      <w:proofErr w:type="gramEnd"/>
      <w:r w:rsidR="00C61D81">
        <w:rPr>
          <w:rFonts w:asciiTheme="minorHAnsi" w:hAnsiTheme="minorHAnsi" w:cs="Arial"/>
          <w:spacing w:val="20"/>
        </w:rPr>
        <w:t>_______________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__________</w:t>
      </w:r>
      <w:r w:rsidR="0010016E">
        <w:rPr>
          <w:rFonts w:asciiTheme="minorHAnsi" w:hAnsiTheme="minorHAnsi" w:cs="Arial"/>
          <w:spacing w:val="20"/>
        </w:rPr>
        <w:t>,</w:t>
      </w:r>
    </w:p>
    <w:p w14:paraId="248EF784" w14:textId="0B37669A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</w:t>
      </w:r>
      <w:r w:rsidR="006E5480">
        <w:rPr>
          <w:rFonts w:asciiTheme="minorHAnsi" w:hAnsiTheme="minorHAnsi" w:cs="Arial"/>
          <w:spacing w:val="20"/>
        </w:rPr>
        <w:t xml:space="preserve">ata de </w:t>
      </w:r>
      <w:proofErr w:type="gramStart"/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ascimento</w:t>
      </w:r>
      <w:r w:rsidR="005A4DF6">
        <w:rPr>
          <w:rFonts w:asciiTheme="minorHAnsi" w:hAnsiTheme="minorHAnsi" w:cs="Arial"/>
          <w:spacing w:val="20"/>
        </w:rPr>
        <w:t>:_</w:t>
      </w:r>
      <w:proofErr w:type="gramEnd"/>
      <w:r w:rsidR="005A4DF6">
        <w:rPr>
          <w:rFonts w:asciiTheme="minorHAnsi" w:hAnsiTheme="minorHAnsi" w:cs="Arial"/>
          <w:spacing w:val="20"/>
        </w:rPr>
        <w:t>____</w:t>
      </w:r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_____________________________________________</w:t>
      </w:r>
      <w:r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 xml:space="preserve">, </w:t>
      </w:r>
    </w:p>
    <w:p w14:paraId="26B3A2BB" w14:textId="4D578233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</w:t>
      </w:r>
      <w:proofErr w:type="gramStart"/>
      <w:r w:rsidR="00107ACB">
        <w:rPr>
          <w:rFonts w:asciiTheme="minorHAnsi" w:hAnsiTheme="minorHAnsi" w:cs="Arial"/>
          <w:spacing w:val="20"/>
        </w:rPr>
        <w:t>nº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>_</w:t>
      </w:r>
      <w:proofErr w:type="gramEnd"/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</w:t>
      </w:r>
      <w:r>
        <w:rPr>
          <w:rFonts w:asciiTheme="minorHAnsi" w:hAnsiTheme="minorHAnsi" w:cs="Arial"/>
          <w:spacing w:val="20"/>
        </w:rPr>
        <w:t>____________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,</w:t>
      </w:r>
    </w:p>
    <w:p w14:paraId="0318218C" w14:textId="339643CB" w:rsidR="00893713" w:rsidRDefault="005A4DF6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C61D81">
        <w:rPr>
          <w:rFonts w:asciiTheme="minorHAnsi" w:hAnsiTheme="minorHAnsi" w:cs="Arial"/>
          <w:spacing w:val="20"/>
        </w:rPr>
        <w:t>________________</w:t>
      </w:r>
      <w:r w:rsidR="008D2F09">
        <w:rPr>
          <w:rFonts w:asciiTheme="minorHAnsi" w:hAnsiTheme="minorHAnsi" w:cs="Arial"/>
          <w:spacing w:val="20"/>
        </w:rPr>
        <w:t>_________</w:t>
      </w:r>
      <w:r w:rsidR="00C61D81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 xml:space="preserve">ontribuinte </w:t>
      </w:r>
      <w:proofErr w:type="gramStart"/>
      <w:r w:rsidR="00121E58">
        <w:rPr>
          <w:rFonts w:asciiTheme="minorHAnsi" w:hAnsiTheme="minorHAnsi" w:cs="Arial"/>
          <w:spacing w:val="20"/>
        </w:rPr>
        <w:t>nº:</w:t>
      </w:r>
      <w:r w:rsidR="00C61D81">
        <w:rPr>
          <w:rFonts w:asciiTheme="minorHAnsi" w:hAnsiTheme="minorHAnsi" w:cs="Arial"/>
          <w:spacing w:val="20"/>
        </w:rPr>
        <w:t>_</w:t>
      </w:r>
      <w:proofErr w:type="gramEnd"/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_____________</w:t>
      </w:r>
      <w:r w:rsidR="00C61D81">
        <w:rPr>
          <w:rFonts w:asciiTheme="minorHAnsi" w:hAnsiTheme="minorHAnsi" w:cs="Arial"/>
          <w:spacing w:val="20"/>
        </w:rPr>
        <w:t>_____</w:t>
      </w:r>
      <w:r w:rsidR="00893713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</w:t>
      </w:r>
      <w:r w:rsidR="008D2F09">
        <w:rPr>
          <w:rFonts w:asciiTheme="minorHAnsi" w:hAnsiTheme="minorHAnsi" w:cs="Arial"/>
          <w:spacing w:val="20"/>
        </w:rPr>
        <w:t>______________</w:t>
      </w:r>
      <w:r w:rsidR="00C61D81">
        <w:rPr>
          <w:rFonts w:asciiTheme="minorHAnsi" w:hAnsiTheme="minorHAnsi" w:cs="Arial"/>
          <w:spacing w:val="20"/>
        </w:rPr>
        <w:t>______,</w:t>
      </w:r>
    </w:p>
    <w:p w14:paraId="05C2DCB9" w14:textId="53D5101E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Código </w:t>
      </w:r>
      <w:proofErr w:type="gramStart"/>
      <w:r>
        <w:rPr>
          <w:rFonts w:asciiTheme="minorHAnsi" w:hAnsiTheme="minorHAnsi" w:cs="Arial"/>
          <w:spacing w:val="20"/>
        </w:rPr>
        <w:t>P</w:t>
      </w:r>
      <w:r w:rsidR="00624A29">
        <w:rPr>
          <w:rFonts w:asciiTheme="minorHAnsi" w:hAnsiTheme="minorHAnsi" w:cs="Arial"/>
          <w:spacing w:val="20"/>
        </w:rPr>
        <w:t>ostal:</w:t>
      </w:r>
      <w:r w:rsidR="00961035">
        <w:rPr>
          <w:rFonts w:asciiTheme="minorHAnsi" w:hAnsiTheme="minorHAnsi" w:cs="Arial"/>
          <w:spacing w:val="20"/>
        </w:rPr>
        <w:t>_</w:t>
      </w:r>
      <w:proofErr w:type="gramEnd"/>
      <w:r w:rsidR="00961035">
        <w:rPr>
          <w:rFonts w:asciiTheme="minorHAnsi" w:hAnsiTheme="minorHAnsi" w:cs="Arial"/>
          <w:spacing w:val="20"/>
        </w:rPr>
        <w:t>_______</w:t>
      </w:r>
      <w:r w:rsidR="008D2F09">
        <w:rPr>
          <w:rFonts w:asciiTheme="minorHAnsi" w:hAnsiTheme="minorHAnsi" w:cs="Arial"/>
          <w:spacing w:val="20"/>
        </w:rPr>
        <w:t>_</w:t>
      </w:r>
      <w:r w:rsidR="00893713">
        <w:rPr>
          <w:rFonts w:asciiTheme="minorHAnsi" w:hAnsiTheme="minorHAnsi" w:cs="Arial"/>
          <w:spacing w:val="20"/>
        </w:rPr>
        <w:t>,</w:t>
      </w:r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961035">
        <w:rPr>
          <w:rFonts w:asciiTheme="minorHAnsi" w:hAnsiTheme="minorHAnsi" w:cs="Arial"/>
          <w:spacing w:val="20"/>
        </w:rPr>
        <w:t>ações</w:t>
      </w:r>
      <w:r w:rsidR="00574C85">
        <w:rPr>
          <w:rFonts w:asciiTheme="minorHAnsi" w:hAnsiTheme="minorHAnsi" w:cs="Arial"/>
          <w:spacing w:val="20"/>
        </w:rPr>
        <w:t xml:space="preserve"> Académica</w:t>
      </w:r>
      <w:r w:rsidR="00961035">
        <w:rPr>
          <w:rFonts w:asciiTheme="minorHAnsi" w:hAnsiTheme="minorHAnsi" w:cs="Arial"/>
          <w:spacing w:val="20"/>
        </w:rPr>
        <w:t>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</w:t>
      </w:r>
      <w:r w:rsidR="008D2F09">
        <w:rPr>
          <w:rFonts w:asciiTheme="minorHAnsi" w:hAnsiTheme="minorHAnsi" w:cs="Arial"/>
          <w:spacing w:val="20"/>
        </w:rPr>
        <w:t>____</w:t>
      </w:r>
      <w:r w:rsidR="00C61D81">
        <w:rPr>
          <w:rFonts w:asciiTheme="minorHAnsi" w:hAnsiTheme="minorHAnsi" w:cs="Arial"/>
          <w:spacing w:val="20"/>
        </w:rPr>
        <w:t>___________________,</w:t>
      </w:r>
    </w:p>
    <w:p w14:paraId="2E1DD347" w14:textId="5A4064AD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proofErr w:type="gramStart"/>
      <w:r w:rsidR="004E79C9">
        <w:rPr>
          <w:rFonts w:asciiTheme="minorHAnsi" w:hAnsiTheme="minorHAnsi" w:cs="Arial"/>
          <w:spacing w:val="20"/>
        </w:rPr>
        <w:t>telemóvel</w:t>
      </w:r>
      <w:r w:rsidR="00C61D81">
        <w:rPr>
          <w:rFonts w:asciiTheme="minorHAnsi" w:hAnsiTheme="minorHAnsi" w:cs="Arial"/>
          <w:spacing w:val="20"/>
        </w:rPr>
        <w:t>:_</w:t>
      </w:r>
      <w:proofErr w:type="gramEnd"/>
      <w:r w:rsidR="00C61D81">
        <w:rPr>
          <w:rFonts w:asciiTheme="minorHAnsi" w:hAnsiTheme="minorHAnsi" w:cs="Arial"/>
          <w:spacing w:val="20"/>
        </w:rPr>
        <w:t>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</w:t>
      </w:r>
      <w:r w:rsidR="00C61D81">
        <w:rPr>
          <w:rFonts w:asciiTheme="minorHAnsi" w:hAnsiTheme="minorHAnsi" w:cs="Arial"/>
          <w:spacing w:val="20"/>
        </w:rPr>
        <w:t>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20D17814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proofErr w:type="gramStart"/>
      <w:r>
        <w:rPr>
          <w:rFonts w:asciiTheme="minorHAnsi" w:hAnsiTheme="minorHAnsi" w:cs="Arial"/>
          <w:spacing w:val="20"/>
        </w:rPr>
        <w:t>e-mail:</w:t>
      </w:r>
      <w:r w:rsidR="00BF4991">
        <w:rPr>
          <w:rFonts w:asciiTheme="minorHAnsi" w:hAnsiTheme="minorHAnsi" w:cs="Arial"/>
          <w:noProof/>
          <w:spacing w:val="20"/>
        </w:rPr>
        <w:t>_</w:t>
      </w:r>
      <w:proofErr w:type="gramEnd"/>
      <w:r w:rsidR="00BF4991">
        <w:rPr>
          <w:rFonts w:asciiTheme="minorHAnsi" w:hAnsiTheme="minorHAnsi" w:cs="Arial"/>
          <w:noProof/>
          <w:spacing w:val="20"/>
        </w:rPr>
        <w:t>_______________________________</w:t>
      </w:r>
      <w:r w:rsidR="008D2F09">
        <w:rPr>
          <w:rFonts w:asciiTheme="minorHAnsi" w:hAnsiTheme="minorHAnsi" w:cs="Arial"/>
          <w:noProof/>
          <w:spacing w:val="20"/>
        </w:rPr>
        <w:t>___________________________</w:t>
      </w:r>
      <w:r w:rsidR="00BF4991">
        <w:rPr>
          <w:rFonts w:asciiTheme="minorHAnsi" w:hAnsiTheme="minorHAnsi" w:cs="Arial"/>
          <w:noProof/>
          <w:spacing w:val="20"/>
        </w:rPr>
        <w:t>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24C5BD8C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525833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 w:rsidR="00574C85">
        <w:rPr>
          <w:rFonts w:asciiTheme="minorHAnsi" w:hAnsiTheme="minorHAnsi" w:cs="Arial"/>
          <w:spacing w:val="20"/>
        </w:rPr>
        <w:t xml:space="preserve"> Académicas</w:t>
      </w:r>
      <w:r>
        <w:rPr>
          <w:rFonts w:asciiTheme="minorHAnsi" w:hAnsiTheme="minorHAnsi" w:cs="Arial"/>
          <w:spacing w:val="20"/>
        </w:rPr>
        <w:t>;</w:t>
      </w:r>
    </w:p>
    <w:p w14:paraId="6D5591CB" w14:textId="49E914D7" w:rsidR="00804C4B" w:rsidRDefault="00574C85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Documento comprovativo da inscrição na ordem dos enfermeiros.</w:t>
      </w:r>
    </w:p>
    <w:p w14:paraId="157313EB" w14:textId="40E24962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6FE4D64" w14:textId="7B4178D2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223DFB2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-.1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disponibilidade imediata de acordo com as necessidades do serviço contratante.</w:t>
      </w:r>
    </w:p>
    <w:p w14:paraId="1A251031" w14:textId="4C7C1720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F900EDA" w14:textId="64968E12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ED53050" w14:textId="77777777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718312FB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3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WzKAIAAFE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+FLVsy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4C85">
        <w:rPr>
          <w:rFonts w:asciiTheme="minorHAnsi" w:hAnsiTheme="minorHAnsi" w:cs="Arial"/>
          <w:noProof/>
          <w:spacing w:val="20"/>
        </w:rPr>
        <w:t>Declara ainda</w:t>
      </w:r>
      <w:r w:rsidR="00624A29">
        <w:rPr>
          <w:rFonts w:asciiTheme="minorHAnsi" w:hAnsiTheme="minorHAnsi" w:cs="Arial"/>
          <w:spacing w:val="20"/>
        </w:rPr>
        <w:t xml:space="preserve">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1A7626E9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4C72975A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9862A12" w14:textId="389295F7" w:rsidR="00A10BCE" w:rsidRDefault="007B2673" w:rsidP="00A10BCE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Selecione o(</w:t>
      </w:r>
      <w:r w:rsidR="00574C85">
        <w:rPr>
          <w:rFonts w:asciiTheme="minorHAnsi" w:hAnsiTheme="minorHAnsi" w:cs="Arial"/>
          <w:spacing w:val="20"/>
        </w:rPr>
        <w:t>s</w:t>
      </w:r>
      <w:r>
        <w:rPr>
          <w:rFonts w:asciiTheme="minorHAnsi" w:hAnsiTheme="minorHAnsi" w:cs="Arial"/>
          <w:spacing w:val="20"/>
        </w:rPr>
        <w:t>) local(</w:t>
      </w:r>
      <w:r w:rsidR="00574C85">
        <w:rPr>
          <w:rFonts w:asciiTheme="minorHAnsi" w:hAnsiTheme="minorHAnsi" w:cs="Arial"/>
          <w:spacing w:val="20"/>
        </w:rPr>
        <w:t>locais</w:t>
      </w:r>
      <w:r>
        <w:rPr>
          <w:rFonts w:asciiTheme="minorHAnsi" w:hAnsiTheme="minorHAnsi" w:cs="Arial"/>
          <w:spacing w:val="20"/>
        </w:rPr>
        <w:t>)</w:t>
      </w:r>
      <w:r w:rsidR="00574C85">
        <w:rPr>
          <w:rFonts w:asciiTheme="minorHAnsi" w:hAnsiTheme="minorHAnsi" w:cs="Arial"/>
          <w:spacing w:val="20"/>
        </w:rPr>
        <w:t xml:space="preserve"> a que se candidata, </w:t>
      </w:r>
      <w:r>
        <w:rPr>
          <w:rFonts w:asciiTheme="minorHAnsi" w:hAnsiTheme="minorHAnsi" w:cs="Arial"/>
          <w:spacing w:val="20"/>
        </w:rPr>
        <w:t>sabendo</w:t>
      </w:r>
      <w:r w:rsidR="00574C85">
        <w:rPr>
          <w:rFonts w:asciiTheme="minorHAnsi" w:hAnsiTheme="minorHAnsi" w:cs="Arial"/>
          <w:spacing w:val="20"/>
        </w:rPr>
        <w:t xml:space="preserve"> que apenas será contactado</w:t>
      </w:r>
      <w:r>
        <w:rPr>
          <w:rFonts w:asciiTheme="minorHAnsi" w:hAnsiTheme="minorHAnsi" w:cs="Arial"/>
          <w:spacing w:val="20"/>
        </w:rPr>
        <w:t>(a)</w:t>
      </w:r>
      <w:r w:rsidR="00574C85">
        <w:rPr>
          <w:rFonts w:asciiTheme="minorHAnsi" w:hAnsiTheme="minorHAnsi" w:cs="Arial"/>
          <w:spacing w:val="20"/>
        </w:rPr>
        <w:t xml:space="preserve"> para ocupação de vaga</w:t>
      </w:r>
      <w:r>
        <w:rPr>
          <w:rFonts w:asciiTheme="minorHAnsi" w:hAnsiTheme="minorHAnsi" w:cs="Arial"/>
          <w:spacing w:val="20"/>
        </w:rPr>
        <w:t>s</w:t>
      </w:r>
      <w:r w:rsidR="00574C85">
        <w:rPr>
          <w:rFonts w:asciiTheme="minorHAnsi" w:hAnsiTheme="minorHAnsi" w:cs="Arial"/>
          <w:spacing w:val="20"/>
        </w:rPr>
        <w:t xml:space="preserve"> nos </w:t>
      </w:r>
      <w:r>
        <w:rPr>
          <w:rFonts w:asciiTheme="minorHAnsi" w:hAnsiTheme="minorHAnsi" w:cs="Arial"/>
          <w:spacing w:val="20"/>
        </w:rPr>
        <w:t>locais mencionados</w:t>
      </w:r>
      <w:r w:rsidR="00574C85">
        <w:rPr>
          <w:rFonts w:asciiTheme="minorHAnsi" w:hAnsiTheme="minorHAnsi" w:cs="Arial"/>
          <w:spacing w:val="20"/>
        </w:rPr>
        <w:t>:</w:t>
      </w:r>
    </w:p>
    <w:tbl>
      <w:tblPr>
        <w:tblW w:w="68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464"/>
      </w:tblGrid>
      <w:tr w:rsidR="008D2F09" w:rsidRPr="008D2F09" w14:paraId="091118A3" w14:textId="77777777" w:rsidTr="008D2F09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EF4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0BAF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Cuidados de Saúde Hospitalares – Hospital José Joaquim Fernandes</w:t>
            </w:r>
          </w:p>
        </w:tc>
      </w:tr>
      <w:tr w:rsidR="008D2F09" w:rsidRPr="008D2F09" w14:paraId="11016881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37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9907" w14:textId="4570293A" w:rsidR="008D2F09" w:rsidRPr="008D2F09" w:rsidRDefault="00763C04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>
              <w:rPr>
                <w:rFonts w:asciiTheme="minorHAnsi" w:hAnsiTheme="minorHAnsi" w:cs="Arial"/>
                <w:spacing w:val="20"/>
                <w:sz w:val="18"/>
              </w:rPr>
              <w:t>SUB – Serviço de Urgência Básico</w:t>
            </w:r>
            <w:r w:rsidR="008D2F09"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Castro Verde</w:t>
            </w:r>
          </w:p>
        </w:tc>
      </w:tr>
      <w:tr w:rsidR="008D2F09" w:rsidRPr="008D2F09" w14:paraId="5E40417E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0DC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8A60" w14:textId="6683BC99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SUB – Serviço </w:t>
            </w:r>
            <w:r w:rsidR="00763C04">
              <w:rPr>
                <w:rFonts w:asciiTheme="minorHAnsi" w:hAnsiTheme="minorHAnsi" w:cs="Arial"/>
                <w:spacing w:val="20"/>
                <w:sz w:val="18"/>
              </w:rPr>
              <w:t>de Urgência Básico</w:t>
            </w:r>
            <w:bookmarkStart w:id="0" w:name="_GoBack"/>
            <w:bookmarkEnd w:id="0"/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Moura</w:t>
            </w:r>
          </w:p>
        </w:tc>
      </w:tr>
      <w:tr w:rsidR="008D2F09" w:rsidRPr="008D2F09" w14:paraId="1600DE19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569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B434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Aljustrel</w:t>
            </w:r>
          </w:p>
        </w:tc>
      </w:tr>
      <w:tr w:rsidR="008D2F09" w:rsidRPr="008D2F09" w14:paraId="34873BE1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293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1AE8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Centro de Saúde de Almodôvar </w:t>
            </w:r>
          </w:p>
        </w:tc>
      </w:tr>
      <w:tr w:rsidR="008D2F09" w:rsidRPr="008D2F09" w14:paraId="13532484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B7B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883A" w14:textId="77777777" w:rsidR="008D2F09" w:rsidRPr="008D2F09" w:rsidRDefault="008D2F09" w:rsidP="008D2F09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Alvito</w:t>
            </w:r>
          </w:p>
        </w:tc>
      </w:tr>
      <w:tr w:rsidR="008D2F09" w:rsidRPr="008D2F09" w14:paraId="1C3AD247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90C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FE4E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Barrancos</w:t>
            </w:r>
          </w:p>
        </w:tc>
      </w:tr>
      <w:tr w:rsidR="008D2F09" w:rsidRPr="008D2F09" w14:paraId="63663A28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C6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CE25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Beja</w:t>
            </w:r>
          </w:p>
        </w:tc>
      </w:tr>
      <w:tr w:rsidR="008D2F09" w:rsidRPr="008D2F09" w14:paraId="305BF0F7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ECC4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0C0D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Unidade de Saúde Familiar Alfa Beja</w:t>
            </w:r>
          </w:p>
        </w:tc>
      </w:tr>
      <w:tr w:rsidR="008D2F09" w:rsidRPr="008D2F09" w14:paraId="672A0FF5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DF1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B10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Castro Verde</w:t>
            </w:r>
          </w:p>
        </w:tc>
      </w:tr>
      <w:tr w:rsidR="008D2F09" w:rsidRPr="008D2F09" w14:paraId="5A730BB3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207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55BE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Cuba</w:t>
            </w:r>
          </w:p>
        </w:tc>
      </w:tr>
      <w:tr w:rsidR="008D2F09" w:rsidRPr="008D2F09" w14:paraId="4E50FA3C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C47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900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Ferreira do Alentejo</w:t>
            </w:r>
          </w:p>
        </w:tc>
      </w:tr>
      <w:tr w:rsidR="008D2F09" w:rsidRPr="008D2F09" w14:paraId="75955609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358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2EBF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Mértola</w:t>
            </w:r>
          </w:p>
        </w:tc>
      </w:tr>
      <w:tr w:rsidR="008D2F09" w:rsidRPr="008D2F09" w14:paraId="6E7E0A9A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92D3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96B9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Moura</w:t>
            </w:r>
          </w:p>
        </w:tc>
      </w:tr>
      <w:tr w:rsidR="008D2F09" w:rsidRPr="008D2F09" w14:paraId="7D35FF78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626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38B4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Ourique</w:t>
            </w:r>
          </w:p>
        </w:tc>
      </w:tr>
      <w:tr w:rsidR="008D2F09" w:rsidRPr="008D2F09" w14:paraId="7991F513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93A2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7D33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Serpa</w:t>
            </w:r>
          </w:p>
        </w:tc>
      </w:tr>
      <w:tr w:rsidR="008D2F09" w:rsidRPr="008D2F09" w14:paraId="055F3946" w14:textId="77777777" w:rsidTr="008D2F09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DB4D" w14:textId="77777777" w:rsidR="008D2F09" w:rsidRPr="008D2F09" w:rsidRDefault="008D2F09" w:rsidP="008D2F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D7C" w14:textId="77777777" w:rsidR="008D2F09" w:rsidRPr="008D2F09" w:rsidRDefault="008D2F09" w:rsidP="008D2F09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Vidigueira</w:t>
            </w:r>
          </w:p>
        </w:tc>
      </w:tr>
    </w:tbl>
    <w:p w14:paraId="4842DE7A" w14:textId="071CC4E2" w:rsidR="008D2F09" w:rsidRDefault="008D2F09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34C3E152" w14:textId="75B9C174" w:rsidR="008747F0" w:rsidRDefault="008747F0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65B565A6" w:rsidR="00624A29" w:rsidRPr="00624A29" w:rsidRDefault="00107ACB" w:rsidP="007B2673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886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F9B1" w14:textId="77777777" w:rsidR="008A36B3" w:rsidRDefault="008A36B3">
      <w:r>
        <w:separator/>
      </w:r>
    </w:p>
  </w:endnote>
  <w:endnote w:type="continuationSeparator" w:id="0">
    <w:p w14:paraId="03D73129" w14:textId="77777777" w:rsidR="008A36B3" w:rsidRDefault="008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7" w14:textId="77777777" w:rsidR="00C72CBD" w:rsidRDefault="00C7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Tel: (+351) 284 310 200 . Fax: (+351) 284 322 747</w:t>
                    </w:r>
                  </w:p>
                  <w:p w14:paraId="3C81293D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@ulsba.min-saude.pt .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E" w14:textId="77777777" w:rsidR="00C72CBD" w:rsidRDefault="00C7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A00B" w14:textId="77777777" w:rsidR="008A36B3" w:rsidRDefault="008A36B3">
      <w:r>
        <w:separator/>
      </w:r>
    </w:p>
  </w:footnote>
  <w:footnote w:type="continuationSeparator" w:id="0">
    <w:p w14:paraId="18F1EFEE" w14:textId="77777777" w:rsidR="008A36B3" w:rsidRDefault="008A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9" w14:textId="77777777" w:rsidR="00C72CBD" w:rsidRDefault="00C7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D" w14:textId="77777777" w:rsidR="00C72CBD" w:rsidRDefault="00C7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766F"/>
    <w:rsid w:val="00477A6B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74C85"/>
    <w:rsid w:val="005950CA"/>
    <w:rsid w:val="00597311"/>
    <w:rsid w:val="005A1A82"/>
    <w:rsid w:val="005A4DF6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3C04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B2673"/>
    <w:rsid w:val="007C7640"/>
    <w:rsid w:val="007D18D8"/>
    <w:rsid w:val="007D36F2"/>
    <w:rsid w:val="007F432E"/>
    <w:rsid w:val="00804C4B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D2F09"/>
    <w:rsid w:val="008E5443"/>
    <w:rsid w:val="008F5141"/>
    <w:rsid w:val="008F5A2D"/>
    <w:rsid w:val="0090526D"/>
    <w:rsid w:val="00906818"/>
    <w:rsid w:val="00916182"/>
    <w:rsid w:val="00930A71"/>
    <w:rsid w:val="00933708"/>
    <w:rsid w:val="00961035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0BCE"/>
    <w:rsid w:val="00A12523"/>
    <w:rsid w:val="00A334B4"/>
    <w:rsid w:val="00A530EF"/>
    <w:rsid w:val="00A54E23"/>
    <w:rsid w:val="00A70C03"/>
    <w:rsid w:val="00A71410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A7459"/>
    <w:rsid w:val="00CC79ED"/>
    <w:rsid w:val="00CD4C5A"/>
    <w:rsid w:val="00CE21EC"/>
    <w:rsid w:val="00D063CA"/>
    <w:rsid w:val="00D20667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168B0-5898-4489-B77B-6F2A7838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21</TotalTime>
  <Pages>2</Pages>
  <Words>319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2620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Inês Parrinha - ULSBA</cp:lastModifiedBy>
  <cp:revision>6</cp:revision>
  <cp:lastPrinted>2020-07-31T08:29:00Z</cp:lastPrinted>
  <dcterms:created xsi:type="dcterms:W3CDTF">2023-10-04T09:48:00Z</dcterms:created>
  <dcterms:modified xsi:type="dcterms:W3CDTF">2023-10-11T13:27:00Z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