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16B12" w14:textId="355515A1" w:rsidR="0000335D" w:rsidRDefault="0000335D" w:rsidP="00A3529F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49D5404B" w14:textId="42031C0A" w:rsidR="0000335D" w:rsidRDefault="00A71410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BOLSA DE RECRUTAMENTO DE </w:t>
      </w:r>
      <w:r w:rsidR="00366800">
        <w:rPr>
          <w:rFonts w:asciiTheme="minorHAnsi" w:hAnsiTheme="minorHAnsi" w:cs="Arial"/>
          <w:spacing w:val="20"/>
        </w:rPr>
        <w:t>ASSISTENTES OPERACIONAIS</w:t>
      </w:r>
    </w:p>
    <w:p w14:paraId="6639F767" w14:textId="77777777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294B7B35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proofErr w:type="gramStart"/>
      <w:r>
        <w:rPr>
          <w:rFonts w:asciiTheme="minorHAnsi" w:hAnsiTheme="minorHAnsi" w:cs="Arial"/>
          <w:spacing w:val="20"/>
        </w:rPr>
        <w:t>Exmo</w:t>
      </w:r>
      <w:r w:rsidR="00624A29">
        <w:rPr>
          <w:rFonts w:asciiTheme="minorHAnsi" w:hAnsiTheme="minorHAnsi" w:cs="Arial"/>
          <w:spacing w:val="20"/>
        </w:rPr>
        <w:t>. Sr. Presidente</w:t>
      </w:r>
      <w:proofErr w:type="gramEnd"/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14315F71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Dr. José Carlos Queimado</w:t>
      </w:r>
      <w:r w:rsidR="00624A29">
        <w:rPr>
          <w:rFonts w:asciiTheme="minorHAnsi" w:hAnsiTheme="minorHAnsi" w:cs="Arial"/>
          <w:spacing w:val="20"/>
        </w:rPr>
        <w:t>,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6CB52C6F" w14:textId="27D2DE81" w:rsidR="00C61D81" w:rsidRDefault="00624A29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Nome:</w:t>
      </w:r>
      <w:r w:rsidR="0010016E">
        <w:rPr>
          <w:rFonts w:asciiTheme="minorHAnsi" w:hAnsiTheme="minorHAnsi" w:cs="Arial"/>
          <w:spacing w:val="20"/>
        </w:rPr>
        <w:tab/>
      </w:r>
      <w:r w:rsidR="00C61D81">
        <w:rPr>
          <w:rFonts w:asciiTheme="minorHAnsi" w:hAnsiTheme="minorHAnsi" w:cs="Arial"/>
          <w:spacing w:val="20"/>
        </w:rPr>
        <w:t>____________________________________________________________________;</w:t>
      </w:r>
    </w:p>
    <w:p w14:paraId="7E4E7A0D" w14:textId="125B4FD7" w:rsidR="008D2F09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C61D81">
        <w:rPr>
          <w:rFonts w:asciiTheme="minorHAnsi" w:hAnsiTheme="minorHAnsi" w:cs="Arial"/>
          <w:spacing w:val="20"/>
        </w:rPr>
        <w:t xml:space="preserve"> (concelho</w:t>
      </w:r>
      <w:proofErr w:type="gramStart"/>
      <w:r w:rsidR="00C61D81">
        <w:rPr>
          <w:rFonts w:asciiTheme="minorHAnsi" w:hAnsiTheme="minorHAnsi" w:cs="Arial"/>
          <w:spacing w:val="20"/>
        </w:rPr>
        <w:t>):_</w:t>
      </w:r>
      <w:proofErr w:type="gramEnd"/>
      <w:r w:rsidR="00C61D81">
        <w:rPr>
          <w:rFonts w:asciiTheme="minorHAnsi" w:hAnsiTheme="minorHAnsi" w:cs="Arial"/>
          <w:spacing w:val="20"/>
        </w:rPr>
        <w:t>_______________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="00C61D81">
        <w:rPr>
          <w:rFonts w:asciiTheme="minorHAnsi" w:hAnsiTheme="minorHAnsi" w:cs="Arial"/>
          <w:spacing w:val="20"/>
        </w:rPr>
        <w:t>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__________</w:t>
      </w:r>
      <w:r w:rsidR="0010016E">
        <w:rPr>
          <w:rFonts w:asciiTheme="minorHAnsi" w:hAnsiTheme="minorHAnsi" w:cs="Arial"/>
          <w:spacing w:val="20"/>
        </w:rPr>
        <w:t>,</w:t>
      </w:r>
    </w:p>
    <w:p w14:paraId="248EF784" w14:textId="0B37669A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</w:t>
      </w:r>
      <w:r w:rsidR="006E5480">
        <w:rPr>
          <w:rFonts w:asciiTheme="minorHAnsi" w:hAnsiTheme="minorHAnsi" w:cs="Arial"/>
          <w:spacing w:val="20"/>
        </w:rPr>
        <w:t xml:space="preserve">ata de </w:t>
      </w:r>
      <w:proofErr w:type="gramStart"/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ascimento</w:t>
      </w:r>
      <w:r w:rsidR="005A4DF6">
        <w:rPr>
          <w:rFonts w:asciiTheme="minorHAnsi" w:hAnsiTheme="minorHAnsi" w:cs="Arial"/>
          <w:spacing w:val="20"/>
        </w:rPr>
        <w:t>:_</w:t>
      </w:r>
      <w:proofErr w:type="gramEnd"/>
      <w:r w:rsidR="005A4DF6">
        <w:rPr>
          <w:rFonts w:asciiTheme="minorHAnsi" w:hAnsiTheme="minorHAnsi" w:cs="Arial"/>
          <w:spacing w:val="20"/>
        </w:rPr>
        <w:t>____</w:t>
      </w:r>
      <w:r>
        <w:rPr>
          <w:rFonts w:asciiTheme="minorHAnsi" w:hAnsiTheme="minorHAnsi" w:cs="Arial"/>
          <w:spacing w:val="20"/>
        </w:rPr>
        <w:t>______</w:t>
      </w:r>
      <w:r w:rsidR="005A4DF6">
        <w:rPr>
          <w:rFonts w:asciiTheme="minorHAnsi" w:hAnsiTheme="minorHAnsi" w:cs="Arial"/>
          <w:spacing w:val="20"/>
        </w:rPr>
        <w:t>_____________________________________________</w:t>
      </w:r>
      <w:r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 xml:space="preserve">, </w:t>
      </w:r>
    </w:p>
    <w:p w14:paraId="26B3A2BB" w14:textId="4D578233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t>B</w:t>
      </w:r>
      <w:r w:rsidR="007F432E">
        <w:rPr>
          <w:rFonts w:asciiTheme="minorHAnsi" w:hAnsiTheme="minorHAnsi" w:cs="Arial"/>
          <w:noProof/>
          <w:spacing w:val="20"/>
        </w:rPr>
        <w:t>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</w:t>
      </w:r>
      <w:proofErr w:type="gramStart"/>
      <w:r w:rsidR="00107ACB">
        <w:rPr>
          <w:rFonts w:asciiTheme="minorHAnsi" w:hAnsiTheme="minorHAnsi" w:cs="Arial"/>
          <w:spacing w:val="20"/>
        </w:rPr>
        <w:t>nº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>_</w:t>
      </w:r>
      <w:proofErr w:type="gramEnd"/>
      <w:r>
        <w:rPr>
          <w:rFonts w:asciiTheme="minorHAnsi" w:hAnsiTheme="minorHAnsi" w:cs="Arial"/>
          <w:spacing w:val="20"/>
        </w:rPr>
        <w:t>______</w:t>
      </w:r>
      <w:r w:rsidR="005A4DF6">
        <w:rPr>
          <w:rFonts w:asciiTheme="minorHAnsi" w:hAnsiTheme="minorHAnsi" w:cs="Arial"/>
          <w:spacing w:val="20"/>
        </w:rPr>
        <w:t>___________________________</w:t>
      </w:r>
      <w:r>
        <w:rPr>
          <w:rFonts w:asciiTheme="minorHAnsi" w:hAnsiTheme="minorHAnsi" w:cs="Arial"/>
          <w:spacing w:val="20"/>
        </w:rPr>
        <w:t>____________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,</w:t>
      </w:r>
    </w:p>
    <w:p w14:paraId="0318218C" w14:textId="339643CB" w:rsidR="00893713" w:rsidRDefault="005A4DF6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C61D81">
        <w:rPr>
          <w:rFonts w:asciiTheme="minorHAnsi" w:hAnsiTheme="minorHAnsi" w:cs="Arial"/>
          <w:spacing w:val="20"/>
        </w:rPr>
        <w:t>________________</w:t>
      </w:r>
      <w:r w:rsidR="008D2F09">
        <w:rPr>
          <w:rFonts w:asciiTheme="minorHAnsi" w:hAnsiTheme="minorHAnsi" w:cs="Arial"/>
          <w:spacing w:val="20"/>
        </w:rPr>
        <w:t>_________</w:t>
      </w:r>
      <w:r w:rsidR="00C61D81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 xml:space="preserve"> </w:t>
      </w:r>
      <w:r w:rsidR="00C61D81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 xml:space="preserve">ontribuinte </w:t>
      </w:r>
      <w:proofErr w:type="gramStart"/>
      <w:r w:rsidR="00121E58">
        <w:rPr>
          <w:rFonts w:asciiTheme="minorHAnsi" w:hAnsiTheme="minorHAnsi" w:cs="Arial"/>
          <w:spacing w:val="20"/>
        </w:rPr>
        <w:t>nº:</w:t>
      </w:r>
      <w:r w:rsidR="00C61D81">
        <w:rPr>
          <w:rFonts w:asciiTheme="minorHAnsi" w:hAnsiTheme="minorHAnsi" w:cs="Arial"/>
          <w:spacing w:val="20"/>
        </w:rPr>
        <w:t>_</w:t>
      </w:r>
      <w:proofErr w:type="gramEnd"/>
      <w:r w:rsidR="00C61D81">
        <w:rPr>
          <w:rFonts w:asciiTheme="minorHAnsi" w:hAnsiTheme="minorHAnsi" w:cs="Arial"/>
          <w:spacing w:val="20"/>
        </w:rPr>
        <w:t>_____</w:t>
      </w:r>
      <w:r w:rsidR="008D2F09">
        <w:rPr>
          <w:rFonts w:asciiTheme="minorHAnsi" w:hAnsiTheme="minorHAnsi" w:cs="Arial"/>
          <w:spacing w:val="20"/>
        </w:rPr>
        <w:t>_____________</w:t>
      </w:r>
      <w:r w:rsidR="00C61D81">
        <w:rPr>
          <w:rFonts w:asciiTheme="minorHAnsi" w:hAnsiTheme="minorHAnsi" w:cs="Arial"/>
          <w:spacing w:val="20"/>
        </w:rPr>
        <w:t>_____</w:t>
      </w:r>
      <w:r w:rsidR="00893713">
        <w:rPr>
          <w:rFonts w:asciiTheme="minorHAnsi" w:hAnsiTheme="minorHAnsi" w:cs="Arial"/>
          <w:spacing w:val="20"/>
        </w:rPr>
        <w:t xml:space="preserve">, </w:t>
      </w:r>
      <w:r w:rsidR="006E5480">
        <w:rPr>
          <w:rFonts w:asciiTheme="minorHAnsi" w:hAnsiTheme="minorHAnsi" w:cs="Arial"/>
          <w:spacing w:val="20"/>
        </w:rPr>
        <w:t>M</w:t>
      </w:r>
      <w:r w:rsidR="00893713">
        <w:rPr>
          <w:rFonts w:asciiTheme="minorHAnsi" w:hAnsiTheme="minorHAnsi" w:cs="Arial"/>
          <w:spacing w:val="20"/>
        </w:rPr>
        <w:t>orada</w:t>
      </w:r>
      <w:r w:rsidR="00C61D81">
        <w:rPr>
          <w:rFonts w:asciiTheme="minorHAnsi" w:hAnsiTheme="minorHAnsi" w:cs="Arial"/>
          <w:spacing w:val="20"/>
        </w:rPr>
        <w:t>:_______________________________________________</w:t>
      </w:r>
      <w:r w:rsidR="008D2F09">
        <w:rPr>
          <w:rFonts w:asciiTheme="minorHAnsi" w:hAnsiTheme="minorHAnsi" w:cs="Arial"/>
          <w:spacing w:val="20"/>
        </w:rPr>
        <w:t>______________</w:t>
      </w:r>
      <w:r w:rsidR="00C61D81">
        <w:rPr>
          <w:rFonts w:asciiTheme="minorHAnsi" w:hAnsiTheme="minorHAnsi" w:cs="Arial"/>
          <w:spacing w:val="20"/>
        </w:rPr>
        <w:t>______,</w:t>
      </w:r>
    </w:p>
    <w:p w14:paraId="05C2DCB9" w14:textId="53D5101E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Código </w:t>
      </w:r>
      <w:proofErr w:type="gramStart"/>
      <w:r>
        <w:rPr>
          <w:rFonts w:asciiTheme="minorHAnsi" w:hAnsiTheme="minorHAnsi" w:cs="Arial"/>
          <w:spacing w:val="20"/>
        </w:rPr>
        <w:t>P</w:t>
      </w:r>
      <w:r w:rsidR="00624A29">
        <w:rPr>
          <w:rFonts w:asciiTheme="minorHAnsi" w:hAnsiTheme="minorHAnsi" w:cs="Arial"/>
          <w:spacing w:val="20"/>
        </w:rPr>
        <w:t>ostal:</w:t>
      </w:r>
      <w:r w:rsidR="00961035">
        <w:rPr>
          <w:rFonts w:asciiTheme="minorHAnsi" w:hAnsiTheme="minorHAnsi" w:cs="Arial"/>
          <w:spacing w:val="20"/>
        </w:rPr>
        <w:t>_</w:t>
      </w:r>
      <w:proofErr w:type="gramEnd"/>
      <w:r w:rsidR="00961035">
        <w:rPr>
          <w:rFonts w:asciiTheme="minorHAnsi" w:hAnsiTheme="minorHAnsi" w:cs="Arial"/>
          <w:spacing w:val="20"/>
        </w:rPr>
        <w:t>_______</w:t>
      </w:r>
      <w:r w:rsidR="008D2F09">
        <w:rPr>
          <w:rFonts w:asciiTheme="minorHAnsi" w:hAnsiTheme="minorHAnsi" w:cs="Arial"/>
          <w:spacing w:val="20"/>
        </w:rPr>
        <w:t>_</w:t>
      </w:r>
      <w:r w:rsidR="00893713">
        <w:rPr>
          <w:rFonts w:asciiTheme="minorHAnsi" w:hAnsiTheme="minorHAnsi" w:cs="Arial"/>
          <w:spacing w:val="20"/>
        </w:rPr>
        <w:t>,</w:t>
      </w:r>
      <w:r w:rsidR="00C61D81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 xml:space="preserve">com as </w:t>
      </w:r>
      <w:r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961035">
        <w:rPr>
          <w:rFonts w:asciiTheme="minorHAnsi" w:hAnsiTheme="minorHAnsi" w:cs="Arial"/>
          <w:spacing w:val="20"/>
        </w:rPr>
        <w:t>ações</w:t>
      </w:r>
      <w:r w:rsidR="00574C85">
        <w:rPr>
          <w:rFonts w:asciiTheme="minorHAnsi" w:hAnsiTheme="minorHAnsi" w:cs="Arial"/>
          <w:spacing w:val="20"/>
        </w:rPr>
        <w:t xml:space="preserve"> Académica</w:t>
      </w:r>
      <w:r w:rsidR="00961035">
        <w:rPr>
          <w:rFonts w:asciiTheme="minorHAnsi" w:hAnsiTheme="minorHAnsi" w:cs="Arial"/>
          <w:spacing w:val="20"/>
        </w:rPr>
        <w:t>s</w:t>
      </w:r>
      <w:r w:rsidR="00E36FAB">
        <w:rPr>
          <w:rFonts w:asciiTheme="minorHAnsi" w:hAnsiTheme="minorHAnsi" w:cs="Arial"/>
          <w:spacing w:val="20"/>
        </w:rPr>
        <w:t>:</w:t>
      </w:r>
      <w:r w:rsidR="00C61D81">
        <w:rPr>
          <w:rFonts w:asciiTheme="minorHAnsi" w:hAnsiTheme="minorHAnsi" w:cs="Arial"/>
          <w:spacing w:val="20"/>
        </w:rPr>
        <w:t>__</w:t>
      </w:r>
      <w:r w:rsidR="008D2F09">
        <w:rPr>
          <w:rFonts w:asciiTheme="minorHAnsi" w:hAnsiTheme="minorHAnsi" w:cs="Arial"/>
          <w:spacing w:val="20"/>
        </w:rPr>
        <w:t>____</w:t>
      </w:r>
      <w:r w:rsidR="00C61D81">
        <w:rPr>
          <w:rFonts w:asciiTheme="minorHAnsi" w:hAnsiTheme="minorHAnsi" w:cs="Arial"/>
          <w:spacing w:val="20"/>
        </w:rPr>
        <w:t>___________________,</w:t>
      </w:r>
    </w:p>
    <w:p w14:paraId="2E1DD347" w14:textId="5A4064AD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proofErr w:type="gramStart"/>
      <w:r w:rsidR="004E79C9">
        <w:rPr>
          <w:rFonts w:asciiTheme="minorHAnsi" w:hAnsiTheme="minorHAnsi" w:cs="Arial"/>
          <w:spacing w:val="20"/>
        </w:rPr>
        <w:t>telemóvel</w:t>
      </w:r>
      <w:r w:rsidR="00C61D81">
        <w:rPr>
          <w:rFonts w:asciiTheme="minorHAnsi" w:hAnsiTheme="minorHAnsi" w:cs="Arial"/>
          <w:spacing w:val="20"/>
        </w:rPr>
        <w:t>:_</w:t>
      </w:r>
      <w:proofErr w:type="gramEnd"/>
      <w:r w:rsidR="00C61D81">
        <w:rPr>
          <w:rFonts w:asciiTheme="minorHAnsi" w:hAnsiTheme="minorHAnsi" w:cs="Arial"/>
          <w:spacing w:val="20"/>
        </w:rPr>
        <w:t>_________________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C61D81">
        <w:rPr>
          <w:rFonts w:asciiTheme="minorHAnsi" w:hAnsiTheme="minorHAnsi" w:cs="Arial"/>
          <w:spacing w:val="20"/>
        </w:rPr>
        <w:t>_____</w:t>
      </w:r>
      <w:r w:rsidR="008D2F09">
        <w:rPr>
          <w:rFonts w:asciiTheme="minorHAnsi" w:hAnsiTheme="minorHAnsi" w:cs="Arial"/>
          <w:spacing w:val="20"/>
        </w:rPr>
        <w:t>____________</w:t>
      </w:r>
      <w:r w:rsidR="00C61D81">
        <w:rPr>
          <w:rFonts w:asciiTheme="minorHAnsi" w:hAnsiTheme="minorHAnsi" w:cs="Arial"/>
          <w:spacing w:val="20"/>
        </w:rPr>
        <w:t>_____</w:t>
      </w:r>
      <w:r w:rsidR="00BE3313">
        <w:rPr>
          <w:rFonts w:asciiTheme="minorHAnsi" w:hAnsiTheme="minorHAnsi" w:cs="Arial"/>
          <w:spacing w:val="20"/>
        </w:rPr>
        <w:t>,</w:t>
      </w:r>
    </w:p>
    <w:p w14:paraId="7031491C" w14:textId="20D17814" w:rsidR="00C61D81" w:rsidRDefault="00121E58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com o </w:t>
      </w:r>
      <w:proofErr w:type="gramStart"/>
      <w:r>
        <w:rPr>
          <w:rFonts w:asciiTheme="minorHAnsi" w:hAnsiTheme="minorHAnsi" w:cs="Arial"/>
          <w:spacing w:val="20"/>
        </w:rPr>
        <w:t>e-mail:</w:t>
      </w:r>
      <w:r w:rsidR="00BF4991">
        <w:rPr>
          <w:rFonts w:asciiTheme="minorHAnsi" w:hAnsiTheme="minorHAnsi" w:cs="Arial"/>
          <w:noProof/>
          <w:spacing w:val="20"/>
        </w:rPr>
        <w:t>_</w:t>
      </w:r>
      <w:proofErr w:type="gramEnd"/>
      <w:r w:rsidR="00BF4991">
        <w:rPr>
          <w:rFonts w:asciiTheme="minorHAnsi" w:hAnsiTheme="minorHAnsi" w:cs="Arial"/>
          <w:noProof/>
          <w:spacing w:val="20"/>
        </w:rPr>
        <w:t>_______________________________</w:t>
      </w:r>
      <w:r w:rsidR="008D2F09">
        <w:rPr>
          <w:rFonts w:asciiTheme="minorHAnsi" w:hAnsiTheme="minorHAnsi" w:cs="Arial"/>
          <w:noProof/>
          <w:spacing w:val="20"/>
        </w:rPr>
        <w:t>___________________________</w:t>
      </w:r>
      <w:r w:rsidR="00BF4991">
        <w:rPr>
          <w:rFonts w:asciiTheme="minorHAnsi" w:hAnsiTheme="minorHAnsi" w:cs="Arial"/>
          <w:noProof/>
          <w:spacing w:val="20"/>
        </w:rPr>
        <w:t>__</w:t>
      </w:r>
      <w:r w:rsidR="00624A29">
        <w:rPr>
          <w:rFonts w:asciiTheme="minorHAnsi" w:hAnsiTheme="minorHAnsi" w:cs="Arial"/>
          <w:spacing w:val="20"/>
        </w:rPr>
        <w:t>,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C61D81">
        <w:rPr>
          <w:rFonts w:asciiTheme="minorHAnsi" w:hAnsiTheme="minorHAnsi" w:cs="Arial"/>
          <w:spacing w:val="20"/>
        </w:rPr>
        <w:t>ao processo de recrutamento acima</w:t>
      </w:r>
      <w:r w:rsidR="00C61D81" w:rsidRPr="00C61D81">
        <w:rPr>
          <w:rFonts w:asciiTheme="minorHAnsi" w:hAnsiTheme="minorHAnsi" w:cs="Arial"/>
          <w:spacing w:val="20"/>
        </w:rPr>
        <w:t xml:space="preserve"> identificado</w:t>
      </w:r>
      <w:r w:rsidR="00C61D81">
        <w:rPr>
          <w:rFonts w:asciiTheme="minorHAnsi" w:hAnsiTheme="minorHAnsi" w:cs="Arial"/>
          <w:spacing w:val="20"/>
        </w:rPr>
        <w:t xml:space="preserve">. </w:t>
      </w:r>
    </w:p>
    <w:p w14:paraId="102D2176" w14:textId="13103797" w:rsidR="00624A29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Para os efeitos juntam-se os seguintes d</w:t>
      </w:r>
      <w:r w:rsidR="00121E58">
        <w:rPr>
          <w:rFonts w:asciiTheme="minorHAnsi" w:hAnsiTheme="minorHAnsi" w:cs="Arial"/>
          <w:spacing w:val="20"/>
        </w:rPr>
        <w:t>ocumentos:</w:t>
      </w:r>
    </w:p>
    <w:p w14:paraId="3D056762" w14:textId="13551ECE" w:rsidR="004E79C9" w:rsidRDefault="004E79C9" w:rsidP="00121E58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3F23C" wp14:editId="457B5120">
                <wp:simplePos x="0" y="0"/>
                <wp:positionH relativeFrom="column">
                  <wp:posOffset>212090</wp:posOffset>
                </wp:positionH>
                <wp:positionV relativeFrom="paragraph">
                  <wp:posOffset>144780</wp:posOffset>
                </wp:positionV>
                <wp:extent cx="198120" cy="205740"/>
                <wp:effectExtent l="0" t="0" r="1143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A668" w14:textId="6E0DB9DE" w:rsidR="004E79C9" w:rsidRDefault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F2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7pt;margin-top:11.4pt;width:15.6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">
                <v:textbox>
                  <w:txbxContent>
                    <w:p w14:paraId="00A0A668" w14:textId="6E0DB9DE" w:rsidR="004E79C9" w:rsidRDefault="004E79C9"/>
                  </w:txbxContent>
                </v:textbox>
              </v:shape>
            </w:pict>
          </mc:Fallback>
        </mc:AlternateContent>
      </w:r>
    </w:p>
    <w:p w14:paraId="02FB3EB5" w14:textId="24C5BD8C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16DCA" wp14:editId="51056AAA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3525833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8F0B59A">
                <wp:simplePos x="0" y="0"/>
                <wp:positionH relativeFrom="column">
                  <wp:posOffset>212090</wp:posOffset>
                </wp:positionH>
                <wp:positionV relativeFrom="paragraph">
                  <wp:posOffset>201295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5.85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 w:rsidR="00574C85">
        <w:rPr>
          <w:rFonts w:asciiTheme="minorHAnsi" w:hAnsiTheme="minorHAnsi" w:cs="Arial"/>
          <w:spacing w:val="20"/>
        </w:rPr>
        <w:t xml:space="preserve"> Académicas</w:t>
      </w:r>
      <w:r>
        <w:rPr>
          <w:rFonts w:asciiTheme="minorHAnsi" w:hAnsiTheme="minorHAnsi" w:cs="Arial"/>
          <w:spacing w:val="20"/>
        </w:rPr>
        <w:t>;</w:t>
      </w:r>
    </w:p>
    <w:p w14:paraId="6D5591CB" w14:textId="74B393E9" w:rsidR="00804C4B" w:rsidRDefault="00366800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15A7AC" wp14:editId="08757C1D">
                <wp:simplePos x="0" y="0"/>
                <wp:positionH relativeFrom="column">
                  <wp:posOffset>209550</wp:posOffset>
                </wp:positionH>
                <wp:positionV relativeFrom="paragraph">
                  <wp:posOffset>212725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F86D" w14:textId="77777777" w:rsidR="00366800" w:rsidRDefault="00366800" w:rsidP="00366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5A7AC" id="_x0000_s1029" type="#_x0000_t202" style="position:absolute;left:0;text-align:left;margin-left:16.5pt;margin-top:16.75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">
                <v:textbox>
                  <w:txbxContent>
                    <w:p w14:paraId="09A4F86D" w14:textId="77777777" w:rsidR="00366800" w:rsidRDefault="00366800" w:rsidP="00366800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Cópia dos Certificados de Formação Profissional;</w:t>
      </w:r>
    </w:p>
    <w:p w14:paraId="60A0DDC4" w14:textId="2DD17105" w:rsidR="00366800" w:rsidRDefault="00366800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E30AD2" wp14:editId="107F0676">
                <wp:simplePos x="0" y="0"/>
                <wp:positionH relativeFrom="column">
                  <wp:posOffset>209550</wp:posOffset>
                </wp:positionH>
                <wp:positionV relativeFrom="paragraph">
                  <wp:posOffset>184785</wp:posOffset>
                </wp:positionV>
                <wp:extent cx="198120" cy="205740"/>
                <wp:effectExtent l="0" t="0" r="1143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3C01B" w14:textId="77777777" w:rsidR="00366800" w:rsidRDefault="00366800" w:rsidP="00366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0AD2" id="_x0000_s1030" type="#_x0000_t202" style="position:absolute;left:0;text-align:left;margin-left:16.5pt;margin-top:14.55pt;width:15.6pt;height:1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7MKAIAAFA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">
                <v:textbox>
                  <w:txbxContent>
                    <w:p w14:paraId="4D03C01B" w14:textId="77777777" w:rsidR="00366800" w:rsidRDefault="00366800" w:rsidP="00366800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Declaração com o Temo e Serviço na Função Publica e na Carreira;</w:t>
      </w:r>
    </w:p>
    <w:p w14:paraId="17F22FDA" w14:textId="06C3CD3A" w:rsidR="00366800" w:rsidRDefault="00366800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Declaração da </w:t>
      </w:r>
      <w:proofErr w:type="gramStart"/>
      <w:r>
        <w:rPr>
          <w:rFonts w:asciiTheme="minorHAnsi" w:hAnsiTheme="minorHAnsi" w:cs="Arial"/>
          <w:spacing w:val="20"/>
        </w:rPr>
        <w:t>USLAB,EPE</w:t>
      </w:r>
      <w:proofErr w:type="gramEnd"/>
      <w:r>
        <w:rPr>
          <w:rFonts w:asciiTheme="minorHAnsi" w:hAnsiTheme="minorHAnsi" w:cs="Arial"/>
          <w:spacing w:val="20"/>
        </w:rPr>
        <w:t xml:space="preserve"> com o tempo de exercício de funções.</w:t>
      </w:r>
    </w:p>
    <w:p w14:paraId="12AD2201" w14:textId="65F422E6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6FE4D64" w14:textId="14AC5A93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223DFB2">
                <wp:simplePos x="0" y="0"/>
                <wp:positionH relativeFrom="column">
                  <wp:posOffset>212090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7BF" id="_x0000_s1032" type="#_x0000_t202" style="position:absolute;left:0;text-align:left;margin-left:16.7pt;margin-top:-.1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Mais declara sob compromisso de honra disponibilidade imediata de acordo com as necessidades do serviço contratante.</w:t>
      </w:r>
    </w:p>
    <w:p w14:paraId="438B6C81" w14:textId="56CE66E2" w:rsidR="00D27861" w:rsidRDefault="00D27861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</w:p>
    <w:p w14:paraId="474DCAA9" w14:textId="77777777" w:rsidR="00D27861" w:rsidRDefault="00D27861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</w:p>
    <w:p w14:paraId="58F3D915" w14:textId="331B81B6" w:rsidR="00624A29" w:rsidRDefault="00D27861" w:rsidP="00D27861">
      <w:pPr>
        <w:spacing w:line="360" w:lineRule="auto"/>
        <w:ind w:left="360" w:firstLine="348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8342E2" wp14:editId="42DDE590">
                <wp:simplePos x="0" y="0"/>
                <wp:positionH relativeFrom="column">
                  <wp:posOffset>217170</wp:posOffset>
                </wp:positionH>
                <wp:positionV relativeFrom="paragraph">
                  <wp:posOffset>-27305</wp:posOffset>
                </wp:positionV>
                <wp:extent cx="198120" cy="205740"/>
                <wp:effectExtent l="0" t="0" r="11430" b="2286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863E2" w14:textId="77777777" w:rsidR="00A3529F" w:rsidRDefault="00A3529F" w:rsidP="00A3529F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342E2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7.1pt;margin-top:-2.15pt;width:15.6pt;height:1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AT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">
                <v:textbox>
                  <w:txbxContent>
                    <w:p w14:paraId="761863E2" w14:textId="77777777" w:rsidR="00A3529F" w:rsidRDefault="00A3529F" w:rsidP="00A3529F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74C85">
        <w:rPr>
          <w:rFonts w:asciiTheme="minorHAnsi" w:hAnsiTheme="minorHAnsi" w:cs="Arial"/>
          <w:noProof/>
          <w:spacing w:val="20"/>
        </w:rPr>
        <w:t>Declara ainda</w:t>
      </w:r>
      <w:r w:rsidR="00624A29">
        <w:rPr>
          <w:rFonts w:asciiTheme="minorHAnsi" w:hAnsiTheme="minorHAnsi" w:cs="Arial"/>
          <w:spacing w:val="20"/>
        </w:rPr>
        <w:t xml:space="preserve">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3BCDCFDF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</w:t>
      </w:r>
      <w:bookmarkStart w:id="0" w:name="_GoBack"/>
      <w:bookmarkEnd w:id="0"/>
      <w:r>
        <w:rPr>
          <w:rFonts w:asciiTheme="minorHAnsi" w:hAnsiTheme="minorHAnsi" w:cs="Arial"/>
          <w:spacing w:val="20"/>
        </w:rPr>
        <w:t>acional ou por lei especial;</w:t>
      </w:r>
    </w:p>
    <w:p w14:paraId="20A53D6D" w14:textId="6B54C998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72BDEB26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3A5C53D4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515ADE48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4C72975A" w14:textId="236B2780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9862A12" w14:textId="21DEA571" w:rsidR="00A10BCE" w:rsidRDefault="007B2673" w:rsidP="00A10BCE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Selecione o(</w:t>
      </w:r>
      <w:r w:rsidR="00574C85">
        <w:rPr>
          <w:rFonts w:asciiTheme="minorHAnsi" w:hAnsiTheme="minorHAnsi" w:cs="Arial"/>
          <w:spacing w:val="20"/>
        </w:rPr>
        <w:t>s</w:t>
      </w:r>
      <w:r>
        <w:rPr>
          <w:rFonts w:asciiTheme="minorHAnsi" w:hAnsiTheme="minorHAnsi" w:cs="Arial"/>
          <w:spacing w:val="20"/>
        </w:rPr>
        <w:t>) local(</w:t>
      </w:r>
      <w:r w:rsidR="00574C85">
        <w:rPr>
          <w:rFonts w:asciiTheme="minorHAnsi" w:hAnsiTheme="minorHAnsi" w:cs="Arial"/>
          <w:spacing w:val="20"/>
        </w:rPr>
        <w:t>locais</w:t>
      </w:r>
      <w:r>
        <w:rPr>
          <w:rFonts w:asciiTheme="minorHAnsi" w:hAnsiTheme="minorHAnsi" w:cs="Arial"/>
          <w:spacing w:val="20"/>
        </w:rPr>
        <w:t>)</w:t>
      </w:r>
      <w:r w:rsidR="00574C85">
        <w:rPr>
          <w:rFonts w:asciiTheme="minorHAnsi" w:hAnsiTheme="minorHAnsi" w:cs="Arial"/>
          <w:spacing w:val="20"/>
        </w:rPr>
        <w:t xml:space="preserve"> a que se candidata, </w:t>
      </w:r>
      <w:r>
        <w:rPr>
          <w:rFonts w:asciiTheme="minorHAnsi" w:hAnsiTheme="minorHAnsi" w:cs="Arial"/>
          <w:spacing w:val="20"/>
        </w:rPr>
        <w:t>sabendo</w:t>
      </w:r>
      <w:r w:rsidR="00574C85">
        <w:rPr>
          <w:rFonts w:asciiTheme="minorHAnsi" w:hAnsiTheme="minorHAnsi" w:cs="Arial"/>
          <w:spacing w:val="20"/>
        </w:rPr>
        <w:t xml:space="preserve"> que apenas será contactado</w:t>
      </w:r>
      <w:r>
        <w:rPr>
          <w:rFonts w:asciiTheme="minorHAnsi" w:hAnsiTheme="minorHAnsi" w:cs="Arial"/>
          <w:spacing w:val="20"/>
        </w:rPr>
        <w:t>(a)</w:t>
      </w:r>
      <w:r w:rsidR="00574C85">
        <w:rPr>
          <w:rFonts w:asciiTheme="minorHAnsi" w:hAnsiTheme="minorHAnsi" w:cs="Arial"/>
          <w:spacing w:val="20"/>
        </w:rPr>
        <w:t xml:space="preserve"> para ocupação de vaga</w:t>
      </w:r>
      <w:r>
        <w:rPr>
          <w:rFonts w:asciiTheme="minorHAnsi" w:hAnsiTheme="minorHAnsi" w:cs="Arial"/>
          <w:spacing w:val="20"/>
        </w:rPr>
        <w:t>s</w:t>
      </w:r>
      <w:r w:rsidR="00574C85">
        <w:rPr>
          <w:rFonts w:asciiTheme="minorHAnsi" w:hAnsiTheme="minorHAnsi" w:cs="Arial"/>
          <w:spacing w:val="20"/>
        </w:rPr>
        <w:t xml:space="preserve"> nos </w:t>
      </w:r>
      <w:r>
        <w:rPr>
          <w:rFonts w:asciiTheme="minorHAnsi" w:hAnsiTheme="minorHAnsi" w:cs="Arial"/>
          <w:spacing w:val="20"/>
        </w:rPr>
        <w:t>locais mencionados</w:t>
      </w:r>
      <w:r w:rsidR="00574C85">
        <w:rPr>
          <w:rFonts w:asciiTheme="minorHAnsi" w:hAnsiTheme="minorHAnsi" w:cs="Arial"/>
          <w:spacing w:val="20"/>
        </w:rPr>
        <w:t>:</w:t>
      </w:r>
    </w:p>
    <w:tbl>
      <w:tblPr>
        <w:tblW w:w="68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464"/>
      </w:tblGrid>
      <w:tr w:rsidR="008D2F09" w:rsidRPr="008D2F09" w14:paraId="091118A3" w14:textId="77777777" w:rsidTr="008D2F09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DEF4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0BAF" w14:textId="77777777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Cuidados de Saúde Hospitalares – Hospital José Joaquim Fernandes</w:t>
            </w:r>
          </w:p>
        </w:tc>
      </w:tr>
      <w:tr w:rsidR="008D2F09" w:rsidRPr="008D2F09" w14:paraId="11016881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D371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9907" w14:textId="5172143D" w:rsidR="008D2F09" w:rsidRPr="008D2F09" w:rsidRDefault="00763C04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>
              <w:rPr>
                <w:rFonts w:asciiTheme="minorHAnsi" w:hAnsiTheme="minorHAnsi" w:cs="Arial"/>
                <w:spacing w:val="20"/>
                <w:sz w:val="18"/>
              </w:rPr>
              <w:t>SUB – Serviço de Urgência Básico</w:t>
            </w:r>
            <w:r w:rsidR="008D2F09" w:rsidRPr="008D2F09">
              <w:rPr>
                <w:rFonts w:asciiTheme="minorHAnsi" w:hAnsiTheme="minorHAnsi" w:cs="Arial"/>
                <w:spacing w:val="20"/>
                <w:sz w:val="18"/>
              </w:rPr>
              <w:t xml:space="preserve"> de Castro Verde</w:t>
            </w:r>
          </w:p>
        </w:tc>
      </w:tr>
      <w:tr w:rsidR="008D2F09" w:rsidRPr="008D2F09" w14:paraId="5E40417E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D0DC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8A60" w14:textId="00C111AE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SUB – Serviço </w:t>
            </w:r>
            <w:r w:rsidR="00763C04">
              <w:rPr>
                <w:rFonts w:asciiTheme="minorHAnsi" w:hAnsiTheme="minorHAnsi" w:cs="Arial"/>
                <w:spacing w:val="20"/>
                <w:sz w:val="18"/>
              </w:rPr>
              <w:t>de Urgência Básico</w:t>
            </w: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 de Moura</w:t>
            </w:r>
          </w:p>
        </w:tc>
      </w:tr>
      <w:tr w:rsidR="008D2F09" w:rsidRPr="008D2F09" w14:paraId="1600DE19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5696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B434" w14:textId="77777777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Aljustrel</w:t>
            </w:r>
          </w:p>
        </w:tc>
      </w:tr>
      <w:tr w:rsidR="008D2F09" w:rsidRPr="008D2F09" w14:paraId="34873BE1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2931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1AE8" w14:textId="03F2C85D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Centro de Saúde de Almodôvar </w:t>
            </w:r>
          </w:p>
        </w:tc>
      </w:tr>
      <w:tr w:rsidR="008D2F09" w:rsidRPr="008D2F09" w14:paraId="13532484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FB7B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883A" w14:textId="77777777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Alvito</w:t>
            </w:r>
          </w:p>
        </w:tc>
      </w:tr>
      <w:tr w:rsidR="008D2F09" w:rsidRPr="008D2F09" w14:paraId="1C3AD247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90C6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FE4E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Barrancos</w:t>
            </w:r>
          </w:p>
        </w:tc>
      </w:tr>
      <w:tr w:rsidR="008D2F09" w:rsidRPr="008D2F09" w14:paraId="63663A28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C67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CE25" w14:textId="727F83FF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Beja</w:t>
            </w:r>
          </w:p>
        </w:tc>
      </w:tr>
      <w:tr w:rsidR="008D2F09" w:rsidRPr="008D2F09" w14:paraId="305BF0F7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ECC4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0C0D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Unidade de Saúde Familiar Alfa Beja</w:t>
            </w:r>
          </w:p>
        </w:tc>
      </w:tr>
      <w:tr w:rsidR="008D2F09" w:rsidRPr="008D2F09" w14:paraId="672A0FF5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0DF1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B10" w14:textId="70CEC70E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Castro Verde</w:t>
            </w:r>
          </w:p>
        </w:tc>
      </w:tr>
      <w:tr w:rsidR="008D2F09" w:rsidRPr="008D2F09" w14:paraId="5A730BB3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2077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55BE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Cuba</w:t>
            </w:r>
          </w:p>
        </w:tc>
      </w:tr>
      <w:tr w:rsidR="008D2F09" w:rsidRPr="008D2F09" w14:paraId="4E50FA3C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BC47" w14:textId="6ECA3D0C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B900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Ferreira do Alentejo</w:t>
            </w:r>
          </w:p>
        </w:tc>
      </w:tr>
      <w:tr w:rsidR="008D2F09" w:rsidRPr="008D2F09" w14:paraId="75955609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358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2EBF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Mértola</w:t>
            </w:r>
          </w:p>
        </w:tc>
      </w:tr>
      <w:tr w:rsidR="008D2F09" w:rsidRPr="008D2F09" w14:paraId="6E7E0A9A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92D3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96B9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Moura</w:t>
            </w:r>
          </w:p>
        </w:tc>
      </w:tr>
      <w:tr w:rsidR="008D2F09" w:rsidRPr="008D2F09" w14:paraId="7D35FF78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626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38B4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Ourique</w:t>
            </w:r>
          </w:p>
        </w:tc>
      </w:tr>
      <w:tr w:rsidR="008D2F09" w:rsidRPr="008D2F09" w14:paraId="7991F513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93A2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7D33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Serpa</w:t>
            </w:r>
          </w:p>
        </w:tc>
      </w:tr>
      <w:tr w:rsidR="008D2F09" w:rsidRPr="008D2F09" w14:paraId="055F3946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DB4D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0D7C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Vidigueira</w:t>
            </w:r>
          </w:p>
        </w:tc>
      </w:tr>
    </w:tbl>
    <w:p w14:paraId="4842DE7A" w14:textId="071CC4E2" w:rsidR="008D2F09" w:rsidRDefault="008D2F09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5B73A80D" w:rsidR="00107ACB" w:rsidRDefault="00107ACB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34C3E152" w14:textId="75B9C174" w:rsidR="008747F0" w:rsidRDefault="008747F0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14:paraId="3FBDFEBB" w14:textId="65B565A6" w:rsidR="00624A29" w:rsidRPr="00624A29" w:rsidRDefault="00107ACB" w:rsidP="007B2673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sectPr w:rsidR="00624A29" w:rsidRPr="00624A29" w:rsidSect="008868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CF9B1" w14:textId="77777777" w:rsidR="008A36B3" w:rsidRDefault="008A36B3">
      <w:r>
        <w:separator/>
      </w:r>
    </w:p>
  </w:endnote>
  <w:endnote w:type="continuationSeparator" w:id="0">
    <w:p w14:paraId="03D73129" w14:textId="77777777" w:rsidR="008A36B3" w:rsidRDefault="008A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7" w14:textId="77777777" w:rsidR="00C72CBD" w:rsidRDefault="00C72C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77777777" w:rsidR="007C7640" w:rsidRDefault="007C7640" w:rsidP="005E79FA">
    <w:pPr>
      <w:pStyle w:val="Rodap"/>
    </w:pPr>
  </w:p>
  <w:p w14:paraId="3C81292A" w14:textId="5A25B815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14:paraId="3C81293D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14:paraId="3C81293D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14:paraId="3C81292B" w14:textId="77777777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1292C" w14:textId="77777777" w:rsidR="005E79FA" w:rsidRPr="005E79FA" w:rsidRDefault="005E79FA" w:rsidP="005E79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E" w14:textId="77777777" w:rsidR="00C72CBD" w:rsidRDefault="00C72C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A00B" w14:textId="77777777" w:rsidR="008A36B3" w:rsidRDefault="008A36B3">
      <w:r>
        <w:separator/>
      </w:r>
    </w:p>
  </w:footnote>
  <w:footnote w:type="continuationSeparator" w:id="0">
    <w:p w14:paraId="18F1EFEE" w14:textId="77777777" w:rsidR="008A36B3" w:rsidRDefault="008A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9" w14:textId="77777777" w:rsidR="00C72CBD" w:rsidRDefault="00C72C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77777777"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81292F" wp14:editId="3C812930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812920" w14:textId="77777777" w:rsidR="005E79FA" w:rsidRDefault="005E79FA" w:rsidP="005E79FA">
    <w:pPr>
      <w:pStyle w:val="Cabealho"/>
    </w:pPr>
  </w:p>
  <w:p w14:paraId="3C812921" w14:textId="77777777" w:rsidR="005E79FA" w:rsidRDefault="005E79FA" w:rsidP="005E79FA">
    <w:pPr>
      <w:pStyle w:val="Cabealho"/>
    </w:pPr>
  </w:p>
  <w:p w14:paraId="3C812922" w14:textId="77777777" w:rsidR="005E79FA" w:rsidRDefault="005E79FA" w:rsidP="005E79FA">
    <w:pPr>
      <w:pStyle w:val="Cabealho"/>
    </w:pPr>
  </w:p>
  <w:p w14:paraId="3C812923" w14:textId="77777777" w:rsidR="005E79FA" w:rsidRDefault="005E79FA" w:rsidP="005E79FA">
    <w:pPr>
      <w:pStyle w:val="Cabealho"/>
    </w:pPr>
  </w:p>
  <w:p w14:paraId="3C812924" w14:textId="77777777" w:rsidR="005E79FA" w:rsidRDefault="005E79FA" w:rsidP="005E79FA">
    <w:pPr>
      <w:pStyle w:val="Cabealho"/>
    </w:pP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D" w14:textId="77777777" w:rsidR="00C72CBD" w:rsidRDefault="00C72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D5E"/>
    <w:multiLevelType w:val="multilevel"/>
    <w:tmpl w:val="D96E0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5"/>
  </w:num>
  <w:num w:numId="5">
    <w:abstractNumId w:val="4"/>
  </w:num>
  <w:num w:numId="6">
    <w:abstractNumId w:val="25"/>
  </w:num>
  <w:num w:numId="7">
    <w:abstractNumId w:val="20"/>
  </w:num>
  <w:num w:numId="8">
    <w:abstractNumId w:val="29"/>
  </w:num>
  <w:num w:numId="9">
    <w:abstractNumId w:val="3"/>
  </w:num>
  <w:num w:numId="10">
    <w:abstractNumId w:val="7"/>
  </w:num>
  <w:num w:numId="11">
    <w:abstractNumId w:val="26"/>
  </w:num>
  <w:num w:numId="12">
    <w:abstractNumId w:val="15"/>
  </w:num>
  <w:num w:numId="13">
    <w:abstractNumId w:val="9"/>
  </w:num>
  <w:num w:numId="14">
    <w:abstractNumId w:val="27"/>
  </w:num>
  <w:num w:numId="15">
    <w:abstractNumId w:val="11"/>
  </w:num>
  <w:num w:numId="16">
    <w:abstractNumId w:val="14"/>
  </w:num>
  <w:num w:numId="17">
    <w:abstractNumId w:val="18"/>
  </w:num>
  <w:num w:numId="18">
    <w:abstractNumId w:val="10"/>
  </w:num>
  <w:num w:numId="19">
    <w:abstractNumId w:val="28"/>
  </w:num>
  <w:num w:numId="20">
    <w:abstractNumId w:val="22"/>
  </w:num>
  <w:num w:numId="21">
    <w:abstractNumId w:val="8"/>
  </w:num>
  <w:num w:numId="22">
    <w:abstractNumId w:val="17"/>
  </w:num>
  <w:num w:numId="23">
    <w:abstractNumId w:val="24"/>
  </w:num>
  <w:num w:numId="24">
    <w:abstractNumId w:val="1"/>
  </w:num>
  <w:num w:numId="25">
    <w:abstractNumId w:val="19"/>
  </w:num>
  <w:num w:numId="26">
    <w:abstractNumId w:val="16"/>
  </w:num>
  <w:num w:numId="27">
    <w:abstractNumId w:val="6"/>
  </w:num>
  <w:num w:numId="28">
    <w:abstractNumId w:val="12"/>
  </w:num>
  <w:num w:numId="29">
    <w:abstractNumId w:val="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0335D"/>
    <w:rsid w:val="00014D4F"/>
    <w:rsid w:val="00017458"/>
    <w:rsid w:val="000203F2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4D92"/>
    <w:rsid w:val="001C6971"/>
    <w:rsid w:val="0026002A"/>
    <w:rsid w:val="002607C5"/>
    <w:rsid w:val="002624B8"/>
    <w:rsid w:val="00293350"/>
    <w:rsid w:val="002B2FF5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34060"/>
    <w:rsid w:val="00357772"/>
    <w:rsid w:val="003604A6"/>
    <w:rsid w:val="00366800"/>
    <w:rsid w:val="00367D37"/>
    <w:rsid w:val="00367E13"/>
    <w:rsid w:val="00374F3F"/>
    <w:rsid w:val="0039189A"/>
    <w:rsid w:val="0039703C"/>
    <w:rsid w:val="003C2B1C"/>
    <w:rsid w:val="00404C3C"/>
    <w:rsid w:val="004309EC"/>
    <w:rsid w:val="00430B6C"/>
    <w:rsid w:val="00455B6C"/>
    <w:rsid w:val="0046766F"/>
    <w:rsid w:val="00477A6B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74C85"/>
    <w:rsid w:val="005950CA"/>
    <w:rsid w:val="00597311"/>
    <w:rsid w:val="005A1A82"/>
    <w:rsid w:val="005A4DF6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4248"/>
    <w:rsid w:val="006B0698"/>
    <w:rsid w:val="006C5EBB"/>
    <w:rsid w:val="006D2674"/>
    <w:rsid w:val="006E3DD3"/>
    <w:rsid w:val="006E5480"/>
    <w:rsid w:val="006F0A3F"/>
    <w:rsid w:val="006F17CE"/>
    <w:rsid w:val="00714615"/>
    <w:rsid w:val="00753541"/>
    <w:rsid w:val="00754EC9"/>
    <w:rsid w:val="00757F76"/>
    <w:rsid w:val="00761AD2"/>
    <w:rsid w:val="0076220F"/>
    <w:rsid w:val="00763C04"/>
    <w:rsid w:val="00765753"/>
    <w:rsid w:val="00767E76"/>
    <w:rsid w:val="007701DB"/>
    <w:rsid w:val="00770FF7"/>
    <w:rsid w:val="00775012"/>
    <w:rsid w:val="0078723F"/>
    <w:rsid w:val="007A0AFC"/>
    <w:rsid w:val="007A4545"/>
    <w:rsid w:val="007B1542"/>
    <w:rsid w:val="007B2673"/>
    <w:rsid w:val="007C7640"/>
    <w:rsid w:val="007D18D8"/>
    <w:rsid w:val="007D36F2"/>
    <w:rsid w:val="007F432E"/>
    <w:rsid w:val="00804C4B"/>
    <w:rsid w:val="00823F35"/>
    <w:rsid w:val="0083330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D2F09"/>
    <w:rsid w:val="008E5443"/>
    <w:rsid w:val="008F5141"/>
    <w:rsid w:val="008F5A2D"/>
    <w:rsid w:val="0090526D"/>
    <w:rsid w:val="00906818"/>
    <w:rsid w:val="00916182"/>
    <w:rsid w:val="00930A71"/>
    <w:rsid w:val="00933708"/>
    <w:rsid w:val="00961035"/>
    <w:rsid w:val="0096611F"/>
    <w:rsid w:val="00971E39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5E1C"/>
    <w:rsid w:val="00A10BCE"/>
    <w:rsid w:val="00A12523"/>
    <w:rsid w:val="00A334B4"/>
    <w:rsid w:val="00A3529F"/>
    <w:rsid w:val="00A530EF"/>
    <w:rsid w:val="00A54E23"/>
    <w:rsid w:val="00A70C03"/>
    <w:rsid w:val="00A71410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6CD7"/>
    <w:rsid w:val="00B91CD4"/>
    <w:rsid w:val="00BB3CED"/>
    <w:rsid w:val="00BD722D"/>
    <w:rsid w:val="00BE3313"/>
    <w:rsid w:val="00BF4991"/>
    <w:rsid w:val="00C163E6"/>
    <w:rsid w:val="00C51484"/>
    <w:rsid w:val="00C51668"/>
    <w:rsid w:val="00C61D81"/>
    <w:rsid w:val="00C72CBD"/>
    <w:rsid w:val="00CA7459"/>
    <w:rsid w:val="00CC79ED"/>
    <w:rsid w:val="00CD4C5A"/>
    <w:rsid w:val="00CE21EC"/>
    <w:rsid w:val="00D063CA"/>
    <w:rsid w:val="00D20667"/>
    <w:rsid w:val="00D27861"/>
    <w:rsid w:val="00D36C77"/>
    <w:rsid w:val="00D623F1"/>
    <w:rsid w:val="00D75F11"/>
    <w:rsid w:val="00D76B15"/>
    <w:rsid w:val="00D80C71"/>
    <w:rsid w:val="00DB38CC"/>
    <w:rsid w:val="00DF193B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F2443D"/>
    <w:rsid w:val="00F3129E"/>
    <w:rsid w:val="00F51CDF"/>
    <w:rsid w:val="00F568C6"/>
    <w:rsid w:val="00F93A28"/>
    <w:rsid w:val="00FA408D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81290D"/>
  <w15:docId w15:val="{49DD4B1C-B4D6-42F7-B4A2-3CD6975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02BF6AA313E4EB14A7A0375FB5334" ma:contentTypeVersion="0" ma:contentTypeDescription="Criar um novo documento." ma:contentTypeScope="" ma:versionID="4b5188e9f4b503a9a056ed3b7a467d7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1547A-0476-487B-94E3-31845A498BA8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EF3ECC-550F-4688-B1D4-0603297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C666555-709B-4AB8-8E6D-485079F8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34</TotalTime>
  <Pages>2</Pages>
  <Words>340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2745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Inês Parrinha - ULSBA</cp:lastModifiedBy>
  <cp:revision>9</cp:revision>
  <cp:lastPrinted>2020-07-31T08:29:00Z</cp:lastPrinted>
  <dcterms:created xsi:type="dcterms:W3CDTF">2023-10-04T09:48:00Z</dcterms:created>
  <dcterms:modified xsi:type="dcterms:W3CDTF">2023-10-31T11:48:00Z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