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E740" w14:textId="09996868" w:rsidR="00624A29" w:rsidRDefault="00624A29" w:rsidP="00886832">
      <w:pPr>
        <w:spacing w:line="360" w:lineRule="auto"/>
        <w:jc w:val="both"/>
        <w:rPr>
          <w:rFonts w:ascii="Arial" w:hAnsi="Arial" w:cs="Arial"/>
          <w:color w:val="808080"/>
          <w:spacing w:val="20"/>
          <w:sz w:val="14"/>
        </w:rPr>
      </w:pPr>
    </w:p>
    <w:p w14:paraId="26E06BCF" w14:textId="07BD1160" w:rsidR="00624A29" w:rsidRDefault="00624A29" w:rsidP="000426B8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MINUTA DE REQUERIMENTO PARA APRESENTAÇÃO DE CANDIDATURA</w:t>
      </w:r>
    </w:p>
    <w:p w14:paraId="32C3AF87" w14:textId="77777777" w:rsidR="000426B8" w:rsidRDefault="008111BC" w:rsidP="000426B8">
      <w:pPr>
        <w:jc w:val="center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="Arial"/>
          <w:spacing w:val="20"/>
        </w:rPr>
        <w:t>PROCESSO</w:t>
      </w:r>
      <w:r w:rsidR="00624A29">
        <w:rPr>
          <w:rFonts w:asciiTheme="minorHAnsi" w:hAnsiTheme="minorHAnsi" w:cs="Arial"/>
          <w:spacing w:val="20"/>
        </w:rPr>
        <w:t xml:space="preserve"> DE RECRUTAMENTO</w:t>
      </w:r>
      <w:r>
        <w:rPr>
          <w:rFonts w:asciiTheme="minorHAnsi" w:hAnsiTheme="minorHAnsi" w:cs="Arial"/>
          <w:spacing w:val="20"/>
        </w:rPr>
        <w:t xml:space="preserve"> DE TECNICOS SUPERIORES</w:t>
      </w:r>
      <w:r w:rsidR="006723E7" w:rsidRPr="006723E7">
        <w:rPr>
          <w:rFonts w:ascii="Arial Narrow" w:hAnsi="Arial Narrow"/>
          <w:spacing w:val="20"/>
        </w:rPr>
        <w:t xml:space="preserve"> </w:t>
      </w:r>
      <w:r w:rsidR="006723E7" w:rsidRPr="006723E7">
        <w:rPr>
          <w:rFonts w:asciiTheme="minorHAnsi" w:hAnsiTheme="minorHAnsi" w:cstheme="minorHAnsi"/>
          <w:spacing w:val="20"/>
        </w:rPr>
        <w:t xml:space="preserve">DE </w:t>
      </w:r>
      <w:r w:rsidR="00833BBF">
        <w:rPr>
          <w:rFonts w:asciiTheme="minorHAnsi" w:hAnsiTheme="minorHAnsi" w:cstheme="minorHAnsi"/>
          <w:spacing w:val="20"/>
        </w:rPr>
        <w:t xml:space="preserve">DIAGNOSTICO E </w:t>
      </w:r>
    </w:p>
    <w:p w14:paraId="44E290B0" w14:textId="77777777" w:rsidR="000426B8" w:rsidRDefault="000426B8" w:rsidP="000426B8">
      <w:pPr>
        <w:jc w:val="center"/>
        <w:rPr>
          <w:rFonts w:asciiTheme="minorHAnsi" w:hAnsiTheme="minorHAnsi" w:cstheme="minorHAnsi"/>
          <w:spacing w:val="20"/>
        </w:rPr>
      </w:pPr>
    </w:p>
    <w:p w14:paraId="6639F767" w14:textId="2CCF26C7" w:rsidR="00624A29" w:rsidRDefault="00833BBF" w:rsidP="000426B8">
      <w:pPr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theme="minorHAnsi"/>
          <w:spacing w:val="20"/>
        </w:rPr>
        <w:t xml:space="preserve">TERAPEUTICA PROFISSÃO DE </w:t>
      </w:r>
      <w:r w:rsidR="003818CE" w:rsidRPr="003818CE">
        <w:rPr>
          <w:rStyle w:val="Forte"/>
          <w:rFonts w:asciiTheme="minorHAnsi" w:hAnsiTheme="minorHAnsi" w:cstheme="minorHAnsi"/>
          <w:b w:val="0"/>
          <w:sz w:val="18"/>
          <w:szCs w:val="18"/>
        </w:rPr>
        <w:t>A</w:t>
      </w:r>
      <w:r w:rsidR="003818CE" w:rsidRPr="003818CE">
        <w:rPr>
          <w:rStyle w:val="Forte"/>
          <w:rFonts w:asciiTheme="minorHAnsi" w:hAnsiTheme="minorHAnsi" w:cstheme="minorHAnsi"/>
          <w:b w:val="0"/>
          <w:sz w:val="18"/>
          <w:szCs w:val="18"/>
        </w:rPr>
        <w:t>NATOMIA PATOLOGICA CITOLOGICA E TANATOLOGICA</w:t>
      </w:r>
      <w:r w:rsidR="003818CE" w:rsidRPr="003818CE">
        <w:rPr>
          <w:rStyle w:val="Forte"/>
          <w:rFonts w:cstheme="minorHAnsi"/>
        </w:rPr>
        <w:t xml:space="preserve"> </w:t>
      </w:r>
    </w:p>
    <w:p w14:paraId="12D482D5" w14:textId="77777777" w:rsidR="000426B8" w:rsidRDefault="000426B8" w:rsidP="00624A29">
      <w:pPr>
        <w:spacing w:line="360" w:lineRule="auto"/>
        <w:rPr>
          <w:rFonts w:asciiTheme="minorHAnsi" w:hAnsiTheme="minorHAnsi" w:cs="Arial"/>
          <w:spacing w:val="20"/>
        </w:rPr>
      </w:pPr>
      <w:bookmarkStart w:id="0" w:name="_GoBack"/>
      <w:bookmarkEnd w:id="0"/>
    </w:p>
    <w:p w14:paraId="5BDFD265" w14:textId="4762BBEF" w:rsidR="00624A29" w:rsidRDefault="00833BBF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Exm</w:t>
      </w:r>
      <w:r w:rsidR="000426B8">
        <w:rPr>
          <w:rFonts w:asciiTheme="minorHAnsi" w:hAnsiTheme="minorHAnsi" w:cs="Arial"/>
          <w:spacing w:val="20"/>
        </w:rPr>
        <w:t>o</w:t>
      </w:r>
      <w:r>
        <w:rPr>
          <w:rFonts w:asciiTheme="minorHAnsi" w:hAnsiTheme="minorHAnsi" w:cs="Arial"/>
          <w:spacing w:val="20"/>
        </w:rPr>
        <w:t>. Sr. Presidente,</w:t>
      </w:r>
      <w:r w:rsidR="00624A29">
        <w:rPr>
          <w:rFonts w:asciiTheme="minorHAnsi" w:hAnsiTheme="minorHAnsi" w:cs="Arial"/>
          <w:spacing w:val="20"/>
        </w:rPr>
        <w:t xml:space="preserve"> do Conselho de Administração</w:t>
      </w:r>
    </w:p>
    <w:p w14:paraId="651CEE8F" w14:textId="5073A6E1" w:rsidR="00624A29" w:rsidRDefault="00624A29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Dr</w:t>
      </w:r>
      <w:r w:rsidR="00833BBF">
        <w:rPr>
          <w:rFonts w:asciiTheme="minorHAnsi" w:hAnsiTheme="minorHAnsi" w:cs="Arial"/>
          <w:spacing w:val="20"/>
        </w:rPr>
        <w:t>. José Queimado</w:t>
      </w:r>
    </w:p>
    <w:p w14:paraId="2A79A114" w14:textId="77777777" w:rsidR="00624A29" w:rsidRDefault="00624A29" w:rsidP="00E36FAB">
      <w:pPr>
        <w:spacing w:line="360" w:lineRule="auto"/>
        <w:rPr>
          <w:rFonts w:asciiTheme="minorHAnsi" w:hAnsiTheme="minorHAnsi" w:cs="Arial"/>
          <w:spacing w:val="20"/>
        </w:rPr>
      </w:pPr>
    </w:p>
    <w:p w14:paraId="29DE042E" w14:textId="400D018B" w:rsidR="0010016E" w:rsidRDefault="0010016E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1C901D" wp14:editId="7BD98722">
                <wp:simplePos x="0" y="0"/>
                <wp:positionH relativeFrom="column">
                  <wp:posOffset>448310</wp:posOffset>
                </wp:positionH>
                <wp:positionV relativeFrom="paragraph">
                  <wp:posOffset>142240</wp:posOffset>
                </wp:positionV>
                <wp:extent cx="5227320" cy="0"/>
                <wp:effectExtent l="0" t="0" r="11430" b="19050"/>
                <wp:wrapNone/>
                <wp:docPr id="16" name="Conexão rec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8564A27" id="Conexão recta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pt,11.2pt" to="446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" strokecolor="black [3040]"/>
            </w:pict>
          </mc:Fallback>
        </mc:AlternateContent>
      </w:r>
      <w:r w:rsidR="00624A29">
        <w:rPr>
          <w:rFonts w:asciiTheme="minorHAnsi" w:hAnsiTheme="minorHAnsi" w:cs="Arial"/>
          <w:spacing w:val="20"/>
        </w:rPr>
        <w:t>Nome:</w:t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 w:rsidR="00702B16">
        <w:rPr>
          <w:rFonts w:asciiTheme="minorHAnsi" w:hAnsiTheme="minorHAnsi" w:cs="Arial"/>
          <w:spacing w:val="20"/>
        </w:rPr>
        <w:t xml:space="preserve">      </w:t>
      </w:r>
    </w:p>
    <w:p w14:paraId="598D059E" w14:textId="396A84D0" w:rsidR="0010016E" w:rsidRDefault="0010016E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94CCADF" wp14:editId="74BD110F">
                <wp:simplePos x="0" y="0"/>
                <wp:positionH relativeFrom="column">
                  <wp:posOffset>1278890</wp:posOffset>
                </wp:positionH>
                <wp:positionV relativeFrom="paragraph">
                  <wp:posOffset>122555</wp:posOffset>
                </wp:positionV>
                <wp:extent cx="1706880" cy="0"/>
                <wp:effectExtent l="0" t="0" r="26670" b="19050"/>
                <wp:wrapNone/>
                <wp:docPr id="17" name="Conexão rec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522159F" id="Conexão recta 17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7pt,9.65pt" to="235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C54BF46" wp14:editId="4DD7349C">
                <wp:simplePos x="0" y="0"/>
                <wp:positionH relativeFrom="column">
                  <wp:posOffset>4105910</wp:posOffset>
                </wp:positionH>
                <wp:positionV relativeFrom="paragraph">
                  <wp:posOffset>122555</wp:posOffset>
                </wp:positionV>
                <wp:extent cx="1569720" cy="7620"/>
                <wp:effectExtent l="0" t="0" r="11430" b="30480"/>
                <wp:wrapNone/>
                <wp:docPr id="18" name="Conexão rec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9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line w14:anchorId="2F43D497" id="Conexão recta 18" o:spid="_x0000_s1026" style="position:absolute;flip:y;z-index:25162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3pt,9.65pt" to="446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atural</w:t>
      </w:r>
      <w:r w:rsidR="00107ACB">
        <w:rPr>
          <w:rFonts w:asciiTheme="minorHAnsi" w:hAnsiTheme="minorHAnsi" w:cs="Arial"/>
          <w:spacing w:val="20"/>
        </w:rPr>
        <w:t xml:space="preserve"> (concelho)</w:t>
      </w:r>
      <w:r w:rsidR="00624A29">
        <w:rPr>
          <w:rFonts w:asciiTheme="minorHAnsi" w:hAnsiTheme="minorHAnsi" w:cs="Arial"/>
          <w:spacing w:val="20"/>
        </w:rPr>
        <w:t>:</w:t>
      </w:r>
      <w:r>
        <w:rPr>
          <w:rFonts w:asciiTheme="minorHAnsi" w:hAnsiTheme="minorHAnsi" w:cs="Arial"/>
          <w:spacing w:val="20"/>
        </w:rPr>
        <w:t xml:space="preserve">      </w:t>
      </w:r>
      <w:r w:rsidR="00702B16">
        <w:rPr>
          <w:rFonts w:asciiTheme="minorHAnsi" w:hAnsiTheme="minorHAnsi" w:cs="Arial"/>
          <w:spacing w:val="20"/>
        </w:rPr>
        <w:t xml:space="preserve">                                       </w:t>
      </w:r>
      <w:r w:rsidR="006E5480"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acionalidade:</w:t>
      </w:r>
      <w:r w:rsidRPr="0010016E">
        <w:rPr>
          <w:rFonts w:asciiTheme="minorHAnsi" w:hAnsiTheme="minorHAnsi" w:cs="Arial"/>
          <w:noProof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        </w:t>
      </w:r>
    </w:p>
    <w:p w14:paraId="4E1E1CA3" w14:textId="5054C504" w:rsidR="009818D2" w:rsidRDefault="009818D2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663FF52" wp14:editId="6CF5145B">
                <wp:simplePos x="0" y="0"/>
                <wp:positionH relativeFrom="column">
                  <wp:posOffset>3814984</wp:posOffset>
                </wp:positionH>
                <wp:positionV relativeFrom="paragraph">
                  <wp:posOffset>128700</wp:posOffset>
                </wp:positionV>
                <wp:extent cx="1760220" cy="0"/>
                <wp:effectExtent l="0" t="0" r="11430" b="19050"/>
                <wp:wrapNone/>
                <wp:docPr id="22" name="Conexão rec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60BB567" id="Conexão recta 2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4pt,10.15pt" to="43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" strokecolor="black [3040]"/>
            </w:pict>
          </mc:Fallback>
        </mc:AlternateContent>
      </w:r>
      <w:r w:rsidR="0010016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A8D6E50" wp14:editId="68112B19">
                <wp:simplePos x="0" y="0"/>
                <wp:positionH relativeFrom="column">
                  <wp:posOffset>1324610</wp:posOffset>
                </wp:positionH>
                <wp:positionV relativeFrom="paragraph">
                  <wp:posOffset>133985</wp:posOffset>
                </wp:positionV>
                <wp:extent cx="464820" cy="0"/>
                <wp:effectExtent l="0" t="0" r="11430" b="19050"/>
                <wp:wrapNone/>
                <wp:docPr id="19" name="Conexão rec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4964A90" id="Conexão recta 19" o:spid="_x0000_s1026" style="position:absolute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pt,10.55pt" to="140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" strokecolor="black [3040]"/>
            </w:pict>
          </mc:Fallback>
        </mc:AlternateContent>
      </w:r>
      <w:r w:rsidR="0010016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482A2EE" wp14:editId="3FFF86AA">
                <wp:simplePos x="0" y="0"/>
                <wp:positionH relativeFrom="column">
                  <wp:posOffset>1880870</wp:posOffset>
                </wp:positionH>
                <wp:positionV relativeFrom="paragraph">
                  <wp:posOffset>133985</wp:posOffset>
                </wp:positionV>
                <wp:extent cx="464820" cy="0"/>
                <wp:effectExtent l="0" t="0" r="11430" b="19050"/>
                <wp:wrapNone/>
                <wp:docPr id="20" name="Conexão rec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7A892F2" id="Conexão recta 20" o:spid="_x0000_s1026" style="position:absolute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1pt,10.55pt" to="184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" strokecolor="black [3040]"/>
            </w:pict>
          </mc:Fallback>
        </mc:AlternateContent>
      </w:r>
      <w:r w:rsidR="0010016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F6901DC" wp14:editId="28F80C80">
                <wp:simplePos x="0" y="0"/>
                <wp:positionH relativeFrom="column">
                  <wp:posOffset>2475230</wp:posOffset>
                </wp:positionH>
                <wp:positionV relativeFrom="paragraph">
                  <wp:posOffset>133985</wp:posOffset>
                </wp:positionV>
                <wp:extent cx="464820" cy="0"/>
                <wp:effectExtent l="0" t="0" r="11430" b="19050"/>
                <wp:wrapNone/>
                <wp:docPr id="21" name="Conexão rec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E628779" id="Conexão recta 21" o:spid="_x0000_s1026" style="position:absolute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9pt,10.55pt" to="231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Data de N</w:t>
      </w:r>
      <w:r w:rsidR="00624A29">
        <w:rPr>
          <w:rFonts w:asciiTheme="minorHAnsi" w:hAnsiTheme="minorHAnsi" w:cs="Arial"/>
          <w:spacing w:val="20"/>
        </w:rPr>
        <w:t>ascimento:</w:t>
      </w:r>
      <w:r>
        <w:rPr>
          <w:rFonts w:asciiTheme="minorHAnsi" w:hAnsiTheme="minorHAnsi" w:cs="Arial"/>
          <w:spacing w:val="20"/>
        </w:rPr>
        <w:t xml:space="preserve">         </w:t>
      </w:r>
      <w:r w:rsidR="00702B16">
        <w:rPr>
          <w:rFonts w:asciiTheme="minorHAnsi" w:hAnsiTheme="minorHAnsi" w:cs="Arial"/>
          <w:spacing w:val="20"/>
        </w:rPr>
        <w:t xml:space="preserve">   </w:t>
      </w:r>
      <w:r>
        <w:rPr>
          <w:rFonts w:asciiTheme="minorHAnsi" w:hAnsiTheme="minorHAnsi" w:cs="Arial"/>
          <w:spacing w:val="20"/>
        </w:rPr>
        <w:t xml:space="preserve"> </w:t>
      </w:r>
      <w:r w:rsidR="0010016E">
        <w:rPr>
          <w:rFonts w:asciiTheme="minorHAnsi" w:hAnsiTheme="minorHAnsi" w:cs="Arial"/>
          <w:spacing w:val="20"/>
        </w:rPr>
        <w:t>/           /</w:t>
      </w:r>
      <w:r w:rsidR="00702B16">
        <w:rPr>
          <w:rFonts w:asciiTheme="minorHAnsi" w:hAnsiTheme="minorHAnsi" w:cs="Arial"/>
          <w:spacing w:val="20"/>
        </w:rPr>
        <w:t xml:space="preserve">             </w:t>
      </w:r>
      <w:r w:rsidR="006E5480">
        <w:rPr>
          <w:rFonts w:asciiTheme="minorHAnsi" w:hAnsiTheme="minorHAnsi" w:cs="Arial"/>
          <w:spacing w:val="20"/>
        </w:rPr>
        <w:t>E</w:t>
      </w:r>
      <w:r w:rsidR="00107ACB">
        <w:rPr>
          <w:rFonts w:asciiTheme="minorHAnsi" w:hAnsiTheme="minorHAnsi" w:cs="Arial"/>
          <w:spacing w:val="20"/>
        </w:rPr>
        <w:t xml:space="preserve">stado </w:t>
      </w:r>
      <w:r w:rsidR="006E5480">
        <w:rPr>
          <w:rFonts w:asciiTheme="minorHAnsi" w:hAnsiTheme="minorHAnsi" w:cs="Arial"/>
          <w:spacing w:val="20"/>
        </w:rPr>
        <w:t>C</w:t>
      </w:r>
      <w:r w:rsidR="00107ACB">
        <w:rPr>
          <w:rFonts w:asciiTheme="minorHAnsi" w:hAnsiTheme="minorHAnsi" w:cs="Arial"/>
          <w:spacing w:val="20"/>
        </w:rPr>
        <w:t>ivil: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</w:t>
      </w:r>
      <w:r w:rsidR="00702B16">
        <w:rPr>
          <w:rFonts w:asciiTheme="minorHAnsi" w:hAnsiTheme="minorHAnsi" w:cs="Arial"/>
          <w:spacing w:val="20"/>
        </w:rPr>
        <w:t xml:space="preserve">                               </w:t>
      </w:r>
    </w:p>
    <w:p w14:paraId="54A64C1B" w14:textId="056CA162" w:rsidR="007F432E" w:rsidRDefault="00702B16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BE6157" wp14:editId="04B3EBE0">
                <wp:simplePos x="0" y="0"/>
                <wp:positionH relativeFrom="column">
                  <wp:posOffset>5246576</wp:posOffset>
                </wp:positionH>
                <wp:positionV relativeFrom="paragraph">
                  <wp:posOffset>122555</wp:posOffset>
                </wp:positionV>
                <wp:extent cx="464820" cy="0"/>
                <wp:effectExtent l="0" t="0" r="30480" b="19050"/>
                <wp:wrapNone/>
                <wp:docPr id="29" name="Conexão rec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DB3F592" id="Conexão recta 29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1pt,9.65pt" to="449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6E68A5" wp14:editId="5F4416CA">
                <wp:simplePos x="0" y="0"/>
                <wp:positionH relativeFrom="column">
                  <wp:posOffset>4117769</wp:posOffset>
                </wp:positionH>
                <wp:positionV relativeFrom="paragraph">
                  <wp:posOffset>122555</wp:posOffset>
                </wp:positionV>
                <wp:extent cx="464820" cy="0"/>
                <wp:effectExtent l="0" t="0" r="30480" b="19050"/>
                <wp:wrapNone/>
                <wp:docPr id="27" name="Conexão rec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3C1A1668" id="Conexão recta 27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25pt,9.65pt" to="360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" strokecolor="black [3040]"/>
            </w:pict>
          </mc:Fallback>
        </mc:AlternateContent>
      </w:r>
      <w:r w:rsidR="007F432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858E8F" wp14:editId="2765EFD2">
                <wp:simplePos x="0" y="0"/>
                <wp:positionH relativeFrom="column">
                  <wp:posOffset>4692650</wp:posOffset>
                </wp:positionH>
                <wp:positionV relativeFrom="paragraph">
                  <wp:posOffset>122555</wp:posOffset>
                </wp:positionV>
                <wp:extent cx="464820" cy="0"/>
                <wp:effectExtent l="0" t="0" r="11430" b="19050"/>
                <wp:wrapNone/>
                <wp:docPr id="28" name="Conexão rec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6FA9DAD" id="Conexão recta 28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5pt,9.65pt" to="406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" strokecolor="black [3040]"/>
            </w:pict>
          </mc:Fallback>
        </mc:AlternateContent>
      </w:r>
      <w:r w:rsidR="007F432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25E3950" wp14:editId="303BD9A9">
                <wp:simplePos x="0" y="0"/>
                <wp:positionH relativeFrom="column">
                  <wp:posOffset>1659890</wp:posOffset>
                </wp:positionH>
                <wp:positionV relativeFrom="paragraph">
                  <wp:posOffset>130175</wp:posOffset>
                </wp:positionV>
                <wp:extent cx="1760220" cy="0"/>
                <wp:effectExtent l="0" t="0" r="11430" b="19050"/>
                <wp:wrapNone/>
                <wp:docPr id="23" name="Conexão rec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8981FEB" id="Conexão recta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pt,10.25pt" to="269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" strokecolor="black [3040]"/>
            </w:pict>
          </mc:Fallback>
        </mc:AlternateContent>
      </w:r>
      <w:r w:rsidR="007F432E">
        <w:rPr>
          <w:rFonts w:asciiTheme="minorHAnsi" w:hAnsiTheme="minorHAnsi" w:cs="Arial"/>
          <w:noProof/>
          <w:spacing w:val="20"/>
        </w:rPr>
        <w:t>BI</w:t>
      </w:r>
      <w:r w:rsidR="00107ACB">
        <w:rPr>
          <w:rFonts w:asciiTheme="minorHAnsi" w:hAnsiTheme="minorHAnsi" w:cs="Arial"/>
          <w:spacing w:val="20"/>
        </w:rPr>
        <w:t xml:space="preserve"> ou C</w:t>
      </w:r>
      <w:r w:rsidR="007F432E">
        <w:rPr>
          <w:rFonts w:asciiTheme="minorHAnsi" w:hAnsiTheme="minorHAnsi" w:cs="Arial"/>
          <w:spacing w:val="20"/>
        </w:rPr>
        <w:t xml:space="preserve">artão </w:t>
      </w:r>
      <w:r w:rsidR="00107ACB">
        <w:rPr>
          <w:rFonts w:asciiTheme="minorHAnsi" w:hAnsiTheme="minorHAnsi" w:cs="Arial"/>
          <w:spacing w:val="20"/>
        </w:rPr>
        <w:t>C</w:t>
      </w:r>
      <w:r w:rsidR="007F432E">
        <w:rPr>
          <w:rFonts w:asciiTheme="minorHAnsi" w:hAnsiTheme="minorHAnsi" w:cs="Arial"/>
          <w:spacing w:val="20"/>
        </w:rPr>
        <w:t>idadão</w:t>
      </w:r>
      <w:r w:rsidR="00107ACB">
        <w:rPr>
          <w:rFonts w:asciiTheme="minorHAnsi" w:hAnsiTheme="minorHAnsi" w:cs="Arial"/>
          <w:spacing w:val="20"/>
        </w:rPr>
        <w:t xml:space="preserve"> nº</w:t>
      </w:r>
      <w:r w:rsidR="00624A29">
        <w:rPr>
          <w:rFonts w:asciiTheme="minorHAnsi" w:hAnsiTheme="minorHAnsi" w:cs="Arial"/>
          <w:spacing w:val="20"/>
        </w:rPr>
        <w:t>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 w:rsidR="007F432E">
        <w:rPr>
          <w:rFonts w:asciiTheme="minorHAnsi" w:hAnsiTheme="minorHAnsi" w:cs="Arial"/>
          <w:spacing w:val="20"/>
        </w:rPr>
        <w:t xml:space="preserve">                                       </w:t>
      </w:r>
      <w:r>
        <w:rPr>
          <w:rFonts w:asciiTheme="minorHAnsi" w:hAnsiTheme="minorHAnsi" w:cs="Arial"/>
          <w:spacing w:val="20"/>
        </w:rPr>
        <w:t xml:space="preserve">      </w:t>
      </w:r>
      <w:r w:rsidR="00107ACB">
        <w:rPr>
          <w:rFonts w:asciiTheme="minorHAnsi" w:hAnsiTheme="minorHAnsi" w:cs="Arial"/>
          <w:spacing w:val="20"/>
        </w:rPr>
        <w:t xml:space="preserve">válido </w:t>
      </w:r>
      <w:r w:rsidR="00624A29">
        <w:rPr>
          <w:rFonts w:asciiTheme="minorHAnsi" w:hAnsiTheme="minorHAnsi" w:cs="Arial"/>
          <w:spacing w:val="20"/>
        </w:rPr>
        <w:t>a</w:t>
      </w:r>
      <w:r w:rsidR="00107ACB">
        <w:rPr>
          <w:rFonts w:asciiTheme="minorHAnsi" w:hAnsiTheme="minorHAnsi" w:cs="Arial"/>
          <w:spacing w:val="20"/>
        </w:rPr>
        <w:t>té</w:t>
      </w:r>
      <w:r w:rsidR="007F432E">
        <w:rPr>
          <w:rFonts w:asciiTheme="minorHAnsi" w:hAnsiTheme="minorHAnsi" w:cs="Arial"/>
          <w:spacing w:val="20"/>
        </w:rPr>
        <w:t xml:space="preserve">           </w:t>
      </w:r>
      <w:r>
        <w:rPr>
          <w:rFonts w:asciiTheme="minorHAnsi" w:hAnsiTheme="minorHAnsi" w:cs="Arial"/>
          <w:spacing w:val="20"/>
        </w:rPr>
        <w:t xml:space="preserve"> </w:t>
      </w:r>
      <w:r w:rsidR="007F432E">
        <w:rPr>
          <w:rFonts w:asciiTheme="minorHAnsi" w:hAnsiTheme="minorHAnsi" w:cs="Arial"/>
          <w:spacing w:val="20"/>
        </w:rPr>
        <w:t xml:space="preserve">/          </w:t>
      </w:r>
      <w:r>
        <w:rPr>
          <w:rFonts w:asciiTheme="minorHAnsi" w:hAnsiTheme="minorHAnsi" w:cs="Arial"/>
          <w:spacing w:val="20"/>
        </w:rPr>
        <w:t xml:space="preserve">   </w:t>
      </w:r>
      <w:r w:rsidR="007F432E">
        <w:rPr>
          <w:rFonts w:asciiTheme="minorHAnsi" w:hAnsiTheme="minorHAnsi" w:cs="Arial"/>
          <w:spacing w:val="20"/>
        </w:rPr>
        <w:t xml:space="preserve">/          </w:t>
      </w:r>
    </w:p>
    <w:p w14:paraId="0318218C" w14:textId="058C3F9D" w:rsidR="00893713" w:rsidRDefault="00893713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F74E15" wp14:editId="51C8F313">
                <wp:simplePos x="0" y="0"/>
                <wp:positionH relativeFrom="column">
                  <wp:posOffset>3051408</wp:posOffset>
                </wp:positionH>
                <wp:positionV relativeFrom="paragraph">
                  <wp:posOffset>113464</wp:posOffset>
                </wp:positionV>
                <wp:extent cx="2693406" cy="4527"/>
                <wp:effectExtent l="0" t="0" r="31115" b="33655"/>
                <wp:wrapNone/>
                <wp:docPr id="31" name="Conexão rec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3406" cy="4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A9806BC" id="Conexão recta 31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25pt,8.95pt" to="452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BE20163" wp14:editId="5A0A3AEE">
                <wp:simplePos x="0" y="0"/>
                <wp:positionH relativeFrom="column">
                  <wp:posOffset>1073150</wp:posOffset>
                </wp:positionH>
                <wp:positionV relativeFrom="paragraph">
                  <wp:posOffset>118745</wp:posOffset>
                </wp:positionV>
                <wp:extent cx="1341120" cy="0"/>
                <wp:effectExtent l="0" t="0" r="11430" b="19050"/>
                <wp:wrapNone/>
                <wp:docPr id="30" name="Conexão rec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9579D04" id="Conexão recta 30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9.35pt" to="190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C</w:t>
      </w:r>
      <w:r w:rsidR="00121E58">
        <w:rPr>
          <w:rFonts w:asciiTheme="minorHAnsi" w:hAnsiTheme="minorHAnsi" w:cs="Arial"/>
          <w:spacing w:val="20"/>
        </w:rPr>
        <w:t>ontribuinte nº:</w:t>
      </w:r>
      <w:r>
        <w:rPr>
          <w:rFonts w:asciiTheme="minorHAnsi" w:hAnsiTheme="minorHAnsi" w:cs="Arial"/>
          <w:spacing w:val="20"/>
        </w:rPr>
        <w:t xml:space="preserve">                              </w:t>
      </w:r>
      <w:r w:rsidR="00702B16">
        <w:rPr>
          <w:rFonts w:asciiTheme="minorHAnsi" w:hAnsiTheme="minorHAnsi" w:cs="Arial"/>
          <w:spacing w:val="20"/>
        </w:rPr>
        <w:t xml:space="preserve">     </w:t>
      </w:r>
      <w:r w:rsidR="006E5480">
        <w:rPr>
          <w:rFonts w:asciiTheme="minorHAnsi" w:hAnsiTheme="minorHAnsi" w:cs="Arial"/>
          <w:spacing w:val="20"/>
        </w:rPr>
        <w:t>M</w:t>
      </w:r>
      <w:r>
        <w:rPr>
          <w:rFonts w:asciiTheme="minorHAnsi" w:hAnsiTheme="minorHAnsi" w:cs="Arial"/>
          <w:spacing w:val="20"/>
        </w:rPr>
        <w:t>orada</w:t>
      </w:r>
      <w:r w:rsidR="00107ACB">
        <w:rPr>
          <w:rFonts w:asciiTheme="minorHAnsi" w:hAnsiTheme="minorHAnsi" w:cs="Arial"/>
          <w:spacing w:val="20"/>
        </w:rPr>
        <w:t>:</w:t>
      </w:r>
      <w:r w:rsidR="00702B16">
        <w:rPr>
          <w:rFonts w:asciiTheme="minorHAnsi" w:hAnsiTheme="minorHAnsi" w:cs="Arial"/>
          <w:spacing w:val="20"/>
        </w:rPr>
        <w:t xml:space="preserve">  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       </w:t>
      </w:r>
      <w:r w:rsidR="00702B16">
        <w:rPr>
          <w:rFonts w:asciiTheme="minorHAnsi" w:hAnsiTheme="minorHAnsi" w:cs="Arial"/>
          <w:spacing w:val="20"/>
        </w:rPr>
        <w:t xml:space="preserve">                               </w:t>
      </w:r>
    </w:p>
    <w:p w14:paraId="05C2DCB9" w14:textId="3F688F7C" w:rsidR="00893713" w:rsidRDefault="00893713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74EFE0B" wp14:editId="6C836CE0">
                <wp:simplePos x="0" y="0"/>
                <wp:positionH relativeFrom="column">
                  <wp:posOffset>3925068</wp:posOffset>
                </wp:positionH>
                <wp:positionV relativeFrom="paragraph">
                  <wp:posOffset>115809</wp:posOffset>
                </wp:positionV>
                <wp:extent cx="1828800" cy="4527"/>
                <wp:effectExtent l="0" t="0" r="19050" b="33655"/>
                <wp:wrapNone/>
                <wp:docPr id="290" name="Conexão recta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4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985C8C4" id="Conexão recta 290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05pt,9.1pt" to="453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BC89B04" wp14:editId="6E117AFA">
                <wp:simplePos x="0" y="0"/>
                <wp:positionH relativeFrom="column">
                  <wp:posOffset>1522730</wp:posOffset>
                </wp:positionH>
                <wp:positionV relativeFrom="paragraph">
                  <wp:posOffset>121920</wp:posOffset>
                </wp:positionV>
                <wp:extent cx="358140" cy="0"/>
                <wp:effectExtent l="0" t="0" r="22860" b="19050"/>
                <wp:wrapNone/>
                <wp:docPr id="289" name="Conexão recta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7FEC597" id="Conexão recta 289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pt,9.6pt" to="148.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0B150B5" wp14:editId="703B0014">
                <wp:simplePos x="0" y="0"/>
                <wp:positionH relativeFrom="column">
                  <wp:posOffset>951230</wp:posOffset>
                </wp:positionH>
                <wp:positionV relativeFrom="paragraph">
                  <wp:posOffset>121920</wp:posOffset>
                </wp:positionV>
                <wp:extent cx="480060" cy="0"/>
                <wp:effectExtent l="0" t="0" r="15240" b="19050"/>
                <wp:wrapNone/>
                <wp:docPr id="288" name="Conexão recta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FFBEBFC" id="Conexão recta 288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9.6pt" to="112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Código P</w:t>
      </w:r>
      <w:r w:rsidR="00624A29">
        <w:rPr>
          <w:rFonts w:asciiTheme="minorHAnsi" w:hAnsiTheme="minorHAnsi" w:cs="Arial"/>
          <w:spacing w:val="20"/>
        </w:rPr>
        <w:t>ostal: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</w:t>
      </w:r>
      <w:r w:rsidR="007D36F2">
        <w:rPr>
          <w:rFonts w:asciiTheme="minorHAnsi" w:hAnsiTheme="minorHAnsi" w:cs="Arial"/>
          <w:spacing w:val="20"/>
        </w:rPr>
        <w:t xml:space="preserve">  </w:t>
      </w:r>
      <w:r w:rsidR="00702B16">
        <w:rPr>
          <w:rFonts w:asciiTheme="minorHAnsi" w:hAnsiTheme="minorHAnsi" w:cs="Arial"/>
          <w:spacing w:val="20"/>
        </w:rPr>
        <w:t xml:space="preserve">-           </w:t>
      </w:r>
      <w:r w:rsidR="00624A29">
        <w:rPr>
          <w:rFonts w:asciiTheme="minorHAnsi" w:hAnsiTheme="minorHAnsi" w:cs="Arial"/>
          <w:spacing w:val="20"/>
        </w:rPr>
        <w:t xml:space="preserve">com as </w:t>
      </w:r>
      <w:r w:rsidR="006E5480">
        <w:rPr>
          <w:rFonts w:asciiTheme="minorHAnsi" w:hAnsiTheme="minorHAnsi" w:cs="Arial"/>
          <w:spacing w:val="20"/>
        </w:rPr>
        <w:t>H</w:t>
      </w:r>
      <w:r w:rsidR="00624A29">
        <w:rPr>
          <w:rFonts w:asciiTheme="minorHAnsi" w:hAnsiTheme="minorHAnsi" w:cs="Arial"/>
          <w:spacing w:val="20"/>
        </w:rPr>
        <w:t>abilit</w:t>
      </w:r>
      <w:r w:rsidR="004F5AD2">
        <w:rPr>
          <w:rFonts w:asciiTheme="minorHAnsi" w:hAnsiTheme="minorHAnsi" w:cs="Arial"/>
          <w:spacing w:val="20"/>
        </w:rPr>
        <w:t>ações</w:t>
      </w:r>
      <w:r w:rsidR="00624A29">
        <w:rPr>
          <w:rFonts w:asciiTheme="minorHAnsi" w:hAnsiTheme="minorHAnsi" w:cs="Arial"/>
          <w:spacing w:val="20"/>
        </w:rPr>
        <w:t xml:space="preserve"> </w:t>
      </w:r>
      <w:r w:rsidR="006E5480">
        <w:rPr>
          <w:rFonts w:asciiTheme="minorHAnsi" w:hAnsiTheme="minorHAnsi" w:cs="Arial"/>
          <w:spacing w:val="20"/>
        </w:rPr>
        <w:t>L</w:t>
      </w:r>
      <w:r w:rsidR="00624A29">
        <w:rPr>
          <w:rFonts w:asciiTheme="minorHAnsi" w:hAnsiTheme="minorHAnsi" w:cs="Arial"/>
          <w:spacing w:val="20"/>
        </w:rPr>
        <w:t>iterárias</w:t>
      </w:r>
      <w:r w:rsidR="00E36FAB">
        <w:rPr>
          <w:rFonts w:asciiTheme="minorHAnsi" w:hAnsiTheme="minorHAnsi" w:cs="Arial"/>
          <w:spacing w:val="20"/>
        </w:rPr>
        <w:t>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               </w:t>
      </w:r>
      <w:r w:rsidR="00702B16">
        <w:rPr>
          <w:rFonts w:asciiTheme="minorHAnsi" w:hAnsiTheme="minorHAnsi" w:cs="Arial"/>
          <w:spacing w:val="20"/>
        </w:rPr>
        <w:t xml:space="preserve">     </w:t>
      </w:r>
    </w:p>
    <w:p w14:paraId="2E1DD347" w14:textId="173A0E5A" w:rsidR="00893713" w:rsidRDefault="00BE3313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7699AD0" wp14:editId="3D7E01B0">
                <wp:simplePos x="0" y="0"/>
                <wp:positionH relativeFrom="column">
                  <wp:posOffset>4893788</wp:posOffset>
                </wp:positionH>
                <wp:positionV relativeFrom="paragraph">
                  <wp:posOffset>109736</wp:posOffset>
                </wp:positionV>
                <wp:extent cx="977774" cy="0"/>
                <wp:effectExtent l="0" t="0" r="32385" b="19050"/>
                <wp:wrapNone/>
                <wp:docPr id="292" name="Conexão recta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64657BC" id="Conexão recta 292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35pt,8.65pt" to="462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C00F906" wp14:editId="4EA1DE10">
                <wp:simplePos x="0" y="0"/>
                <wp:positionH relativeFrom="column">
                  <wp:posOffset>1073150</wp:posOffset>
                </wp:positionH>
                <wp:positionV relativeFrom="paragraph">
                  <wp:posOffset>110490</wp:posOffset>
                </wp:positionV>
                <wp:extent cx="1272540" cy="0"/>
                <wp:effectExtent l="0" t="0" r="22860" b="19050"/>
                <wp:wrapNone/>
                <wp:docPr id="291" name="Conexão recta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CEB5CD1" id="Conexão recta 291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8.7pt" to="184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Nº</w:t>
      </w:r>
      <w:r w:rsidR="00121E58">
        <w:rPr>
          <w:rFonts w:asciiTheme="minorHAnsi" w:hAnsiTheme="minorHAnsi" w:cs="Arial"/>
          <w:spacing w:val="20"/>
        </w:rPr>
        <w:t xml:space="preserve"> de </w:t>
      </w:r>
      <w:r w:rsidR="004E79C9">
        <w:rPr>
          <w:rFonts w:asciiTheme="minorHAnsi" w:hAnsiTheme="minorHAnsi" w:cs="Arial"/>
          <w:spacing w:val="20"/>
        </w:rPr>
        <w:t>telemóvel</w:t>
      </w:r>
      <w:r w:rsidR="00893713">
        <w:rPr>
          <w:rFonts w:asciiTheme="minorHAnsi" w:hAnsiTheme="minorHAnsi" w:cs="Arial"/>
          <w:spacing w:val="20"/>
        </w:rPr>
        <w:t xml:space="preserve">                              </w:t>
      </w:r>
      <w:r w:rsidR="00702B16">
        <w:rPr>
          <w:rFonts w:asciiTheme="minorHAnsi" w:hAnsiTheme="minorHAnsi" w:cs="Arial"/>
          <w:spacing w:val="20"/>
        </w:rPr>
        <w:t xml:space="preserve">   </w:t>
      </w:r>
      <w:r w:rsidR="004E79C9">
        <w:rPr>
          <w:rFonts w:asciiTheme="minorHAnsi" w:hAnsiTheme="minorHAnsi" w:cs="Arial"/>
          <w:spacing w:val="20"/>
        </w:rPr>
        <w:t>e</w:t>
      </w:r>
      <w:r w:rsidR="00121E58">
        <w:rPr>
          <w:rFonts w:asciiTheme="minorHAnsi" w:hAnsiTheme="minorHAnsi" w:cs="Arial"/>
          <w:spacing w:val="20"/>
        </w:rPr>
        <w:t xml:space="preserve"> nº </w:t>
      </w:r>
      <w:r w:rsidR="004E79C9">
        <w:rPr>
          <w:rFonts w:asciiTheme="minorHAnsi" w:hAnsiTheme="minorHAnsi" w:cs="Arial"/>
          <w:spacing w:val="20"/>
        </w:rPr>
        <w:t xml:space="preserve">de </w:t>
      </w:r>
      <w:proofErr w:type="spellStart"/>
      <w:r w:rsidR="004E79C9">
        <w:rPr>
          <w:rFonts w:asciiTheme="minorHAnsi" w:hAnsiTheme="minorHAnsi" w:cs="Arial"/>
          <w:spacing w:val="20"/>
        </w:rPr>
        <w:t>telef</w:t>
      </w:r>
      <w:proofErr w:type="spellEnd"/>
      <w:r>
        <w:rPr>
          <w:rFonts w:asciiTheme="minorHAnsi" w:hAnsiTheme="minorHAnsi" w:cs="Arial"/>
          <w:spacing w:val="20"/>
        </w:rPr>
        <w:t>.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4E79C9">
        <w:rPr>
          <w:rFonts w:asciiTheme="minorHAnsi" w:hAnsiTheme="minorHAnsi" w:cs="Arial"/>
          <w:spacing w:val="20"/>
        </w:rPr>
        <w:t>ou telemóvel alternativo</w:t>
      </w:r>
      <w:r w:rsidR="00893713">
        <w:rPr>
          <w:rFonts w:asciiTheme="minorHAnsi" w:hAnsiTheme="minorHAnsi" w:cs="Arial"/>
          <w:spacing w:val="20"/>
        </w:rPr>
        <w:t xml:space="preserve">  </w:t>
      </w:r>
      <w:r w:rsidR="00702B16">
        <w:rPr>
          <w:rFonts w:asciiTheme="minorHAnsi" w:hAnsiTheme="minorHAnsi" w:cs="Arial"/>
          <w:spacing w:val="20"/>
        </w:rPr>
        <w:t xml:space="preserve">             </w:t>
      </w:r>
    </w:p>
    <w:p w14:paraId="102D2176" w14:textId="417461CC" w:rsidR="00624A29" w:rsidRDefault="00597311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C8D9B2F" wp14:editId="6AA46385">
                <wp:simplePos x="0" y="0"/>
                <wp:positionH relativeFrom="column">
                  <wp:posOffset>3161030</wp:posOffset>
                </wp:positionH>
                <wp:positionV relativeFrom="paragraph">
                  <wp:posOffset>358140</wp:posOffset>
                </wp:positionV>
                <wp:extent cx="792480" cy="0"/>
                <wp:effectExtent l="0" t="0" r="26670" b="19050"/>
                <wp:wrapNone/>
                <wp:docPr id="294" name="Conexão recta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79F128A" id="Conexão recta 294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9pt,28.2pt" to="311.3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2D94497" wp14:editId="2731C50E">
                <wp:simplePos x="0" y="0"/>
                <wp:positionH relativeFrom="column">
                  <wp:posOffset>951230</wp:posOffset>
                </wp:positionH>
                <wp:positionV relativeFrom="paragraph">
                  <wp:posOffset>121920</wp:posOffset>
                </wp:positionV>
                <wp:extent cx="2209800" cy="0"/>
                <wp:effectExtent l="0" t="0" r="19050" b="19050"/>
                <wp:wrapNone/>
                <wp:docPr id="293" name="Conexão recta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F46EA2F" id="Conexão recta 293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9.6pt" to="248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" strokecolor="black [3040]"/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com o e-mail:</w:t>
      </w:r>
      <w:r w:rsidRPr="00597311">
        <w:rPr>
          <w:rFonts w:asciiTheme="minorHAnsi" w:hAnsiTheme="minorHAnsi" w:cs="Arial"/>
          <w:noProof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</w:t>
      </w:r>
      <w:r w:rsidR="00702B16">
        <w:rPr>
          <w:rFonts w:asciiTheme="minorHAnsi" w:hAnsiTheme="minorHAnsi" w:cs="Arial"/>
          <w:spacing w:val="20"/>
        </w:rPr>
        <w:t xml:space="preserve">                                      </w:t>
      </w:r>
      <w:r w:rsidR="00624A29">
        <w:rPr>
          <w:rFonts w:asciiTheme="minorHAnsi" w:hAnsiTheme="minorHAnsi" w:cs="Arial"/>
          <w:spacing w:val="20"/>
        </w:rPr>
        <w:t xml:space="preserve"> vem requer a V. Exa.</w:t>
      </w:r>
      <w:r w:rsidR="004E79C9">
        <w:rPr>
          <w:rFonts w:asciiTheme="minorHAnsi" w:hAnsiTheme="minorHAnsi" w:cs="Arial"/>
          <w:spacing w:val="20"/>
        </w:rPr>
        <w:t xml:space="preserve"> que se digne</w:t>
      </w:r>
      <w:r w:rsidR="00107ACB">
        <w:rPr>
          <w:rFonts w:asciiTheme="minorHAnsi" w:hAnsiTheme="minorHAnsi" w:cs="Arial"/>
          <w:spacing w:val="20"/>
        </w:rPr>
        <w:t xml:space="preserve"> a admiti-lo(a) </w:t>
      </w:r>
      <w:r w:rsidR="00E36FAB">
        <w:rPr>
          <w:rFonts w:asciiTheme="minorHAnsi" w:hAnsiTheme="minorHAnsi" w:cs="Arial"/>
          <w:spacing w:val="20"/>
        </w:rPr>
        <w:t xml:space="preserve">à bolsa de recrutamento </w:t>
      </w:r>
      <w:r w:rsidR="00506D4E">
        <w:rPr>
          <w:rFonts w:asciiTheme="minorHAnsi" w:hAnsiTheme="minorHAnsi" w:cs="Arial"/>
          <w:spacing w:val="20"/>
        </w:rPr>
        <w:t>da carreira</w:t>
      </w:r>
      <w:r>
        <w:rPr>
          <w:rFonts w:asciiTheme="minorHAnsi" w:hAnsiTheme="minorHAnsi" w:cs="Arial"/>
          <w:spacing w:val="20"/>
        </w:rPr>
        <w:t xml:space="preserve">                  </w:t>
      </w:r>
      <w:r w:rsidR="00702B16">
        <w:rPr>
          <w:rFonts w:asciiTheme="minorHAnsi" w:hAnsiTheme="minorHAnsi" w:cs="Arial"/>
          <w:spacing w:val="20"/>
        </w:rPr>
        <w:t xml:space="preserve">  </w:t>
      </w:r>
      <w:r w:rsidR="008111BC">
        <w:rPr>
          <w:rFonts w:asciiTheme="minorHAnsi" w:hAnsiTheme="minorHAnsi" w:cs="Arial"/>
          <w:spacing w:val="20"/>
        </w:rPr>
        <w:t>_</w:t>
      </w:r>
      <w:r w:rsidR="00702B16">
        <w:rPr>
          <w:rFonts w:asciiTheme="minorHAnsi" w:hAnsiTheme="minorHAnsi" w:cs="Arial"/>
          <w:spacing w:val="20"/>
        </w:rPr>
        <w:t xml:space="preserve">  </w:t>
      </w:r>
      <w:r w:rsidR="00506D4E">
        <w:rPr>
          <w:rFonts w:asciiTheme="minorHAnsi" w:hAnsiTheme="minorHAnsi" w:cs="Arial"/>
          <w:spacing w:val="20"/>
        </w:rPr>
        <w:t xml:space="preserve"> </w:t>
      </w:r>
      <w:r w:rsidR="00121E58">
        <w:rPr>
          <w:rFonts w:asciiTheme="minorHAnsi" w:hAnsiTheme="minorHAnsi" w:cs="Arial"/>
          <w:spacing w:val="20"/>
        </w:rPr>
        <w:t>juntando para o efeito os seguintes documentos:</w:t>
      </w:r>
    </w:p>
    <w:p w14:paraId="3D056762" w14:textId="3F843C5A" w:rsidR="004E79C9" w:rsidRDefault="003159FE" w:rsidP="00702B16">
      <w:pPr>
        <w:spacing w:line="360" w:lineRule="auto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A4088A8" wp14:editId="5BBD72AD">
                <wp:simplePos x="0" y="0"/>
                <wp:positionH relativeFrom="column">
                  <wp:posOffset>213995</wp:posOffset>
                </wp:positionH>
                <wp:positionV relativeFrom="paragraph">
                  <wp:posOffset>170815</wp:posOffset>
                </wp:positionV>
                <wp:extent cx="198120" cy="205740"/>
                <wp:effectExtent l="0" t="0" r="11430" b="2286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7E12A" w14:textId="77777777" w:rsidR="003159FE" w:rsidRDefault="003159FE" w:rsidP="00315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088A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.85pt;margin-top:13.45pt;width:15.6pt;height:16.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">
                <v:textbox>
                  <w:txbxContent>
                    <w:p w14:paraId="6D57E12A" w14:textId="77777777" w:rsidR="003159FE" w:rsidRDefault="003159FE" w:rsidP="003159FE"/>
                  </w:txbxContent>
                </v:textbox>
              </v:shape>
            </w:pict>
          </mc:Fallback>
        </mc:AlternateContent>
      </w:r>
    </w:p>
    <w:p w14:paraId="02FB3EB5" w14:textId="153F7BFC" w:rsidR="00121E58" w:rsidRDefault="004E79C9" w:rsidP="00702B16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B016DCA" wp14:editId="7E456B46">
                <wp:simplePos x="0" y="0"/>
                <wp:positionH relativeFrom="column">
                  <wp:posOffset>212090</wp:posOffset>
                </wp:positionH>
                <wp:positionV relativeFrom="paragraph">
                  <wp:posOffset>182245</wp:posOffset>
                </wp:positionV>
                <wp:extent cx="198120" cy="205740"/>
                <wp:effectExtent l="0" t="0" r="11430" b="2286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37A04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6DCA" id="_x0000_s1027" type="#_x0000_t202" style="position:absolute;left:0;text-align:left;margin-left:16.7pt;margin-top:14.35pt;width:15.6pt;height:16.2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">
                <v:textbox>
                  <w:txbxContent>
                    <w:p w14:paraId="7C237A04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Curriculum Vitae</w:t>
      </w:r>
      <w:r>
        <w:rPr>
          <w:rFonts w:asciiTheme="minorHAnsi" w:hAnsiTheme="minorHAnsi" w:cs="Arial"/>
          <w:spacing w:val="20"/>
        </w:rPr>
        <w:t>;</w:t>
      </w:r>
    </w:p>
    <w:p w14:paraId="616310A3" w14:textId="393C8188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E4232" wp14:editId="4F00D43A">
                <wp:simplePos x="0" y="0"/>
                <wp:positionH relativeFrom="column">
                  <wp:posOffset>212090</wp:posOffset>
                </wp:positionH>
                <wp:positionV relativeFrom="paragraph">
                  <wp:posOffset>204552</wp:posOffset>
                </wp:positionV>
                <wp:extent cx="198120" cy="205740"/>
                <wp:effectExtent l="0" t="0" r="11430" b="2286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3CB1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E4232" id="_x0000_s1028" type="#_x0000_t202" style="position:absolute;left:0;text-align:left;margin-left:16.7pt;margin-top:16.1pt;width:15.6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">
                <v:textbox>
                  <w:txbxContent>
                    <w:p w14:paraId="3F003CB1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 Certificado de Habilitações</w:t>
      </w:r>
      <w:r>
        <w:rPr>
          <w:rFonts w:asciiTheme="minorHAnsi" w:hAnsiTheme="minorHAnsi" w:cs="Arial"/>
          <w:spacing w:val="20"/>
        </w:rPr>
        <w:t>;</w:t>
      </w:r>
    </w:p>
    <w:p w14:paraId="40B9AC84" w14:textId="451E7902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B65F7" wp14:editId="1752FE66">
                <wp:simplePos x="0" y="0"/>
                <wp:positionH relativeFrom="column">
                  <wp:posOffset>212090</wp:posOffset>
                </wp:positionH>
                <wp:positionV relativeFrom="paragraph">
                  <wp:posOffset>217887</wp:posOffset>
                </wp:positionV>
                <wp:extent cx="198120" cy="205740"/>
                <wp:effectExtent l="0" t="0" r="11430" b="2286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9EE72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B65F7" id="_x0000_s1029" type="#_x0000_t202" style="position:absolute;left:0;text-align:left;margin-left:16.7pt;margin-top:17.15pt;width:15.6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">
                <v:textbox>
                  <w:txbxContent>
                    <w:p w14:paraId="0A69EE72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dos Certificados de Formação Profissional</w:t>
      </w:r>
      <w:r>
        <w:rPr>
          <w:rFonts w:asciiTheme="minorHAnsi" w:hAnsiTheme="minorHAnsi" w:cs="Arial"/>
          <w:spacing w:val="20"/>
        </w:rPr>
        <w:t>;</w:t>
      </w:r>
    </w:p>
    <w:p w14:paraId="6B1B4F3E" w14:textId="0E88C501" w:rsidR="004E79C9" w:rsidRDefault="00B8069C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3B1B62" wp14:editId="372ED144">
                <wp:simplePos x="0" y="0"/>
                <wp:positionH relativeFrom="column">
                  <wp:posOffset>212090</wp:posOffset>
                </wp:positionH>
                <wp:positionV relativeFrom="paragraph">
                  <wp:posOffset>221533</wp:posOffset>
                </wp:positionV>
                <wp:extent cx="198120" cy="205740"/>
                <wp:effectExtent l="0" t="0" r="11430" b="2286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EE624" w14:textId="77777777" w:rsidR="0010016E" w:rsidRDefault="0010016E" w:rsidP="00100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B1B62" id="_x0000_s1030" type="#_x0000_t202" style="position:absolute;left:0;text-align:left;margin-left:16.7pt;margin-top:17.45pt;width:15.6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">
                <v:textbox>
                  <w:txbxContent>
                    <w:p w14:paraId="5CEEE624" w14:textId="77777777" w:rsidR="0010016E" w:rsidRDefault="0010016E" w:rsidP="0010016E"/>
                  </w:txbxContent>
                </v:textbox>
              </v:shape>
            </w:pict>
          </mc:Fallback>
        </mc:AlternateContent>
      </w:r>
      <w:r w:rsidR="004E79C9">
        <w:rPr>
          <w:rFonts w:asciiTheme="minorHAnsi" w:hAnsiTheme="minorHAnsi" w:cs="Arial"/>
          <w:spacing w:val="20"/>
        </w:rPr>
        <w:t>Declaração com o Tempo de Serviço</w:t>
      </w:r>
      <w:r w:rsidR="003159FE">
        <w:rPr>
          <w:rFonts w:asciiTheme="minorHAnsi" w:hAnsiTheme="minorHAnsi" w:cs="Arial"/>
          <w:spacing w:val="20"/>
        </w:rPr>
        <w:t xml:space="preserve"> na </w:t>
      </w:r>
      <w:r w:rsidR="008628EF">
        <w:rPr>
          <w:rFonts w:asciiTheme="minorHAnsi" w:hAnsiTheme="minorHAnsi" w:cs="Arial"/>
          <w:spacing w:val="20"/>
        </w:rPr>
        <w:t>Carreira</w:t>
      </w:r>
      <w:r w:rsidR="004E79C9">
        <w:rPr>
          <w:rFonts w:asciiTheme="minorHAnsi" w:hAnsiTheme="minorHAnsi" w:cs="Arial"/>
          <w:spacing w:val="20"/>
        </w:rPr>
        <w:t>;</w:t>
      </w:r>
    </w:p>
    <w:p w14:paraId="6CD660D8" w14:textId="4ABA8D5B" w:rsidR="004E79C9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Declaração da ULSBA, EPE com o tempo de exercício de funções</w:t>
      </w:r>
      <w:r w:rsidR="008406E3">
        <w:rPr>
          <w:rFonts w:asciiTheme="minorHAnsi" w:hAnsiTheme="minorHAnsi" w:cs="Arial"/>
          <w:spacing w:val="20"/>
        </w:rPr>
        <w:t xml:space="preserve">, caso </w:t>
      </w:r>
      <w:r w:rsidR="003159FE">
        <w:rPr>
          <w:rFonts w:asciiTheme="minorHAnsi" w:hAnsiTheme="minorHAnsi" w:cs="Arial"/>
          <w:spacing w:val="20"/>
        </w:rPr>
        <w:t>tenha trabalhado na Instituição;</w:t>
      </w:r>
    </w:p>
    <w:p w14:paraId="35CBCFD4" w14:textId="71CDAA48" w:rsidR="003159FE" w:rsidRDefault="003159FE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7D6B8D0" wp14:editId="7F9B0F7A">
                <wp:simplePos x="0" y="0"/>
                <wp:positionH relativeFrom="column">
                  <wp:posOffset>204470</wp:posOffset>
                </wp:positionH>
                <wp:positionV relativeFrom="paragraph">
                  <wp:posOffset>4445</wp:posOffset>
                </wp:positionV>
                <wp:extent cx="198120" cy="205740"/>
                <wp:effectExtent l="0" t="0" r="11430" b="2286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9334F" w14:textId="77777777" w:rsidR="003159FE" w:rsidRDefault="003159FE" w:rsidP="00315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6B8D0" id="_x0000_s1031" type="#_x0000_t202" style="position:absolute;left:0;text-align:left;margin-left:16.1pt;margin-top:.35pt;width:15.6pt;height:16.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">
                <v:textbox>
                  <w:txbxContent>
                    <w:p w14:paraId="1ED9334F" w14:textId="77777777" w:rsidR="003159FE" w:rsidRDefault="003159FE" w:rsidP="003159FE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>Cédula profissional.</w:t>
      </w:r>
    </w:p>
    <w:p w14:paraId="157313EB" w14:textId="36CFF0B9" w:rsidR="008747F0" w:rsidRDefault="008747F0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2AD2201" w14:textId="10810D0C" w:rsidR="004E79C9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097BF" wp14:editId="69E5E3B8">
                <wp:simplePos x="0" y="0"/>
                <wp:positionH relativeFrom="column">
                  <wp:posOffset>212090</wp:posOffset>
                </wp:positionH>
                <wp:positionV relativeFrom="paragraph">
                  <wp:posOffset>184150</wp:posOffset>
                </wp:positionV>
                <wp:extent cx="198120" cy="205740"/>
                <wp:effectExtent l="0" t="0" r="11430" b="2286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75D0" w14:textId="1549AAC6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97BF" id="_x0000_s1032" type="#_x0000_t202" style="position:absolute;left:0;text-align:left;margin-left:16.7pt;margin-top:14.5pt;width:15.6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">
                <v:textbox>
                  <w:txbxContent>
                    <w:p w14:paraId="51DD75D0" w14:textId="1549AAC6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6FE4D64" w14:textId="18634947" w:rsidR="004E79C9" w:rsidRDefault="004E79C9" w:rsidP="004E79C9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Mais declara</w:t>
      </w:r>
      <w:r w:rsidR="003159FE">
        <w:rPr>
          <w:rFonts w:asciiTheme="minorHAnsi" w:hAnsiTheme="minorHAnsi" w:cs="Arial"/>
          <w:spacing w:val="20"/>
        </w:rPr>
        <w:t>,</w:t>
      </w:r>
      <w:r>
        <w:rPr>
          <w:rFonts w:asciiTheme="minorHAnsi" w:hAnsiTheme="minorHAnsi" w:cs="Arial"/>
          <w:spacing w:val="20"/>
        </w:rPr>
        <w:t xml:space="preserve"> sob compromisso de honra</w:t>
      </w:r>
      <w:r w:rsidR="003159FE">
        <w:rPr>
          <w:rFonts w:asciiTheme="minorHAnsi" w:hAnsiTheme="minorHAnsi" w:cs="Arial"/>
          <w:spacing w:val="20"/>
        </w:rPr>
        <w:t>, que</w:t>
      </w:r>
      <w:r>
        <w:rPr>
          <w:rFonts w:asciiTheme="minorHAnsi" w:hAnsiTheme="minorHAnsi" w:cs="Arial"/>
          <w:spacing w:val="20"/>
        </w:rPr>
        <w:t xml:space="preserve"> manifesta disponibilidade imediata de acordo com as necessidades do serviço contratante.</w:t>
      </w:r>
    </w:p>
    <w:p w14:paraId="1306B121" w14:textId="77777777"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4EBC4AE" w14:textId="77777777"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A251031" w14:textId="77777777" w:rsidR="00506D4E" w:rsidRDefault="00506D4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58F3D915" w14:textId="08005085" w:rsidR="00624A29" w:rsidRDefault="004E79C9" w:rsidP="004E79C9">
      <w:pPr>
        <w:spacing w:line="360" w:lineRule="auto"/>
        <w:ind w:left="360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3F0A1B" wp14:editId="791BCA19">
                <wp:simplePos x="0" y="0"/>
                <wp:positionH relativeFrom="column">
                  <wp:posOffset>-1270</wp:posOffset>
                </wp:positionH>
                <wp:positionV relativeFrom="paragraph">
                  <wp:posOffset>-8890</wp:posOffset>
                </wp:positionV>
                <wp:extent cx="198120" cy="205740"/>
                <wp:effectExtent l="0" t="0" r="11430" b="2286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5A820" w14:textId="77777777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F0A1B" id="_x0000_s1033" type="#_x0000_t202" style="position:absolute;left:0;text-align:left;margin-left:-.1pt;margin-top:-.7pt;width:15.6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">
                <v:textbox>
                  <w:txbxContent>
                    <w:p w14:paraId="0EE5A820" w14:textId="77777777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24A29">
        <w:rPr>
          <w:rFonts w:asciiTheme="minorHAnsi" w:hAnsiTheme="minorHAnsi" w:cs="Arial"/>
          <w:spacing w:val="20"/>
        </w:rPr>
        <w:t>Mais declara sob compromisso de honra que pos</w:t>
      </w:r>
      <w:r w:rsidR="00107ACB">
        <w:rPr>
          <w:rFonts w:asciiTheme="minorHAnsi" w:hAnsiTheme="minorHAnsi" w:cs="Arial"/>
          <w:spacing w:val="20"/>
        </w:rPr>
        <w:t xml:space="preserve">sui </w:t>
      </w:r>
      <w:r w:rsidR="00624A29">
        <w:rPr>
          <w:rFonts w:asciiTheme="minorHAnsi" w:hAnsiTheme="minorHAnsi" w:cs="Arial"/>
          <w:spacing w:val="20"/>
        </w:rPr>
        <w:t xml:space="preserve">os requisitos previstos no artigo nº </w:t>
      </w:r>
      <w:r w:rsidR="004F5AD2">
        <w:rPr>
          <w:rFonts w:asciiTheme="minorHAnsi" w:hAnsiTheme="minorHAnsi" w:cs="Arial"/>
          <w:spacing w:val="20"/>
        </w:rPr>
        <w:t>17</w:t>
      </w:r>
      <w:r w:rsidR="00624A29">
        <w:rPr>
          <w:rFonts w:asciiTheme="minorHAnsi" w:hAnsiTheme="minorHAnsi" w:cs="Arial"/>
          <w:spacing w:val="20"/>
        </w:rPr>
        <w:t xml:space="preserve"> da Lei </w:t>
      </w:r>
      <w:r w:rsidR="004F5AD2">
        <w:rPr>
          <w:rFonts w:asciiTheme="minorHAnsi" w:hAnsiTheme="minorHAnsi" w:cs="Arial"/>
          <w:spacing w:val="20"/>
        </w:rPr>
        <w:t>nº 35</w:t>
      </w:r>
      <w:r w:rsidR="00624A29">
        <w:rPr>
          <w:rFonts w:asciiTheme="minorHAnsi" w:hAnsiTheme="minorHAnsi" w:cs="Arial"/>
          <w:spacing w:val="20"/>
        </w:rPr>
        <w:t>/20</w:t>
      </w:r>
      <w:r w:rsidR="004F5AD2">
        <w:rPr>
          <w:rFonts w:asciiTheme="minorHAnsi" w:hAnsiTheme="minorHAnsi" w:cs="Arial"/>
          <w:spacing w:val="20"/>
        </w:rPr>
        <w:t>14</w:t>
      </w:r>
      <w:r w:rsidR="00624A29">
        <w:rPr>
          <w:rFonts w:asciiTheme="minorHAnsi" w:hAnsiTheme="minorHAnsi" w:cs="Arial"/>
          <w:spacing w:val="20"/>
        </w:rPr>
        <w:t xml:space="preserve"> de 2</w:t>
      </w:r>
      <w:r w:rsidR="004F5AD2">
        <w:rPr>
          <w:rFonts w:asciiTheme="minorHAnsi" w:hAnsiTheme="minorHAnsi" w:cs="Arial"/>
          <w:spacing w:val="20"/>
        </w:rPr>
        <w:t xml:space="preserve">0 </w:t>
      </w:r>
      <w:r w:rsidR="00624A29">
        <w:rPr>
          <w:rFonts w:asciiTheme="minorHAnsi" w:hAnsiTheme="minorHAnsi" w:cs="Arial"/>
          <w:spacing w:val="20"/>
        </w:rPr>
        <w:t xml:space="preserve">de </w:t>
      </w:r>
      <w:r w:rsidR="004F5AD2">
        <w:rPr>
          <w:rFonts w:asciiTheme="minorHAnsi" w:hAnsiTheme="minorHAnsi" w:cs="Arial"/>
          <w:spacing w:val="20"/>
        </w:rPr>
        <w:t>junho</w:t>
      </w:r>
      <w:r w:rsidR="00624A29">
        <w:rPr>
          <w:rFonts w:asciiTheme="minorHAnsi" w:hAnsiTheme="minorHAnsi" w:cs="Arial"/>
          <w:spacing w:val="20"/>
        </w:rPr>
        <w:t xml:space="preserve"> para admissão da bolsa de recrutamento:</w:t>
      </w:r>
    </w:p>
    <w:p w14:paraId="7A2216A7" w14:textId="7E3242EE" w:rsidR="00624A29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Nacionalidade portuguesa, quando não dispensada pela Constituição, por convenção internacional ou por lei especial;</w:t>
      </w:r>
    </w:p>
    <w:p w14:paraId="20A53D6D" w14:textId="2145F645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18 anos de idade completos;</w:t>
      </w:r>
    </w:p>
    <w:p w14:paraId="693E9779" w14:textId="34546380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Não </w:t>
      </w:r>
      <w:r w:rsidR="00107ACB">
        <w:rPr>
          <w:rFonts w:asciiTheme="minorHAnsi" w:hAnsiTheme="minorHAnsi" w:cs="Arial"/>
          <w:spacing w:val="20"/>
        </w:rPr>
        <w:t>inibição do exercício de funções públicas ou não interdição para o exercício daquelas que se propõe desempenhar;</w:t>
      </w:r>
    </w:p>
    <w:p w14:paraId="473AC2EA" w14:textId="1B990388" w:rsidR="00107ACB" w:rsidRDefault="004E79C9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Robustez</w:t>
      </w:r>
      <w:r w:rsidR="00107ACB">
        <w:rPr>
          <w:rFonts w:asciiTheme="minorHAnsi" w:hAnsiTheme="minorHAnsi" w:cs="Arial"/>
          <w:spacing w:val="20"/>
        </w:rPr>
        <w:t xml:space="preserve"> física e perfil psíquico indispensáveis ao exercício das funções;</w:t>
      </w:r>
    </w:p>
    <w:p w14:paraId="4255B8CF" w14:textId="27D7B870" w:rsidR="00107ACB" w:rsidRDefault="00107ACB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Cumprimento das leis de vacinação obrigatória.</w:t>
      </w:r>
    </w:p>
    <w:p w14:paraId="19CB6F11" w14:textId="1795C8A8" w:rsidR="003159FE" w:rsidRDefault="003159FE" w:rsidP="003159FE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2D87AE3" w14:textId="77777777" w:rsidR="003159FE" w:rsidRDefault="003159FE" w:rsidP="003159FE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7694B9BF" w14:textId="2C882B81" w:rsidR="00107ACB" w:rsidRDefault="00107AC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9AD4A3F" w14:textId="0E426084" w:rsidR="003159FE" w:rsidRDefault="003159FE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59A7CD12" w14:textId="77777777" w:rsidR="008747F0" w:rsidRDefault="008747F0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BC84DE2" w14:textId="5B73A80D" w:rsidR="00107ACB" w:rsidRDefault="00107AC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Pede deferimento,</w:t>
      </w:r>
    </w:p>
    <w:p w14:paraId="2AE946C1" w14:textId="77777777" w:rsidR="00E36FAB" w:rsidRDefault="00E36FA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4C3E152" w14:textId="77777777" w:rsidR="008747F0" w:rsidRDefault="008747F0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6000354" w14:textId="34F1F6FE" w:rsidR="00624A29" w:rsidRDefault="00107ACB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(data e assinatura)</w:t>
      </w:r>
    </w:p>
    <w:p w14:paraId="419D5094" w14:textId="4B292398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447524B" w14:textId="3F2CB314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0DEEA12" w14:textId="72C68C47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46007488" w14:textId="65703C68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_________________________________</w:t>
      </w:r>
    </w:p>
    <w:sectPr w:rsidR="003159FE" w:rsidSect="00886832">
      <w:headerReference w:type="default" r:id="rId11"/>
      <w:footerReference w:type="default" r:id="rId12"/>
      <w:type w:val="continuous"/>
      <w:pgSz w:w="11906" w:h="16838"/>
      <w:pgMar w:top="851" w:right="1469" w:bottom="2552" w:left="1418" w:header="0" w:footer="15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9F4DD" w14:textId="77777777" w:rsidR="00FD0F68" w:rsidRDefault="00FD0F68">
      <w:r>
        <w:separator/>
      </w:r>
    </w:p>
  </w:endnote>
  <w:endnote w:type="continuationSeparator" w:id="0">
    <w:p w14:paraId="36513CC5" w14:textId="77777777" w:rsidR="00FD0F68" w:rsidRDefault="00FD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8" w14:textId="77777777" w:rsidR="005E79FA" w:rsidRDefault="005E79FA" w:rsidP="005E79FA">
    <w:pPr>
      <w:pStyle w:val="Rodap"/>
    </w:pPr>
  </w:p>
  <w:p w14:paraId="3C812929" w14:textId="77777777" w:rsidR="007C7640" w:rsidRDefault="007C7640" w:rsidP="005E79FA">
    <w:pPr>
      <w:pStyle w:val="Rodap"/>
    </w:pPr>
  </w:p>
  <w:p w14:paraId="3C81292A" w14:textId="5A25B815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12931" wp14:editId="3C812932">
          <wp:simplePos x="0" y="0"/>
          <wp:positionH relativeFrom="column">
            <wp:posOffset>5071745</wp:posOffset>
          </wp:positionH>
          <wp:positionV relativeFrom="paragraph">
            <wp:posOffset>71755</wp:posOffset>
          </wp:positionV>
          <wp:extent cx="1200150" cy="495300"/>
          <wp:effectExtent l="19050" t="0" r="0" b="0"/>
          <wp:wrapTight wrapText="bothSides">
            <wp:wrapPolygon edited="0">
              <wp:start x="-343" y="0"/>
              <wp:lineTo x="-343" y="20769"/>
              <wp:lineTo x="21600" y="20769"/>
              <wp:lineTo x="21600" y="0"/>
              <wp:lineTo x="-343" y="0"/>
            </wp:wrapPolygon>
          </wp:wrapTight>
          <wp:docPr id="3" name="Imagem 3" descr="Ulsba-hori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lsba-hori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812933" wp14:editId="3C812934">
          <wp:simplePos x="0" y="0"/>
          <wp:positionH relativeFrom="column">
            <wp:posOffset>1833245</wp:posOffset>
          </wp:positionH>
          <wp:positionV relativeFrom="paragraph">
            <wp:posOffset>52705</wp:posOffset>
          </wp:positionV>
          <wp:extent cx="1276350" cy="619125"/>
          <wp:effectExtent l="0" t="0" r="0" b="0"/>
          <wp:wrapTight wrapText="bothSides">
            <wp:wrapPolygon edited="0">
              <wp:start x="2579" y="3323"/>
              <wp:lineTo x="1290" y="6646"/>
              <wp:lineTo x="1290" y="13292"/>
              <wp:lineTo x="2257" y="13957"/>
              <wp:lineTo x="5803" y="17280"/>
              <wp:lineTo x="6125" y="17280"/>
              <wp:lineTo x="10639" y="17280"/>
              <wp:lineTo x="11928" y="17280"/>
              <wp:lineTo x="20310" y="14622"/>
              <wp:lineTo x="20310" y="13957"/>
              <wp:lineTo x="20955" y="8640"/>
              <wp:lineTo x="16764" y="3323"/>
              <wp:lineTo x="11928" y="3323"/>
              <wp:lineTo x="2579" y="3323"/>
            </wp:wrapPolygon>
          </wp:wrapTight>
          <wp:docPr id="2" name="Imagem 2" descr="Digital_PT_4C_V_FC_Sau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igital_PT_4C_V_FC_Sau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6FA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812935" wp14:editId="1514CDBE">
              <wp:simplePos x="0" y="0"/>
              <wp:positionH relativeFrom="column">
                <wp:posOffset>-704850</wp:posOffset>
              </wp:positionH>
              <wp:positionV relativeFrom="paragraph">
                <wp:posOffset>14605</wp:posOffset>
              </wp:positionV>
              <wp:extent cx="2277110" cy="800100"/>
              <wp:effectExtent l="0" t="0" r="0" b="444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12938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r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UNIDADE LOCAL DE SAÚDE DO BAIXO ALENTEJO, EPE</w:t>
                          </w:r>
                        </w:p>
                        <w:p w14:paraId="3C812939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SEDE: HOSPITAL JOSÉ JOAQUIM FERNANDES</w:t>
                          </w:r>
                        </w:p>
                        <w:p w14:paraId="3C81293A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Rua Dr. António Fernando Covas Lima </w:t>
                          </w:r>
                        </w:p>
                        <w:p w14:paraId="3C81293B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7801-849 Beja, Portugal</w:t>
                          </w:r>
                        </w:p>
                        <w:p w14:paraId="3C81293C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proofErr w:type="spell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Tel</w:t>
                          </w:r>
                          <w:proofErr w:type="spell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: (+351) 284 310 </w:t>
                          </w:r>
                          <w:proofErr w:type="gram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200 .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Fax: (+351) 284 322 747</w:t>
                          </w:r>
                        </w:p>
                        <w:p w14:paraId="3C81293D" w14:textId="242B2B1A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geral</w:t>
                          </w: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@ulsba.min-saude.pt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</w:t>
                          </w:r>
                          <w:r w:rsidRPr="00356E4C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www.ulsba.</w:t>
                          </w:r>
                          <w:r w:rsidR="003159FE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min-saude.</w:t>
                          </w:r>
                          <w:r w:rsidRPr="00356E4C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pt</w:t>
                          </w:r>
                        </w:p>
                        <w:p w14:paraId="3C81293E" w14:textId="77777777" w:rsidR="00CA7459" w:rsidRPr="008D527A" w:rsidRDefault="00CA7459" w:rsidP="00CA7459">
                          <w:pPr>
                            <w:spacing w:line="160" w:lineRule="exact"/>
                            <w:rPr>
                              <w:rFonts w:ascii="Arial" w:hAnsi="Arial"/>
                              <w:sz w:val="13"/>
                            </w:rPr>
                          </w:pPr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 xml:space="preserve">NIF: 508 754 </w:t>
                          </w:r>
                          <w:r w:rsidRPr="008D527A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>275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129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-55.5pt;margin-top:1.15pt;width:179.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" filled="f" stroked="f">
              <v:textbox inset=".5mm,.5mm,.5mm,.5mm">
                <w:txbxContent>
                  <w:p w14:paraId="3C812938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r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UNIDADE LOCAL DE SAÚDE DO BAIXO ALENTEJO, EPE</w:t>
                    </w:r>
                  </w:p>
                  <w:p w14:paraId="3C812939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SEDE: HOSPITAL JOSÉ JOAQUIM FERNANDES</w:t>
                    </w:r>
                  </w:p>
                  <w:p w14:paraId="3C81293A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Rua Dr. António Fernando Covas Lima </w:t>
                    </w:r>
                  </w:p>
                  <w:p w14:paraId="3C81293B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7801-849 Beja, Portugal</w:t>
                    </w:r>
                  </w:p>
                  <w:p w14:paraId="3C81293C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proofErr w:type="spell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Tel</w:t>
                    </w:r>
                    <w:proofErr w:type="spell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: (+351) 284 310 </w:t>
                    </w:r>
                    <w:proofErr w:type="gram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200 .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Fax: (+351) 284 322 747</w:t>
                    </w:r>
                  </w:p>
                  <w:p w14:paraId="3C81293D" w14:textId="242B2B1A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proofErr w:type="gramStart"/>
                    <w:r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geral</w:t>
                    </w: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@ulsba.min-saude.pt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</w:t>
                    </w:r>
                    <w:r w:rsidRPr="00356E4C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www.ulsba.</w:t>
                    </w:r>
                    <w:r w:rsidR="003159FE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min-saude.</w:t>
                    </w:r>
                    <w:r w:rsidRPr="00356E4C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pt</w:t>
                    </w:r>
                  </w:p>
                  <w:p w14:paraId="3C81293E" w14:textId="77777777" w:rsidR="00CA7459" w:rsidRPr="008D527A" w:rsidRDefault="00CA7459" w:rsidP="00CA7459">
                    <w:pPr>
                      <w:spacing w:line="160" w:lineRule="exac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 xml:space="preserve">NIF: 508 754 </w:t>
                    </w:r>
                    <w:r w:rsidRPr="008D527A"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>275</w:t>
                    </w:r>
                  </w:p>
                </w:txbxContent>
              </v:textbox>
            </v:shape>
          </w:pict>
        </mc:Fallback>
      </mc:AlternateContent>
    </w:r>
  </w:p>
  <w:p w14:paraId="3C81292B" w14:textId="77777777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812936" wp14:editId="3C812937">
          <wp:simplePos x="0" y="0"/>
          <wp:positionH relativeFrom="column">
            <wp:posOffset>3376295</wp:posOffset>
          </wp:positionH>
          <wp:positionV relativeFrom="paragraph">
            <wp:posOffset>59055</wp:posOffset>
          </wp:positionV>
          <wp:extent cx="1514475" cy="238125"/>
          <wp:effectExtent l="19050" t="0" r="9525" b="0"/>
          <wp:wrapTight wrapText="bothSides">
            <wp:wrapPolygon edited="0">
              <wp:start x="272" y="0"/>
              <wp:lineTo x="-272" y="13824"/>
              <wp:lineTo x="272" y="20736"/>
              <wp:lineTo x="5434" y="20736"/>
              <wp:lineTo x="21736" y="20736"/>
              <wp:lineTo x="21736" y="0"/>
              <wp:lineTo x="5434" y="0"/>
              <wp:lineTo x="272" y="0"/>
            </wp:wrapPolygon>
          </wp:wrapTight>
          <wp:docPr id="4" name="Imagem 1" descr="Logo_SN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N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447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81292C" w14:textId="77777777" w:rsidR="005E79FA" w:rsidRPr="005E79FA" w:rsidRDefault="005E79FA" w:rsidP="005E79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A36C3" w14:textId="77777777" w:rsidR="00FD0F68" w:rsidRDefault="00FD0F68">
      <w:r>
        <w:separator/>
      </w:r>
    </w:p>
  </w:footnote>
  <w:footnote w:type="continuationSeparator" w:id="0">
    <w:p w14:paraId="0F8E1B5A" w14:textId="77777777" w:rsidR="00FD0F68" w:rsidRDefault="00FD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A" w14:textId="77777777" w:rsidR="00531D17" w:rsidRDefault="00531D17" w:rsidP="005E79FA">
    <w:pPr>
      <w:pStyle w:val="Cabealho"/>
    </w:pPr>
  </w:p>
  <w:p w14:paraId="3C81291B" w14:textId="77777777" w:rsidR="00886832" w:rsidRDefault="00886832" w:rsidP="005E79FA">
    <w:pPr>
      <w:pStyle w:val="Cabealho"/>
    </w:pPr>
  </w:p>
  <w:p w14:paraId="3C81291C" w14:textId="77777777" w:rsidR="00886832" w:rsidRDefault="00886832" w:rsidP="005E79FA">
    <w:pPr>
      <w:pStyle w:val="Cabealho"/>
    </w:pPr>
  </w:p>
  <w:p w14:paraId="3C81291D" w14:textId="77777777" w:rsidR="00886832" w:rsidRDefault="00886832" w:rsidP="005E79FA">
    <w:pPr>
      <w:pStyle w:val="Cabealho"/>
    </w:pPr>
  </w:p>
  <w:p w14:paraId="3C81291E" w14:textId="77777777" w:rsidR="00886832" w:rsidRDefault="00886832" w:rsidP="005E79FA">
    <w:pPr>
      <w:pStyle w:val="Cabealho"/>
    </w:pPr>
  </w:p>
  <w:p w14:paraId="3C81291F" w14:textId="77777777" w:rsidR="00886832" w:rsidRDefault="00EC1D06" w:rsidP="005E79FA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C81292F" wp14:editId="3C812930">
          <wp:simplePos x="0" y="0"/>
          <wp:positionH relativeFrom="column">
            <wp:posOffset>159385</wp:posOffset>
          </wp:positionH>
          <wp:positionV relativeFrom="paragraph">
            <wp:posOffset>-506095</wp:posOffset>
          </wp:positionV>
          <wp:extent cx="961390" cy="1374775"/>
          <wp:effectExtent l="19050" t="0" r="0" b="0"/>
          <wp:wrapNone/>
          <wp:docPr id="9" name="Imagem 4" descr="LO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37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C812920" w14:textId="77777777" w:rsidR="005E79FA" w:rsidRDefault="005E79FA" w:rsidP="005E79FA">
    <w:pPr>
      <w:pStyle w:val="Cabealho"/>
    </w:pPr>
  </w:p>
  <w:p w14:paraId="3C812921" w14:textId="77777777" w:rsidR="005E79FA" w:rsidRDefault="005E79FA" w:rsidP="005E79FA">
    <w:pPr>
      <w:pStyle w:val="Cabealho"/>
    </w:pPr>
  </w:p>
  <w:p w14:paraId="3C812922" w14:textId="77777777" w:rsidR="005E79FA" w:rsidRDefault="005E79FA" w:rsidP="005E79FA">
    <w:pPr>
      <w:pStyle w:val="Cabealho"/>
    </w:pPr>
  </w:p>
  <w:p w14:paraId="3C812923" w14:textId="77777777" w:rsidR="005E79FA" w:rsidRDefault="005E79FA" w:rsidP="005E79FA">
    <w:pPr>
      <w:pStyle w:val="Cabealho"/>
    </w:pPr>
  </w:p>
  <w:p w14:paraId="3C812924" w14:textId="77777777" w:rsidR="005E79FA" w:rsidRDefault="005E79FA" w:rsidP="005E79FA">
    <w:pPr>
      <w:pStyle w:val="Cabealho"/>
    </w:pPr>
  </w:p>
  <w:p w14:paraId="3C812925" w14:textId="77777777" w:rsidR="005E79FA" w:rsidRDefault="005E79FA" w:rsidP="005E79FA">
    <w:pPr>
      <w:pStyle w:val="Cabealho"/>
    </w:pPr>
  </w:p>
  <w:p w14:paraId="3C812926" w14:textId="77777777" w:rsidR="005E79FA" w:rsidRPr="005E79FA" w:rsidRDefault="005E79FA" w:rsidP="005E79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29C3"/>
    <w:multiLevelType w:val="hybridMultilevel"/>
    <w:tmpl w:val="03ECB0E6"/>
    <w:lvl w:ilvl="0" w:tplc="FC8636B8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C0589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8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A8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B4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2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C8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F28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6856"/>
    <w:multiLevelType w:val="hybridMultilevel"/>
    <w:tmpl w:val="7CA687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F91"/>
    <w:multiLevelType w:val="singleLevel"/>
    <w:tmpl w:val="9FF288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001FC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72F18"/>
    <w:multiLevelType w:val="singleLevel"/>
    <w:tmpl w:val="B5F6403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273E63"/>
    <w:multiLevelType w:val="hybridMultilevel"/>
    <w:tmpl w:val="3CDADF3A"/>
    <w:lvl w:ilvl="0" w:tplc="77A8DC1C">
      <w:start w:val="1"/>
      <w:numFmt w:val="bullet"/>
      <w:lvlText w:val=""/>
      <w:lvlJc w:val="left"/>
      <w:pPr>
        <w:tabs>
          <w:tab w:val="num" w:pos="540"/>
        </w:tabs>
        <w:ind w:left="521" w:hanging="341"/>
      </w:pPr>
      <w:rPr>
        <w:rFonts w:ascii="Symbol" w:hAnsi="Symbol" w:hint="default"/>
      </w:rPr>
    </w:lvl>
    <w:lvl w:ilvl="1" w:tplc="CB561A9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AEE8695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AB1CE0F4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7974B79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5F42C7BA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C234C4A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30F69612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D786EA62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29C774B1"/>
    <w:multiLevelType w:val="singleLevel"/>
    <w:tmpl w:val="978E9E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3A33D9"/>
    <w:multiLevelType w:val="hybridMultilevel"/>
    <w:tmpl w:val="984E6358"/>
    <w:lvl w:ilvl="0" w:tplc="613A5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E3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3A6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8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B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14D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60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0E6C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BF2459"/>
    <w:multiLevelType w:val="singleLevel"/>
    <w:tmpl w:val="57387D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385698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77B222F"/>
    <w:multiLevelType w:val="hybridMultilevel"/>
    <w:tmpl w:val="43462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D392F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0928B5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ED23512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263F78"/>
    <w:multiLevelType w:val="hybridMultilevel"/>
    <w:tmpl w:val="5C163610"/>
    <w:lvl w:ilvl="0" w:tplc="12F6D5BA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BFD25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49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E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E1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C6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8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8EF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B1C25"/>
    <w:multiLevelType w:val="hybridMultilevel"/>
    <w:tmpl w:val="011CCCA8"/>
    <w:lvl w:ilvl="0" w:tplc="D3AC2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65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E1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A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E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69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0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B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F2F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731A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0133D"/>
    <w:multiLevelType w:val="hybridMultilevel"/>
    <w:tmpl w:val="5C163610"/>
    <w:lvl w:ilvl="0" w:tplc="5866D5BE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FF66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CE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2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A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FCF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AF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E2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70A51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AB645D4"/>
    <w:multiLevelType w:val="singleLevel"/>
    <w:tmpl w:val="4A24C7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B052A3D"/>
    <w:multiLevelType w:val="hybridMultilevel"/>
    <w:tmpl w:val="549EC478"/>
    <w:lvl w:ilvl="0" w:tplc="12C6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05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E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D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0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7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6A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E748E"/>
    <w:multiLevelType w:val="singleLevel"/>
    <w:tmpl w:val="6C50D7B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7B551EC"/>
    <w:multiLevelType w:val="hybridMultilevel"/>
    <w:tmpl w:val="03ECB0E6"/>
    <w:lvl w:ilvl="0" w:tplc="922E982C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57CA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2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1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6B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3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24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97608"/>
    <w:multiLevelType w:val="singleLevel"/>
    <w:tmpl w:val="978E9E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3C934B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1D00B4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A6C5655"/>
    <w:multiLevelType w:val="singleLevel"/>
    <w:tmpl w:val="978E9EA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CCF551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4"/>
  </w:num>
  <w:num w:numId="5">
    <w:abstractNumId w:val="3"/>
  </w:num>
  <w:num w:numId="6">
    <w:abstractNumId w:val="24"/>
  </w:num>
  <w:num w:numId="7">
    <w:abstractNumId w:val="19"/>
  </w:num>
  <w:num w:numId="8">
    <w:abstractNumId w:val="28"/>
  </w:num>
  <w:num w:numId="9">
    <w:abstractNumId w:val="2"/>
  </w:num>
  <w:num w:numId="10">
    <w:abstractNumId w:val="6"/>
  </w:num>
  <w:num w:numId="11">
    <w:abstractNumId w:val="25"/>
  </w:num>
  <w:num w:numId="12">
    <w:abstractNumId w:val="14"/>
  </w:num>
  <w:num w:numId="13">
    <w:abstractNumId w:val="8"/>
  </w:num>
  <w:num w:numId="14">
    <w:abstractNumId w:val="26"/>
  </w:num>
  <w:num w:numId="15">
    <w:abstractNumId w:val="10"/>
  </w:num>
  <w:num w:numId="16">
    <w:abstractNumId w:val="13"/>
  </w:num>
  <w:num w:numId="17">
    <w:abstractNumId w:val="17"/>
  </w:num>
  <w:num w:numId="18">
    <w:abstractNumId w:val="9"/>
  </w:num>
  <w:num w:numId="19">
    <w:abstractNumId w:val="27"/>
  </w:num>
  <w:num w:numId="20">
    <w:abstractNumId w:val="21"/>
  </w:num>
  <w:num w:numId="21">
    <w:abstractNumId w:val="7"/>
  </w:num>
  <w:num w:numId="22">
    <w:abstractNumId w:val="16"/>
  </w:num>
  <w:num w:numId="23">
    <w:abstractNumId w:val="23"/>
  </w:num>
  <w:num w:numId="24">
    <w:abstractNumId w:val="0"/>
  </w:num>
  <w:num w:numId="25">
    <w:abstractNumId w:val="18"/>
  </w:num>
  <w:num w:numId="26">
    <w:abstractNumId w:val="15"/>
  </w:num>
  <w:num w:numId="27">
    <w:abstractNumId w:val="5"/>
  </w:num>
  <w:num w:numId="28">
    <w:abstractNumId w:val="1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3A"/>
    <w:rsid w:val="00014D4F"/>
    <w:rsid w:val="00017458"/>
    <w:rsid w:val="000203F2"/>
    <w:rsid w:val="000426B8"/>
    <w:rsid w:val="0005294E"/>
    <w:rsid w:val="00067362"/>
    <w:rsid w:val="00074B60"/>
    <w:rsid w:val="0008461F"/>
    <w:rsid w:val="000A0FA5"/>
    <w:rsid w:val="000B5EC3"/>
    <w:rsid w:val="000C2621"/>
    <w:rsid w:val="000C2CA7"/>
    <w:rsid w:val="000F108D"/>
    <w:rsid w:val="0010016E"/>
    <w:rsid w:val="00107ACB"/>
    <w:rsid w:val="00112950"/>
    <w:rsid w:val="00121E58"/>
    <w:rsid w:val="001255BE"/>
    <w:rsid w:val="00143F79"/>
    <w:rsid w:val="00160153"/>
    <w:rsid w:val="001658B5"/>
    <w:rsid w:val="001722AD"/>
    <w:rsid w:val="00185C6B"/>
    <w:rsid w:val="00193EF1"/>
    <w:rsid w:val="001B4D0F"/>
    <w:rsid w:val="001C0665"/>
    <w:rsid w:val="001C341E"/>
    <w:rsid w:val="001C6971"/>
    <w:rsid w:val="0026002A"/>
    <w:rsid w:val="002607C5"/>
    <w:rsid w:val="002624B8"/>
    <w:rsid w:val="00293350"/>
    <w:rsid w:val="002B256B"/>
    <w:rsid w:val="002B2FF5"/>
    <w:rsid w:val="002B7E0B"/>
    <w:rsid w:val="002C0294"/>
    <w:rsid w:val="002C29E1"/>
    <w:rsid w:val="002C3712"/>
    <w:rsid w:val="002C698F"/>
    <w:rsid w:val="002E19F3"/>
    <w:rsid w:val="002E343D"/>
    <w:rsid w:val="002E478A"/>
    <w:rsid w:val="00313AB9"/>
    <w:rsid w:val="00313F1C"/>
    <w:rsid w:val="003159FE"/>
    <w:rsid w:val="00334060"/>
    <w:rsid w:val="00336AB8"/>
    <w:rsid w:val="00357772"/>
    <w:rsid w:val="003604A6"/>
    <w:rsid w:val="00367D37"/>
    <w:rsid w:val="00367E13"/>
    <w:rsid w:val="00374F3F"/>
    <w:rsid w:val="003818CE"/>
    <w:rsid w:val="0039189A"/>
    <w:rsid w:val="00393CA6"/>
    <w:rsid w:val="0039703C"/>
    <w:rsid w:val="003C2B1C"/>
    <w:rsid w:val="00404C3C"/>
    <w:rsid w:val="00406687"/>
    <w:rsid w:val="004309EC"/>
    <w:rsid w:val="00430B6C"/>
    <w:rsid w:val="00446681"/>
    <w:rsid w:val="00455B6C"/>
    <w:rsid w:val="0046766F"/>
    <w:rsid w:val="00484B29"/>
    <w:rsid w:val="004963B8"/>
    <w:rsid w:val="004A25DE"/>
    <w:rsid w:val="004B72BA"/>
    <w:rsid w:val="004C561E"/>
    <w:rsid w:val="004E79C9"/>
    <w:rsid w:val="004F5AD2"/>
    <w:rsid w:val="00502B53"/>
    <w:rsid w:val="00506D4E"/>
    <w:rsid w:val="00531D17"/>
    <w:rsid w:val="0057177F"/>
    <w:rsid w:val="00572242"/>
    <w:rsid w:val="005950CA"/>
    <w:rsid w:val="00597311"/>
    <w:rsid w:val="005A1A82"/>
    <w:rsid w:val="005A54B1"/>
    <w:rsid w:val="005B05AD"/>
    <w:rsid w:val="005B0E41"/>
    <w:rsid w:val="005B4C72"/>
    <w:rsid w:val="005D117D"/>
    <w:rsid w:val="005E79FA"/>
    <w:rsid w:val="005E7C25"/>
    <w:rsid w:val="005F43AA"/>
    <w:rsid w:val="00605379"/>
    <w:rsid w:val="0061660A"/>
    <w:rsid w:val="00624A29"/>
    <w:rsid w:val="00643C14"/>
    <w:rsid w:val="00661510"/>
    <w:rsid w:val="006723E7"/>
    <w:rsid w:val="00674248"/>
    <w:rsid w:val="006B0698"/>
    <w:rsid w:val="006C5EBB"/>
    <w:rsid w:val="006D2674"/>
    <w:rsid w:val="006E3DD3"/>
    <w:rsid w:val="006E5480"/>
    <w:rsid w:val="006F0A3F"/>
    <w:rsid w:val="006F17CE"/>
    <w:rsid w:val="00702B16"/>
    <w:rsid w:val="00714615"/>
    <w:rsid w:val="00753541"/>
    <w:rsid w:val="00754EC9"/>
    <w:rsid w:val="00757F76"/>
    <w:rsid w:val="00761AD2"/>
    <w:rsid w:val="0076220F"/>
    <w:rsid w:val="00765753"/>
    <w:rsid w:val="00767E76"/>
    <w:rsid w:val="007701DB"/>
    <w:rsid w:val="00770FF7"/>
    <w:rsid w:val="00775012"/>
    <w:rsid w:val="0078723F"/>
    <w:rsid w:val="007A0AFC"/>
    <w:rsid w:val="007A4545"/>
    <w:rsid w:val="007A5236"/>
    <w:rsid w:val="007B1542"/>
    <w:rsid w:val="007C7640"/>
    <w:rsid w:val="007D18D8"/>
    <w:rsid w:val="007D36F2"/>
    <w:rsid w:val="007F432E"/>
    <w:rsid w:val="008111BC"/>
    <w:rsid w:val="00823F35"/>
    <w:rsid w:val="00833303"/>
    <w:rsid w:val="00833BBF"/>
    <w:rsid w:val="008406E3"/>
    <w:rsid w:val="00845A3D"/>
    <w:rsid w:val="008529AC"/>
    <w:rsid w:val="008628EF"/>
    <w:rsid w:val="0087004A"/>
    <w:rsid w:val="008747F0"/>
    <w:rsid w:val="00883E40"/>
    <w:rsid w:val="00886832"/>
    <w:rsid w:val="00890FB5"/>
    <w:rsid w:val="00893713"/>
    <w:rsid w:val="008947E3"/>
    <w:rsid w:val="00895FEB"/>
    <w:rsid w:val="008A3027"/>
    <w:rsid w:val="008A36B3"/>
    <w:rsid w:val="008C1DBF"/>
    <w:rsid w:val="008E5443"/>
    <w:rsid w:val="008F5141"/>
    <w:rsid w:val="008F5A2D"/>
    <w:rsid w:val="0090526D"/>
    <w:rsid w:val="00906818"/>
    <w:rsid w:val="00916182"/>
    <w:rsid w:val="00930A71"/>
    <w:rsid w:val="00933708"/>
    <w:rsid w:val="0096611F"/>
    <w:rsid w:val="00971E39"/>
    <w:rsid w:val="00973053"/>
    <w:rsid w:val="009818D2"/>
    <w:rsid w:val="00981CA4"/>
    <w:rsid w:val="00986AAF"/>
    <w:rsid w:val="0099793A"/>
    <w:rsid w:val="009C10E5"/>
    <w:rsid w:val="009C5223"/>
    <w:rsid w:val="009D1037"/>
    <w:rsid w:val="009E2EDD"/>
    <w:rsid w:val="009E4575"/>
    <w:rsid w:val="009F2005"/>
    <w:rsid w:val="009F5E1C"/>
    <w:rsid w:val="00A12523"/>
    <w:rsid w:val="00A334B4"/>
    <w:rsid w:val="00A530EF"/>
    <w:rsid w:val="00A54E23"/>
    <w:rsid w:val="00A70C03"/>
    <w:rsid w:val="00A75B87"/>
    <w:rsid w:val="00AB31C3"/>
    <w:rsid w:val="00AC1AEA"/>
    <w:rsid w:val="00AC5049"/>
    <w:rsid w:val="00AD09E2"/>
    <w:rsid w:val="00AD5518"/>
    <w:rsid w:val="00AF5C07"/>
    <w:rsid w:val="00B16D0B"/>
    <w:rsid w:val="00B34C06"/>
    <w:rsid w:val="00B406E6"/>
    <w:rsid w:val="00B8069C"/>
    <w:rsid w:val="00B86CD7"/>
    <w:rsid w:val="00B91CD4"/>
    <w:rsid w:val="00BB3CED"/>
    <w:rsid w:val="00BD722D"/>
    <w:rsid w:val="00BE3313"/>
    <w:rsid w:val="00C163E6"/>
    <w:rsid w:val="00C51484"/>
    <w:rsid w:val="00C51668"/>
    <w:rsid w:val="00C72CBD"/>
    <w:rsid w:val="00CA7459"/>
    <w:rsid w:val="00CC79ED"/>
    <w:rsid w:val="00CD4C5A"/>
    <w:rsid w:val="00CE21EC"/>
    <w:rsid w:val="00CF5615"/>
    <w:rsid w:val="00D063CA"/>
    <w:rsid w:val="00D20667"/>
    <w:rsid w:val="00D3485F"/>
    <w:rsid w:val="00D36C77"/>
    <w:rsid w:val="00D623F1"/>
    <w:rsid w:val="00D75F11"/>
    <w:rsid w:val="00D76B15"/>
    <w:rsid w:val="00D80C71"/>
    <w:rsid w:val="00DB38CC"/>
    <w:rsid w:val="00DF2963"/>
    <w:rsid w:val="00DF78F8"/>
    <w:rsid w:val="00E126D9"/>
    <w:rsid w:val="00E205D3"/>
    <w:rsid w:val="00E36FAB"/>
    <w:rsid w:val="00E55E92"/>
    <w:rsid w:val="00E64887"/>
    <w:rsid w:val="00E65FDE"/>
    <w:rsid w:val="00E7613C"/>
    <w:rsid w:val="00E86927"/>
    <w:rsid w:val="00E87F3A"/>
    <w:rsid w:val="00EC01D3"/>
    <w:rsid w:val="00EC1D06"/>
    <w:rsid w:val="00ED6204"/>
    <w:rsid w:val="00EE0AA4"/>
    <w:rsid w:val="00EE4163"/>
    <w:rsid w:val="00F2443D"/>
    <w:rsid w:val="00F3129E"/>
    <w:rsid w:val="00F51CDF"/>
    <w:rsid w:val="00F568C6"/>
    <w:rsid w:val="00F6543E"/>
    <w:rsid w:val="00F7187E"/>
    <w:rsid w:val="00F93A28"/>
    <w:rsid w:val="00FA408D"/>
    <w:rsid w:val="00FA7905"/>
    <w:rsid w:val="00FD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81290D"/>
  <w15:docId w15:val="{24339BEC-21EA-46B1-8258-FEE73FCC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E7613C"/>
    <w:pPr>
      <w:keepNext/>
      <w:outlineLvl w:val="0"/>
    </w:pPr>
    <w:rPr>
      <w:rFonts w:ascii="Arial" w:hAnsi="Arial"/>
      <w:sz w:val="24"/>
    </w:rPr>
  </w:style>
  <w:style w:type="paragraph" w:customStyle="1" w:styleId="Cabealho21">
    <w:name w:val="Cabeçalho 21"/>
    <w:basedOn w:val="Normal"/>
    <w:next w:val="Normal"/>
    <w:qFormat/>
    <w:rsid w:val="00E7613C"/>
    <w:pPr>
      <w:keepNext/>
      <w:jc w:val="both"/>
      <w:outlineLvl w:val="1"/>
    </w:pPr>
    <w:rPr>
      <w:rFonts w:ascii="Arial" w:hAnsi="Arial"/>
      <w:sz w:val="24"/>
    </w:rPr>
  </w:style>
  <w:style w:type="paragraph" w:customStyle="1" w:styleId="Cabealho31">
    <w:name w:val="Cabeçalho 31"/>
    <w:basedOn w:val="Normal"/>
    <w:next w:val="Normal"/>
    <w:qFormat/>
    <w:rsid w:val="00E7613C"/>
    <w:pPr>
      <w:keepNext/>
      <w:jc w:val="both"/>
      <w:outlineLvl w:val="2"/>
    </w:pPr>
    <w:rPr>
      <w:rFonts w:ascii="Arial" w:hAnsi="Arial"/>
      <w:b/>
      <w:sz w:val="24"/>
    </w:rPr>
  </w:style>
  <w:style w:type="paragraph" w:customStyle="1" w:styleId="Cabealho41">
    <w:name w:val="Cabeçalho 41"/>
    <w:basedOn w:val="Normal"/>
    <w:next w:val="Normal"/>
    <w:qFormat/>
    <w:rsid w:val="00E7613C"/>
    <w:pPr>
      <w:keepNext/>
      <w:jc w:val="both"/>
      <w:outlineLvl w:val="3"/>
    </w:pPr>
    <w:rPr>
      <w:rFonts w:ascii="Arial" w:hAnsi="Arial"/>
      <w:b/>
      <w:i/>
      <w:sz w:val="24"/>
    </w:rPr>
  </w:style>
  <w:style w:type="paragraph" w:customStyle="1" w:styleId="Cabealho51">
    <w:name w:val="Cabeçalho 51"/>
    <w:basedOn w:val="Normal"/>
    <w:next w:val="Normal"/>
    <w:qFormat/>
    <w:rsid w:val="00E7613C"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customStyle="1" w:styleId="Cabealho61">
    <w:name w:val="Cabeçalho 61"/>
    <w:basedOn w:val="Normal"/>
    <w:next w:val="Normal"/>
    <w:qFormat/>
    <w:rsid w:val="00E7613C"/>
    <w:pPr>
      <w:keepNext/>
      <w:outlineLvl w:val="5"/>
    </w:pPr>
    <w:rPr>
      <w:rFonts w:ascii="Arial" w:hAnsi="Arial"/>
      <w:sz w:val="24"/>
      <w:u w:val="double"/>
    </w:rPr>
  </w:style>
  <w:style w:type="paragraph" w:customStyle="1" w:styleId="Cabealho71">
    <w:name w:val="Cabeçalho 71"/>
    <w:basedOn w:val="Normal"/>
    <w:next w:val="Normal"/>
    <w:qFormat/>
    <w:rsid w:val="00E7613C"/>
    <w:pPr>
      <w:keepNext/>
      <w:outlineLvl w:val="6"/>
    </w:pPr>
    <w:rPr>
      <w:rFonts w:ascii="Arial" w:hAnsi="Arial"/>
      <w:b/>
      <w:sz w:val="24"/>
    </w:rPr>
  </w:style>
  <w:style w:type="paragraph" w:customStyle="1" w:styleId="Cabealho81">
    <w:name w:val="Cabeçalho 81"/>
    <w:basedOn w:val="Normal"/>
    <w:next w:val="Normal"/>
    <w:qFormat/>
    <w:rsid w:val="00E7613C"/>
    <w:pPr>
      <w:keepNext/>
      <w:jc w:val="center"/>
      <w:outlineLvl w:val="7"/>
    </w:pPr>
    <w:rPr>
      <w:rFonts w:ascii="Arial" w:hAnsi="Arial"/>
      <w:b/>
      <w:bCs/>
      <w:kern w:val="20"/>
      <w:position w:val="-30"/>
      <w:sz w:val="24"/>
    </w:rPr>
  </w:style>
  <w:style w:type="paragraph" w:customStyle="1" w:styleId="Cabealho91">
    <w:name w:val="Cabeçalho 91"/>
    <w:basedOn w:val="Normal"/>
    <w:next w:val="Normal"/>
    <w:qFormat/>
    <w:rsid w:val="00E7613C"/>
    <w:pPr>
      <w:keepNext/>
      <w:outlineLvl w:val="8"/>
    </w:pPr>
    <w:rPr>
      <w:b/>
      <w:bCs/>
      <w:sz w:val="22"/>
    </w:rPr>
  </w:style>
  <w:style w:type="paragraph" w:styleId="Corpodetexto">
    <w:name w:val="Body Text"/>
    <w:basedOn w:val="Normal"/>
    <w:rsid w:val="00E7613C"/>
    <w:pPr>
      <w:jc w:val="both"/>
    </w:pPr>
    <w:rPr>
      <w:rFonts w:ascii="Arial" w:hAnsi="Arial"/>
      <w:sz w:val="24"/>
    </w:rPr>
  </w:style>
  <w:style w:type="character" w:styleId="Forte">
    <w:name w:val="Strong"/>
    <w:uiPriority w:val="22"/>
    <w:qFormat/>
    <w:rsid w:val="00E7613C"/>
    <w:rPr>
      <w:b/>
    </w:rPr>
  </w:style>
  <w:style w:type="paragraph" w:styleId="Mapadodocumento">
    <w:name w:val="Document Map"/>
    <w:basedOn w:val="Normal"/>
    <w:semiHidden/>
    <w:rsid w:val="00E7613C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E7613C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E7613C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E7613C"/>
    <w:rPr>
      <w:rFonts w:ascii="Arial" w:hAnsi="Arial" w:cs="Arial"/>
      <w:sz w:val="24"/>
    </w:rPr>
  </w:style>
  <w:style w:type="paragraph" w:styleId="Cabealho">
    <w:name w:val="header"/>
    <w:basedOn w:val="Normal"/>
    <w:rsid w:val="00E761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61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1EC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next w:val="Normal"/>
    <w:rsid w:val="00D76B15"/>
    <w:pPr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624A2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D80C71"/>
  </w:style>
  <w:style w:type="character" w:customStyle="1" w:styleId="TextodenotaderodapCarter">
    <w:name w:val="Texto de nota de rodapé Caráter"/>
    <w:basedOn w:val="Tipodeletrapredefinidodopargrafo"/>
    <w:link w:val="Textodenotaderodap"/>
    <w:rsid w:val="00D80C71"/>
  </w:style>
  <w:style w:type="character" w:styleId="Refdenotaderodap">
    <w:name w:val="footnote reference"/>
    <w:basedOn w:val="Tipodeletrapredefinidodopargrafo"/>
    <w:rsid w:val="00D80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33\Desktop\modelos\ULSBA%20Papel%20Timbrado%20Vertic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FA988CED619A418A3D54D2D6404BEC" ma:contentTypeVersion="1" ma:contentTypeDescription="Criar um novo documento." ma:contentTypeScope="" ma:versionID="b817c847735c39593a9f0537cada5b2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65633aaa6dfa2aaff583376855bf4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107FD-1C18-4ABE-BD47-E7462C1A3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791547A-0476-487B-94E3-31845A498BA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19DBD8-F5D1-4535-B13C-EB2C8B5E4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EC6BC1-A0A2-4B4E-B38E-BC919229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ULSBA Papel Timbrado Vertical.dot</Template>
  <TotalTime>2</TotalTime>
  <Pages>2</Pages>
  <Words>251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ARS Sub-Região de Beja</Company>
  <LinksUpToDate>false</LinksUpToDate>
  <CharactersWithSpaces>2243</CharactersWithSpaces>
  <SharedDoc>false</SharedDoc>
  <HLinks>
    <vt:vector size="6" baseType="variant">
      <vt:variant>
        <vt:i4>3866709</vt:i4>
      </vt:variant>
      <vt:variant>
        <vt:i4>-1</vt:i4>
      </vt:variant>
      <vt:variant>
        <vt:i4>2058</vt:i4>
      </vt:variant>
      <vt:variant>
        <vt:i4>1</vt:i4>
      </vt:variant>
      <vt:variant>
        <vt:lpwstr>cid:image003.png@01D11C7A.A91182E0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creator>Fernanda Lourenço - ULSBA</dc:creator>
  <cp:lastModifiedBy>Paulo Jorge Aleixo da Silva</cp:lastModifiedBy>
  <cp:revision>3</cp:revision>
  <cp:lastPrinted>2018-11-22T11:42:00Z</cp:lastPrinted>
  <dcterms:created xsi:type="dcterms:W3CDTF">2023-12-20T11:27:00Z</dcterms:created>
  <dcterms:modified xsi:type="dcterms:W3CDTF">2023-12-20T11:58:00Z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Template">
    <vt:lpwstr>1</vt:lpwstr>
  </property>
  <property fmtid="{D5CDD505-2E9C-101B-9397-08002B2CF9AE}" pid="3" name="_e-doclink_EntitiesEnabled">
    <vt:lpwstr>true</vt:lpwstr>
  </property>
  <property fmtid="{D5CDD505-2E9C-101B-9397-08002B2CF9AE}" pid="4" name="_e-doclink_AutoSave">
    <vt:lpwstr>true</vt:lpwstr>
  </property>
  <property fmtid="{D5CDD505-2E9C-101B-9397-08002B2CF9AE}" pid="5" name="e-doclink">
    <vt:lpwstr/>
  </property>
  <property fmtid="{D5CDD505-2E9C-101B-9397-08002B2CF9AE}" pid="6" name="_e-doclink_DocumentState">
    <vt:lpwstr/>
  </property>
</Properties>
</file>